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89493" w14:textId="77777777" w:rsidR="00AE53B7" w:rsidRPr="008F0065" w:rsidRDefault="00AE53B7" w:rsidP="00AE53B7">
      <w:pPr>
        <w:spacing w:line="500" w:lineRule="exact"/>
        <w:ind w:leftChars="100" w:left="210"/>
        <w:jc w:val="center"/>
        <w:rPr>
          <w:rFonts w:ascii="ＭＳ ゴシック" w:eastAsia="ＭＳ ゴシック" w:hAnsi="ＭＳ ゴシック"/>
          <w:b/>
          <w:szCs w:val="21"/>
        </w:rPr>
      </w:pPr>
      <w:r w:rsidRPr="008931F7">
        <w:rPr>
          <w:rFonts w:ascii="ＭＳ ゴシック" w:eastAsia="ＭＳ ゴシック" w:hAnsi="ＭＳ ゴシック" w:hint="eastAsia"/>
          <w:b/>
          <w:spacing w:val="422"/>
          <w:kern w:val="0"/>
          <w:sz w:val="48"/>
          <w:szCs w:val="48"/>
          <w:fitText w:val="5784" w:id="-504523007"/>
        </w:rPr>
        <w:t>職歴等調</w:t>
      </w:r>
      <w:r w:rsidRPr="008931F7">
        <w:rPr>
          <w:rFonts w:ascii="ＭＳ ゴシック" w:eastAsia="ＭＳ ゴシック" w:hAnsi="ＭＳ ゴシック" w:hint="eastAsia"/>
          <w:b/>
          <w:kern w:val="0"/>
          <w:sz w:val="48"/>
          <w:szCs w:val="48"/>
          <w:fitText w:val="5784" w:id="-504523007"/>
        </w:rPr>
        <w:t>書</w:t>
      </w:r>
    </w:p>
    <w:p w14:paraId="75488EC3" w14:textId="77777777" w:rsidR="00AE53B7" w:rsidRPr="008F0065" w:rsidRDefault="001C6A81" w:rsidP="008F0065">
      <w:pPr>
        <w:ind w:leftChars="100" w:left="210" w:firstLineChars="1900" w:firstLine="3040"/>
        <w:jc w:val="righ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0BF19B" wp14:editId="5140AF15">
                <wp:simplePos x="0" y="0"/>
                <wp:positionH relativeFrom="margin">
                  <wp:align>right</wp:align>
                </wp:positionH>
                <wp:positionV relativeFrom="paragraph">
                  <wp:posOffset>800100</wp:posOffset>
                </wp:positionV>
                <wp:extent cx="2105025" cy="247650"/>
                <wp:effectExtent l="0" t="0" r="9525" b="0"/>
                <wp:wrapNone/>
                <wp:docPr id="2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6D802B9" w14:textId="6D095B68" w:rsidR="008F0065" w:rsidRDefault="007D3C4D" w:rsidP="008F0065">
                            <w:pPr>
                              <w:jc w:val="right"/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</w:t>
                            </w:r>
                            <w:r w:rsidR="004041C4">
                              <w:rPr>
                                <w:rFonts w:ascii="ＭＳ 明朝" w:hAnsi="ＭＳ 明朝" w:hint="eastAsia"/>
                                <w:szCs w:val="21"/>
                              </w:rPr>
                              <w:t>2026</w:t>
                            </w:r>
                            <w:r w:rsidR="008F0065">
                              <w:rPr>
                                <w:rFonts w:ascii="ＭＳ 明朝" w:hAnsi="ＭＳ 明朝" w:hint="eastAsia"/>
                                <w:szCs w:val="21"/>
                              </w:rPr>
                              <w:t>年　　月　　日作成）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0BF19B"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position:absolute;left:0;text-align:left;margin-left:114.55pt;margin-top:63pt;width:165.75pt;height:19.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" filled="f" stroked="f">
                <v:textbox inset="0,0,0,0">
                  <w:txbxContent>
                    <w:p w14:paraId="36D802B9" w14:textId="6D095B68" w:rsidR="008F0065" w:rsidRDefault="007D3C4D" w:rsidP="008F0065">
                      <w:pPr>
                        <w:jc w:val="right"/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（</w:t>
                      </w:r>
                      <w:r w:rsidR="004041C4">
                        <w:rPr>
                          <w:rFonts w:ascii="ＭＳ 明朝" w:hAnsi="ＭＳ 明朝" w:hint="eastAsia"/>
                          <w:szCs w:val="21"/>
                        </w:rPr>
                        <w:t>2026</w:t>
                      </w:r>
                      <w:r w:rsidR="008F0065">
                        <w:rPr>
                          <w:rFonts w:ascii="ＭＳ 明朝" w:hAnsi="ＭＳ 明朝" w:hint="eastAsia"/>
                          <w:szCs w:val="21"/>
                        </w:rPr>
                        <w:t>年　　月　　日作成）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W w:w="5841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864"/>
        <w:gridCol w:w="2977"/>
      </w:tblGrid>
      <w:tr w:rsidR="005C799A" w14:paraId="1E62A8CD" w14:textId="77777777" w:rsidTr="005C799A">
        <w:tc>
          <w:tcPr>
            <w:tcW w:w="2864" w:type="dxa"/>
            <w:shd w:val="clear" w:color="auto" w:fill="C0C0C0"/>
            <w:vAlign w:val="center"/>
          </w:tcPr>
          <w:p w14:paraId="7B99B3FD" w14:textId="77777777" w:rsidR="005C799A" w:rsidRDefault="005C799A" w:rsidP="008F00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2977" w:type="dxa"/>
            <w:shd w:val="clear" w:color="auto" w:fill="C0C0C0"/>
            <w:vAlign w:val="center"/>
          </w:tcPr>
          <w:p w14:paraId="529AF981" w14:textId="77777777" w:rsidR="005C799A" w:rsidRDefault="005C799A" w:rsidP="008F00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受験番号</w:t>
            </w:r>
            <w:r w:rsidRPr="005C799A">
              <w:rPr>
                <w:rFonts w:hint="eastAsia"/>
                <w:sz w:val="18"/>
                <w:szCs w:val="21"/>
              </w:rPr>
              <w:t>（※）</w:t>
            </w:r>
          </w:p>
        </w:tc>
      </w:tr>
      <w:tr w:rsidR="005C799A" w14:paraId="22677849" w14:textId="77777777" w:rsidTr="007F56E5">
        <w:trPr>
          <w:trHeight w:val="832"/>
        </w:trPr>
        <w:tc>
          <w:tcPr>
            <w:tcW w:w="2864" w:type="dxa"/>
            <w:vAlign w:val="center"/>
          </w:tcPr>
          <w:p w14:paraId="49F27945" w14:textId="1C8E7A09" w:rsidR="005C799A" w:rsidRDefault="005C799A" w:rsidP="005C799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62319C4" w14:textId="77777777" w:rsidR="005C799A" w:rsidRDefault="005C799A" w:rsidP="008F0065">
            <w:pPr>
              <w:jc w:val="center"/>
              <w:rPr>
                <w:sz w:val="18"/>
                <w:szCs w:val="22"/>
              </w:rPr>
            </w:pPr>
          </w:p>
          <w:p w14:paraId="3BA05BE8" w14:textId="77777777" w:rsidR="005C799A" w:rsidRDefault="005C799A" w:rsidP="008F0065">
            <w:pPr>
              <w:jc w:val="center"/>
              <w:rPr>
                <w:sz w:val="18"/>
                <w:szCs w:val="22"/>
              </w:rPr>
            </w:pPr>
          </w:p>
          <w:p w14:paraId="11F295BF" w14:textId="77777777" w:rsidR="005C799A" w:rsidRPr="00F8215E" w:rsidRDefault="005C799A" w:rsidP="008F0065">
            <w:pPr>
              <w:jc w:val="center"/>
              <w:rPr>
                <w:sz w:val="22"/>
                <w:szCs w:val="22"/>
              </w:rPr>
            </w:pPr>
            <w:r w:rsidRPr="005C799A">
              <w:rPr>
                <w:rFonts w:hint="eastAsia"/>
                <w:sz w:val="18"/>
                <w:szCs w:val="22"/>
              </w:rPr>
              <w:t>（※何も記入しないでください）</w:t>
            </w:r>
          </w:p>
        </w:tc>
      </w:tr>
    </w:tbl>
    <w:p w14:paraId="767E4F53" w14:textId="77777777" w:rsidR="00DA6690" w:rsidRPr="00C7303A" w:rsidRDefault="00DA6690" w:rsidP="00047F90">
      <w:pPr>
        <w:spacing w:line="240" w:lineRule="atLeast"/>
        <w:rPr>
          <w:rFonts w:ascii="ＭＳ ゴシック" w:eastAsia="ＭＳ ゴシック" w:hAnsi="ＭＳ ゴシック"/>
          <w:szCs w:val="21"/>
        </w:rPr>
      </w:pPr>
    </w:p>
    <w:tbl>
      <w:tblPr>
        <w:tblStyle w:val="a7"/>
        <w:tblW w:w="1006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268"/>
        <w:gridCol w:w="1842"/>
        <w:gridCol w:w="728"/>
        <w:gridCol w:w="1966"/>
        <w:gridCol w:w="3260"/>
      </w:tblGrid>
      <w:tr w:rsidR="00500705" w14:paraId="6BC2AE61" w14:textId="77777777" w:rsidTr="001C6A81">
        <w:trPr>
          <w:trHeight w:val="436"/>
        </w:trPr>
        <w:tc>
          <w:tcPr>
            <w:tcW w:w="1006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DD288" w14:textId="4554E248" w:rsidR="00500705" w:rsidRPr="0020777D" w:rsidRDefault="00500705" w:rsidP="00500705">
            <w:pPr>
              <w:rPr>
                <w:sz w:val="18"/>
                <w:szCs w:val="18"/>
              </w:rPr>
            </w:pPr>
            <w:r w:rsidRPr="00615249">
              <w:rPr>
                <w:rFonts w:hint="eastAsia"/>
                <w:szCs w:val="21"/>
              </w:rPr>
              <w:t>職歴・担当業務の内容など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（現在から過去に遡って記入してください）</w:t>
            </w:r>
          </w:p>
        </w:tc>
      </w:tr>
      <w:tr w:rsidR="00500705" w14:paraId="50B7602B" w14:textId="77777777" w:rsidTr="001C6A81">
        <w:trPr>
          <w:trHeight w:val="272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A8AC8F" w14:textId="2C95FDDC" w:rsidR="00500705" w:rsidRPr="0020777D" w:rsidRDefault="00500705" w:rsidP="00500705">
            <w:pPr>
              <w:rPr>
                <w:sz w:val="18"/>
                <w:szCs w:val="18"/>
              </w:rPr>
            </w:pPr>
            <w:r w:rsidRPr="0020777D">
              <w:rPr>
                <w:rFonts w:hint="eastAsia"/>
                <w:szCs w:val="21"/>
              </w:rPr>
              <w:t>勤務先</w:t>
            </w:r>
            <w:r w:rsidRPr="0020777D">
              <w:rPr>
                <w:rFonts w:hint="eastAsia"/>
                <w:sz w:val="18"/>
                <w:szCs w:val="18"/>
              </w:rPr>
              <w:t>（会社名</w:t>
            </w:r>
            <w:r>
              <w:rPr>
                <w:rFonts w:hint="eastAsia"/>
                <w:sz w:val="18"/>
                <w:szCs w:val="18"/>
              </w:rPr>
              <w:t>・団体名</w:t>
            </w:r>
            <w:r w:rsidRPr="0020777D">
              <w:rPr>
                <w:rFonts w:hint="eastAsia"/>
                <w:sz w:val="18"/>
                <w:szCs w:val="18"/>
              </w:rPr>
              <w:t>、部署名、職名</w:t>
            </w:r>
            <w:r w:rsidR="00DF2F40">
              <w:rPr>
                <w:rFonts w:hint="eastAsia"/>
                <w:sz w:val="18"/>
                <w:szCs w:val="18"/>
              </w:rPr>
              <w:t>、派遣元</w:t>
            </w:r>
            <w:r w:rsidRPr="0020777D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57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FF0C464" w14:textId="0F0A890F" w:rsidR="00500705" w:rsidRPr="00C7303A" w:rsidRDefault="00500705" w:rsidP="00500705">
            <w:pPr>
              <w:rPr>
                <w:szCs w:val="21"/>
              </w:rPr>
            </w:pPr>
            <w:r w:rsidRPr="00C7303A">
              <w:rPr>
                <w:rFonts w:hint="eastAsia"/>
                <w:szCs w:val="21"/>
              </w:rPr>
              <w:t>在職期間</w:t>
            </w:r>
            <w:r w:rsidR="0005010C">
              <w:rPr>
                <w:rFonts w:hint="eastAsia"/>
                <w:szCs w:val="21"/>
              </w:rPr>
              <w:t>（西暦）</w:t>
            </w:r>
          </w:p>
        </w:tc>
        <w:tc>
          <w:tcPr>
            <w:tcW w:w="1966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2AAED05" w14:textId="77777777" w:rsidR="00500705" w:rsidRPr="00C7303A" w:rsidRDefault="00500705" w:rsidP="00CD36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担当業務の内容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253B79A" w14:textId="77777777" w:rsidR="00500705" w:rsidRPr="00C7303A" w:rsidRDefault="00500705" w:rsidP="00500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業務遂行上の課題・解決のプロセスや実績</w:t>
            </w:r>
          </w:p>
        </w:tc>
      </w:tr>
      <w:tr w:rsidR="00500705" w14:paraId="64FA591D" w14:textId="77777777" w:rsidTr="001C6A81">
        <w:trPr>
          <w:trHeight w:val="271"/>
        </w:trPr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14:paraId="25F12791" w14:textId="77777777" w:rsidR="00500705" w:rsidRPr="0020777D" w:rsidRDefault="00500705" w:rsidP="00500705">
            <w:pPr>
              <w:rPr>
                <w:szCs w:val="21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F87A644" w14:textId="77777777" w:rsidR="00500705" w:rsidRDefault="00500705" w:rsidP="00500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勤務形態</w:t>
            </w:r>
          </w:p>
          <w:p w14:paraId="02024836" w14:textId="77777777" w:rsidR="00500705" w:rsidRPr="00C7303A" w:rsidRDefault="00500705" w:rsidP="00500705">
            <w:pPr>
              <w:rPr>
                <w:szCs w:val="21"/>
              </w:rPr>
            </w:pPr>
            <w:r w:rsidRPr="008F0065">
              <w:rPr>
                <w:rFonts w:ascii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hAnsi="ＭＳ 明朝" w:hint="eastAsia"/>
                <w:sz w:val="16"/>
                <w:szCs w:val="16"/>
              </w:rPr>
              <w:t>該当しないものを削除する</w:t>
            </w:r>
            <w:r w:rsidRPr="008F0065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1966" w:type="dxa"/>
            <w:vMerge/>
            <w:tcBorders>
              <w:right w:val="single" w:sz="4" w:space="0" w:color="auto"/>
            </w:tcBorders>
            <w:vAlign w:val="center"/>
          </w:tcPr>
          <w:p w14:paraId="2C98FA5D" w14:textId="77777777" w:rsidR="00500705" w:rsidRDefault="00500705" w:rsidP="00500705">
            <w:pPr>
              <w:rPr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C984DA" w14:textId="77777777" w:rsidR="00500705" w:rsidRDefault="00500705" w:rsidP="00500705">
            <w:pPr>
              <w:rPr>
                <w:szCs w:val="21"/>
              </w:rPr>
            </w:pPr>
          </w:p>
        </w:tc>
      </w:tr>
      <w:tr w:rsidR="00500705" w14:paraId="2EA1581E" w14:textId="77777777" w:rsidTr="001C6A81">
        <w:trPr>
          <w:trHeight w:val="747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3399708" w14:textId="77777777" w:rsidR="00500705" w:rsidRDefault="00500705" w:rsidP="00500705">
            <w:pPr>
              <w:ind w:leftChars="-51" w:left="-107"/>
              <w:rPr>
                <w:szCs w:val="21"/>
              </w:rPr>
            </w:pPr>
            <w:r>
              <w:rPr>
                <w:rFonts w:hint="eastAsia"/>
                <w:szCs w:val="21"/>
              </w:rPr>
              <w:t>＜現在＞必ず記入</w:t>
            </w:r>
          </w:p>
          <w:p w14:paraId="03640486" w14:textId="77777777" w:rsidR="00500705" w:rsidRDefault="00500705" w:rsidP="00500705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F0E2A79" w14:textId="4C12F880" w:rsidR="00500705" w:rsidRDefault="00500705" w:rsidP="0005010C">
            <w:pPr>
              <w:spacing w:line="300" w:lineRule="exact"/>
              <w:ind w:leftChars="-43" w:left="120" w:rightChars="-51" w:right="-107" w:hangingChars="100" w:hanging="210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</w:t>
            </w:r>
            <w:r w:rsidR="0005010C">
              <w:rPr>
                <w:rFonts w:ascii="ＭＳ 明朝" w:hAnsi="ＭＳ 明朝" w:hint="eastAsia"/>
                <w:szCs w:val="21"/>
              </w:rPr>
              <w:t xml:space="preserve">　</w:t>
            </w:r>
            <w:r w:rsidRPr="00C7303A">
              <w:rPr>
                <w:rFonts w:ascii="ＭＳ 明朝" w:hAnsi="ＭＳ 明朝" w:hint="eastAsia"/>
                <w:szCs w:val="21"/>
              </w:rPr>
              <w:t xml:space="preserve"> 年　 月 　日から</w:t>
            </w:r>
          </w:p>
          <w:p w14:paraId="4D803AB9" w14:textId="7015BBDA" w:rsidR="00500705" w:rsidRDefault="00500705" w:rsidP="0005010C">
            <w:pPr>
              <w:spacing w:line="300" w:lineRule="exact"/>
              <w:ind w:leftChars="57" w:left="120" w:rightChars="-51" w:right="-107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14:paraId="2C192138" w14:textId="004BB405" w:rsidR="00500705" w:rsidRDefault="00500705" w:rsidP="00500705">
            <w:pPr>
              <w:spacing w:line="300" w:lineRule="exact"/>
              <w:ind w:leftChars="-43" w:left="120" w:rightChars="-51" w:right="-107" w:hangingChars="100" w:hanging="21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（退職予定日）</w:t>
            </w:r>
          </w:p>
          <w:p w14:paraId="4B59B215" w14:textId="77777777" w:rsidR="00500705" w:rsidRPr="00C7303A" w:rsidRDefault="00500705" w:rsidP="00500705">
            <w:pPr>
              <w:spacing w:line="300" w:lineRule="exact"/>
              <w:ind w:leftChars="-51" w:left="-107" w:rightChars="-51" w:right="-107" w:firstLineChars="108" w:firstLine="227"/>
              <w:jc w:val="lef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4B11B887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1E0F846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</w:tr>
      <w:tr w:rsidR="00500705" w14:paraId="3BC879EF" w14:textId="77777777" w:rsidTr="001C6A81">
        <w:trPr>
          <w:trHeight w:val="499"/>
        </w:trPr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EBE43B3" w14:textId="77777777" w:rsidR="00500705" w:rsidRDefault="00500705" w:rsidP="00500705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43821D6" w14:textId="2DD94A6C" w:rsidR="00CD361A" w:rsidRPr="00CD361A" w:rsidRDefault="00500705" w:rsidP="00CD361A">
            <w:pPr>
              <w:spacing w:line="200" w:lineRule="exact"/>
              <w:ind w:leftChars="-43" w:left="90" w:rightChars="-51" w:right="-107" w:hangingChars="100" w:hanging="180"/>
              <w:jc w:val="center"/>
              <w:rPr>
                <w:rFonts w:ascii="ＭＳ 明朝" w:hAnsi="ＭＳ 明朝"/>
                <w:szCs w:val="21"/>
              </w:rPr>
            </w:pPr>
            <w:r w:rsidRPr="00CD361A">
              <w:rPr>
                <w:rFonts w:ascii="ＭＳ 明朝" w:hAnsi="ＭＳ 明朝" w:hint="eastAsia"/>
                <w:sz w:val="18"/>
                <w:szCs w:val="18"/>
              </w:rPr>
              <w:t>常勤・非常勤</w:t>
            </w:r>
            <w:r w:rsidR="00CD361A" w:rsidRPr="00CD361A">
              <w:rPr>
                <w:rFonts w:ascii="ＭＳ 明朝" w:hAnsi="ＭＳ 明朝" w:hint="eastAsia"/>
                <w:sz w:val="18"/>
                <w:szCs w:val="18"/>
              </w:rPr>
              <w:t>（週　回勤務）</w:t>
            </w:r>
          </w:p>
        </w:tc>
        <w:tc>
          <w:tcPr>
            <w:tcW w:w="1966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5876F9AA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54D050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</w:tr>
      <w:tr w:rsidR="00500705" w14:paraId="5B2A1FB0" w14:textId="77777777" w:rsidTr="001C6A81">
        <w:trPr>
          <w:trHeight w:val="483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4FA9CBE" w14:textId="77777777" w:rsidR="00500705" w:rsidRDefault="00500705" w:rsidP="00500705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gridSpan w:val="2"/>
            <w:tcBorders>
              <w:top w:val="single" w:sz="12" w:space="0" w:color="auto"/>
            </w:tcBorders>
            <w:vAlign w:val="center"/>
          </w:tcPr>
          <w:p w14:paraId="56497644" w14:textId="77777777" w:rsidR="0005010C" w:rsidRDefault="0005010C" w:rsidP="0005010C">
            <w:pPr>
              <w:spacing w:line="300" w:lineRule="exact"/>
              <w:ind w:leftChars="-43" w:left="120" w:rightChars="-51" w:right="-107" w:hangingChars="100" w:hanging="210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C7303A">
              <w:rPr>
                <w:rFonts w:ascii="ＭＳ 明朝" w:hAnsi="ＭＳ 明朝" w:hint="eastAsia"/>
                <w:szCs w:val="21"/>
              </w:rPr>
              <w:t xml:space="preserve"> 年　 月 　日から</w:t>
            </w:r>
          </w:p>
          <w:p w14:paraId="5B4B0038" w14:textId="77777777" w:rsidR="0005010C" w:rsidRDefault="0005010C" w:rsidP="0005010C">
            <w:pPr>
              <w:spacing w:line="300" w:lineRule="exact"/>
              <w:ind w:leftChars="57" w:left="120" w:rightChars="-51" w:right="-107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14:paraId="7B98499C" w14:textId="77777777" w:rsidR="00500705" w:rsidRPr="00C7303A" w:rsidRDefault="00500705" w:rsidP="00500705">
            <w:pPr>
              <w:spacing w:line="300" w:lineRule="exact"/>
              <w:ind w:leftChars="-43" w:left="-90" w:rightChars="-51" w:right="-107"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1C4CF22A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EF2FEE9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</w:tr>
      <w:tr w:rsidR="00500705" w14:paraId="484EB053" w14:textId="77777777" w:rsidTr="001C6A81">
        <w:trPr>
          <w:trHeight w:val="489"/>
        </w:trPr>
        <w:tc>
          <w:tcPr>
            <w:tcW w:w="2268" w:type="dxa"/>
            <w:vMerge/>
            <w:tcBorders>
              <w:left w:val="single" w:sz="12" w:space="0" w:color="auto"/>
            </w:tcBorders>
          </w:tcPr>
          <w:p w14:paraId="7A0E841E" w14:textId="77777777" w:rsidR="00500705" w:rsidRDefault="00500705" w:rsidP="00500705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</w:tcBorders>
            <w:vAlign w:val="center"/>
          </w:tcPr>
          <w:p w14:paraId="19EF634B" w14:textId="18145880" w:rsidR="00500705" w:rsidRPr="00C7303A" w:rsidRDefault="009F0D8A" w:rsidP="00500705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D361A">
              <w:rPr>
                <w:rFonts w:ascii="ＭＳ 明朝" w:hAnsi="ＭＳ 明朝" w:hint="eastAsia"/>
                <w:sz w:val="18"/>
                <w:szCs w:val="18"/>
              </w:rPr>
              <w:t>常勤・非常勤（週　回勤務）</w:t>
            </w:r>
          </w:p>
        </w:tc>
        <w:tc>
          <w:tcPr>
            <w:tcW w:w="1966" w:type="dxa"/>
            <w:vMerge/>
            <w:tcBorders>
              <w:right w:val="single" w:sz="4" w:space="0" w:color="auto"/>
            </w:tcBorders>
          </w:tcPr>
          <w:p w14:paraId="0FC0F968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92CD75B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</w:tr>
      <w:tr w:rsidR="00500705" w14:paraId="4E3BB2F7" w14:textId="77777777" w:rsidTr="001C6A81">
        <w:trPr>
          <w:trHeight w:val="49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0DCF3A25" w14:textId="77777777" w:rsidR="00500705" w:rsidRDefault="00500705" w:rsidP="00500705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</w:tcBorders>
            <w:vAlign w:val="center"/>
          </w:tcPr>
          <w:p w14:paraId="2EC7751E" w14:textId="77777777" w:rsidR="0005010C" w:rsidRDefault="0005010C" w:rsidP="0005010C">
            <w:pPr>
              <w:spacing w:line="300" w:lineRule="exact"/>
              <w:ind w:leftChars="-43" w:left="120" w:rightChars="-51" w:right="-107" w:hangingChars="100" w:hanging="210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C7303A">
              <w:rPr>
                <w:rFonts w:ascii="ＭＳ 明朝" w:hAnsi="ＭＳ 明朝" w:hint="eastAsia"/>
                <w:szCs w:val="21"/>
              </w:rPr>
              <w:t xml:space="preserve"> 年　 月 　日から</w:t>
            </w:r>
          </w:p>
          <w:p w14:paraId="34E4CE20" w14:textId="77777777" w:rsidR="0005010C" w:rsidRDefault="0005010C" w:rsidP="0005010C">
            <w:pPr>
              <w:spacing w:line="300" w:lineRule="exact"/>
              <w:ind w:leftChars="57" w:left="120" w:rightChars="-51" w:right="-107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14:paraId="42686F16" w14:textId="26809B02" w:rsidR="00500705" w:rsidRPr="00C7303A" w:rsidRDefault="00500705" w:rsidP="00500705">
            <w:pPr>
              <w:spacing w:line="300" w:lineRule="exact"/>
              <w:ind w:leftChars="-43" w:left="120" w:rightChars="-51" w:right="-107" w:hangingChars="100" w:hanging="210"/>
              <w:jc w:val="lef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B7A6DF8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2D987CD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</w:tr>
      <w:tr w:rsidR="00500705" w14:paraId="09E4E008" w14:textId="77777777" w:rsidTr="001C6A81">
        <w:trPr>
          <w:trHeight w:val="507"/>
        </w:trPr>
        <w:tc>
          <w:tcPr>
            <w:tcW w:w="2268" w:type="dxa"/>
            <w:vMerge/>
            <w:tcBorders>
              <w:left w:val="single" w:sz="12" w:space="0" w:color="auto"/>
            </w:tcBorders>
          </w:tcPr>
          <w:p w14:paraId="634D925B" w14:textId="77777777" w:rsidR="00500705" w:rsidRDefault="00500705" w:rsidP="00500705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</w:tcBorders>
            <w:vAlign w:val="center"/>
          </w:tcPr>
          <w:p w14:paraId="31F4AB17" w14:textId="676EBA6F" w:rsidR="00500705" w:rsidRPr="00C7303A" w:rsidRDefault="009F0D8A" w:rsidP="00500705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D361A">
              <w:rPr>
                <w:rFonts w:ascii="ＭＳ 明朝" w:hAnsi="ＭＳ 明朝" w:hint="eastAsia"/>
                <w:sz w:val="18"/>
                <w:szCs w:val="18"/>
              </w:rPr>
              <w:t>常勤・非常勤（週　回勤務）</w:t>
            </w:r>
          </w:p>
        </w:tc>
        <w:tc>
          <w:tcPr>
            <w:tcW w:w="1966" w:type="dxa"/>
            <w:vMerge/>
            <w:tcBorders>
              <w:right w:val="single" w:sz="4" w:space="0" w:color="auto"/>
            </w:tcBorders>
          </w:tcPr>
          <w:p w14:paraId="125458C4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8DE0EA6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</w:tr>
      <w:tr w:rsidR="00500705" w14:paraId="7E2C1E1E" w14:textId="77777777" w:rsidTr="001C6A81">
        <w:trPr>
          <w:trHeight w:val="507"/>
        </w:trPr>
        <w:tc>
          <w:tcPr>
            <w:tcW w:w="2268" w:type="dxa"/>
            <w:vMerge w:val="restart"/>
            <w:tcBorders>
              <w:left w:val="single" w:sz="12" w:space="0" w:color="auto"/>
            </w:tcBorders>
          </w:tcPr>
          <w:p w14:paraId="0A8E06E7" w14:textId="77777777" w:rsidR="00500705" w:rsidRDefault="00500705" w:rsidP="00500705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</w:tcBorders>
            <w:vAlign w:val="center"/>
          </w:tcPr>
          <w:p w14:paraId="32A4EE37" w14:textId="77777777" w:rsidR="0005010C" w:rsidRDefault="0005010C" w:rsidP="0005010C">
            <w:pPr>
              <w:spacing w:line="300" w:lineRule="exact"/>
              <w:ind w:leftChars="-43" w:left="120" w:rightChars="-51" w:right="-107" w:hangingChars="100" w:hanging="210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C7303A">
              <w:rPr>
                <w:rFonts w:ascii="ＭＳ 明朝" w:hAnsi="ＭＳ 明朝" w:hint="eastAsia"/>
                <w:szCs w:val="21"/>
              </w:rPr>
              <w:t xml:space="preserve"> 年　 月 　日から</w:t>
            </w:r>
          </w:p>
          <w:p w14:paraId="7C5394DC" w14:textId="77777777" w:rsidR="0005010C" w:rsidRDefault="0005010C" w:rsidP="0005010C">
            <w:pPr>
              <w:spacing w:line="300" w:lineRule="exact"/>
              <w:ind w:leftChars="57" w:left="120" w:rightChars="-51" w:right="-107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14:paraId="05AB7894" w14:textId="48C46D61" w:rsidR="00500705" w:rsidRDefault="00500705" w:rsidP="00500705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  <w:tcBorders>
              <w:right w:val="single" w:sz="4" w:space="0" w:color="auto"/>
            </w:tcBorders>
          </w:tcPr>
          <w:p w14:paraId="1E3D8322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38DC8020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</w:tr>
      <w:tr w:rsidR="00500705" w14:paraId="7CC0D561" w14:textId="77777777" w:rsidTr="001C6A81">
        <w:trPr>
          <w:trHeight w:val="507"/>
        </w:trPr>
        <w:tc>
          <w:tcPr>
            <w:tcW w:w="2268" w:type="dxa"/>
            <w:vMerge/>
            <w:tcBorders>
              <w:left w:val="single" w:sz="12" w:space="0" w:color="auto"/>
            </w:tcBorders>
          </w:tcPr>
          <w:p w14:paraId="7D8C6493" w14:textId="77777777" w:rsidR="00500705" w:rsidRDefault="00500705" w:rsidP="00500705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</w:tcBorders>
            <w:vAlign w:val="center"/>
          </w:tcPr>
          <w:p w14:paraId="0DFB4907" w14:textId="122DDF04" w:rsidR="00500705" w:rsidRDefault="009F0D8A" w:rsidP="00500705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D361A">
              <w:rPr>
                <w:rFonts w:ascii="ＭＳ 明朝" w:hAnsi="ＭＳ 明朝" w:hint="eastAsia"/>
                <w:sz w:val="18"/>
                <w:szCs w:val="18"/>
              </w:rPr>
              <w:t>常勤・非常勤（週　回勤務）</w:t>
            </w:r>
          </w:p>
        </w:tc>
        <w:tc>
          <w:tcPr>
            <w:tcW w:w="1966" w:type="dxa"/>
            <w:vMerge/>
            <w:tcBorders>
              <w:right w:val="single" w:sz="4" w:space="0" w:color="auto"/>
            </w:tcBorders>
          </w:tcPr>
          <w:p w14:paraId="7C2D3B20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E42338F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</w:tr>
      <w:tr w:rsidR="00500705" w14:paraId="3E3419DE" w14:textId="77777777" w:rsidTr="001C6A81">
        <w:trPr>
          <w:trHeight w:val="507"/>
        </w:trPr>
        <w:tc>
          <w:tcPr>
            <w:tcW w:w="2268" w:type="dxa"/>
            <w:vMerge w:val="restart"/>
            <w:tcBorders>
              <w:left w:val="single" w:sz="12" w:space="0" w:color="auto"/>
            </w:tcBorders>
          </w:tcPr>
          <w:p w14:paraId="3817E55A" w14:textId="77777777" w:rsidR="00500705" w:rsidRDefault="00500705" w:rsidP="00500705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</w:tcBorders>
            <w:vAlign w:val="center"/>
          </w:tcPr>
          <w:p w14:paraId="0AABD27C" w14:textId="77777777" w:rsidR="0005010C" w:rsidRDefault="0005010C" w:rsidP="0005010C">
            <w:pPr>
              <w:spacing w:line="300" w:lineRule="exact"/>
              <w:ind w:leftChars="-43" w:left="120" w:rightChars="-51" w:right="-107" w:hangingChars="100" w:hanging="210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C7303A">
              <w:rPr>
                <w:rFonts w:ascii="ＭＳ 明朝" w:hAnsi="ＭＳ 明朝" w:hint="eastAsia"/>
                <w:szCs w:val="21"/>
              </w:rPr>
              <w:t xml:space="preserve"> 年　 月 　日から</w:t>
            </w:r>
          </w:p>
          <w:p w14:paraId="7CB683C2" w14:textId="77777777" w:rsidR="0005010C" w:rsidRDefault="0005010C" w:rsidP="0005010C">
            <w:pPr>
              <w:spacing w:line="300" w:lineRule="exact"/>
              <w:ind w:leftChars="57" w:left="120" w:rightChars="-51" w:right="-107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14:paraId="07C681D8" w14:textId="2D82B6CE" w:rsidR="00500705" w:rsidRDefault="00500705" w:rsidP="00500705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  <w:tcBorders>
              <w:right w:val="single" w:sz="4" w:space="0" w:color="auto"/>
            </w:tcBorders>
          </w:tcPr>
          <w:p w14:paraId="656FEE45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1214ACC1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</w:tr>
      <w:tr w:rsidR="00500705" w14:paraId="2ADB34BB" w14:textId="77777777" w:rsidTr="001C6A81">
        <w:trPr>
          <w:trHeight w:val="507"/>
        </w:trPr>
        <w:tc>
          <w:tcPr>
            <w:tcW w:w="2268" w:type="dxa"/>
            <w:vMerge/>
            <w:tcBorders>
              <w:left w:val="single" w:sz="12" w:space="0" w:color="auto"/>
            </w:tcBorders>
          </w:tcPr>
          <w:p w14:paraId="6FD12480" w14:textId="77777777" w:rsidR="00500705" w:rsidRDefault="00500705" w:rsidP="00500705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</w:tcBorders>
            <w:vAlign w:val="center"/>
          </w:tcPr>
          <w:p w14:paraId="45722DF2" w14:textId="6F8391A5" w:rsidR="00500705" w:rsidRDefault="009F0D8A" w:rsidP="00500705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D361A">
              <w:rPr>
                <w:rFonts w:ascii="ＭＳ 明朝" w:hAnsi="ＭＳ 明朝" w:hint="eastAsia"/>
                <w:sz w:val="18"/>
                <w:szCs w:val="18"/>
              </w:rPr>
              <w:t>常勤・非常勤（週　回勤務）</w:t>
            </w:r>
          </w:p>
        </w:tc>
        <w:tc>
          <w:tcPr>
            <w:tcW w:w="1966" w:type="dxa"/>
            <w:vMerge/>
            <w:tcBorders>
              <w:right w:val="single" w:sz="4" w:space="0" w:color="auto"/>
            </w:tcBorders>
          </w:tcPr>
          <w:p w14:paraId="48598909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DEAFC3B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</w:tr>
      <w:tr w:rsidR="00500705" w14:paraId="605ACBAF" w14:textId="77777777" w:rsidTr="001C6A81">
        <w:trPr>
          <w:trHeight w:val="507"/>
        </w:trPr>
        <w:tc>
          <w:tcPr>
            <w:tcW w:w="2268" w:type="dxa"/>
            <w:vMerge w:val="restart"/>
            <w:tcBorders>
              <w:left w:val="single" w:sz="12" w:space="0" w:color="auto"/>
            </w:tcBorders>
          </w:tcPr>
          <w:p w14:paraId="053A403F" w14:textId="77777777" w:rsidR="00500705" w:rsidRDefault="00500705" w:rsidP="00500705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</w:tcBorders>
            <w:vAlign w:val="center"/>
          </w:tcPr>
          <w:p w14:paraId="1F2509B4" w14:textId="77777777" w:rsidR="0005010C" w:rsidRDefault="0005010C" w:rsidP="0005010C">
            <w:pPr>
              <w:spacing w:line="300" w:lineRule="exact"/>
              <w:ind w:leftChars="-43" w:left="120" w:rightChars="-51" w:right="-107" w:hangingChars="100" w:hanging="210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C7303A">
              <w:rPr>
                <w:rFonts w:ascii="ＭＳ 明朝" w:hAnsi="ＭＳ 明朝" w:hint="eastAsia"/>
                <w:szCs w:val="21"/>
              </w:rPr>
              <w:t xml:space="preserve"> 年　 月 　日から</w:t>
            </w:r>
          </w:p>
          <w:p w14:paraId="6AF1F024" w14:textId="77777777" w:rsidR="0005010C" w:rsidRDefault="0005010C" w:rsidP="0005010C">
            <w:pPr>
              <w:spacing w:line="300" w:lineRule="exact"/>
              <w:ind w:leftChars="57" w:left="120" w:rightChars="-51" w:right="-107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14:paraId="26BF7107" w14:textId="00E9A9D5" w:rsidR="00500705" w:rsidRDefault="00500705" w:rsidP="00500705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  <w:tcBorders>
              <w:right w:val="single" w:sz="4" w:space="0" w:color="auto"/>
            </w:tcBorders>
          </w:tcPr>
          <w:p w14:paraId="195FDF9B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0E11EA6B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</w:tr>
      <w:tr w:rsidR="00500705" w14:paraId="05C00ED3" w14:textId="77777777" w:rsidTr="001C6A81">
        <w:trPr>
          <w:trHeight w:val="507"/>
        </w:trPr>
        <w:tc>
          <w:tcPr>
            <w:tcW w:w="2268" w:type="dxa"/>
            <w:vMerge/>
            <w:tcBorders>
              <w:left w:val="single" w:sz="12" w:space="0" w:color="auto"/>
            </w:tcBorders>
          </w:tcPr>
          <w:p w14:paraId="1644D6FD" w14:textId="77777777" w:rsidR="00500705" w:rsidRDefault="00500705" w:rsidP="00500705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</w:tcBorders>
            <w:vAlign w:val="center"/>
          </w:tcPr>
          <w:p w14:paraId="69F8564A" w14:textId="6DD7298D" w:rsidR="00500705" w:rsidRDefault="009F0D8A" w:rsidP="00500705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D361A">
              <w:rPr>
                <w:rFonts w:ascii="ＭＳ 明朝" w:hAnsi="ＭＳ 明朝" w:hint="eastAsia"/>
                <w:sz w:val="18"/>
                <w:szCs w:val="18"/>
              </w:rPr>
              <w:t>常勤・非常勤（週　回勤務）</w:t>
            </w:r>
          </w:p>
        </w:tc>
        <w:tc>
          <w:tcPr>
            <w:tcW w:w="1966" w:type="dxa"/>
            <w:vMerge/>
            <w:tcBorders>
              <w:right w:val="single" w:sz="4" w:space="0" w:color="auto"/>
            </w:tcBorders>
          </w:tcPr>
          <w:p w14:paraId="77133F6E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875440A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</w:tr>
      <w:tr w:rsidR="00500705" w14:paraId="6E6BDF23" w14:textId="77777777" w:rsidTr="001C6A81">
        <w:trPr>
          <w:trHeight w:val="49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2C7351B3" w14:textId="77777777" w:rsidR="00500705" w:rsidRDefault="00500705" w:rsidP="00500705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</w:tcBorders>
            <w:vAlign w:val="center"/>
          </w:tcPr>
          <w:p w14:paraId="5E9691CB" w14:textId="77777777" w:rsidR="0005010C" w:rsidRDefault="0005010C" w:rsidP="0005010C">
            <w:pPr>
              <w:spacing w:line="300" w:lineRule="exact"/>
              <w:ind w:leftChars="-43" w:left="120" w:rightChars="-51" w:right="-107" w:hangingChars="100" w:hanging="210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C7303A">
              <w:rPr>
                <w:rFonts w:ascii="ＭＳ 明朝" w:hAnsi="ＭＳ 明朝" w:hint="eastAsia"/>
                <w:szCs w:val="21"/>
              </w:rPr>
              <w:t xml:space="preserve"> 年　 月 　日から</w:t>
            </w:r>
          </w:p>
          <w:p w14:paraId="516412F4" w14:textId="77777777" w:rsidR="0005010C" w:rsidRDefault="0005010C" w:rsidP="0005010C">
            <w:pPr>
              <w:spacing w:line="300" w:lineRule="exact"/>
              <w:ind w:leftChars="57" w:left="120" w:rightChars="-51" w:right="-107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14:paraId="50337A22" w14:textId="77777777" w:rsidR="00500705" w:rsidRPr="00C7303A" w:rsidRDefault="00500705" w:rsidP="00500705">
            <w:pPr>
              <w:spacing w:line="300" w:lineRule="exact"/>
              <w:ind w:leftChars="-43" w:left="-90" w:rightChars="-51" w:right="-107"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1E13B6C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8B18C9B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</w:tr>
      <w:tr w:rsidR="00500705" w14:paraId="0C182CA1" w14:textId="77777777" w:rsidTr="001C6A81">
        <w:trPr>
          <w:trHeight w:val="483"/>
        </w:trPr>
        <w:tc>
          <w:tcPr>
            <w:tcW w:w="2268" w:type="dxa"/>
            <w:vMerge/>
            <w:tcBorders>
              <w:left w:val="single" w:sz="12" w:space="0" w:color="auto"/>
            </w:tcBorders>
          </w:tcPr>
          <w:p w14:paraId="3B5C30D6" w14:textId="77777777" w:rsidR="00500705" w:rsidRDefault="00500705" w:rsidP="00500705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</w:tcBorders>
            <w:vAlign w:val="center"/>
          </w:tcPr>
          <w:p w14:paraId="5ACA439A" w14:textId="34F3BCE7" w:rsidR="00500705" w:rsidRPr="00C7303A" w:rsidRDefault="009F0D8A" w:rsidP="00500705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D361A">
              <w:rPr>
                <w:rFonts w:ascii="ＭＳ 明朝" w:hAnsi="ＭＳ 明朝" w:hint="eastAsia"/>
                <w:sz w:val="18"/>
                <w:szCs w:val="18"/>
              </w:rPr>
              <w:t>常勤・非常勤（週　回勤務）</w:t>
            </w:r>
          </w:p>
        </w:tc>
        <w:tc>
          <w:tcPr>
            <w:tcW w:w="1966" w:type="dxa"/>
            <w:vMerge/>
            <w:tcBorders>
              <w:right w:val="single" w:sz="4" w:space="0" w:color="auto"/>
            </w:tcBorders>
          </w:tcPr>
          <w:p w14:paraId="1C905E30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97A18D9" w14:textId="77777777" w:rsidR="00500705" w:rsidRPr="00C7303A" w:rsidRDefault="00500705" w:rsidP="00500705">
            <w:pPr>
              <w:rPr>
                <w:rFonts w:ascii="ＭＳ 明朝" w:hAnsi="ＭＳ 明朝"/>
                <w:szCs w:val="21"/>
              </w:rPr>
            </w:pPr>
          </w:p>
        </w:tc>
      </w:tr>
      <w:tr w:rsidR="00500705" w14:paraId="6A77D85E" w14:textId="77777777" w:rsidTr="001C6A81">
        <w:trPr>
          <w:trHeight w:val="482"/>
        </w:trPr>
        <w:tc>
          <w:tcPr>
            <w:tcW w:w="41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4D044" w14:textId="77777777" w:rsidR="00500705" w:rsidRPr="0043382D" w:rsidRDefault="00500705" w:rsidP="0050070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職務</w:t>
            </w:r>
            <w:r w:rsidRPr="0043382D">
              <w:rPr>
                <w:rFonts w:ascii="ＭＳ ゴシック" w:eastAsia="ＭＳ ゴシック" w:hAnsi="ＭＳ ゴシック" w:hint="eastAsia"/>
                <w:szCs w:val="21"/>
              </w:rPr>
              <w:t>経験期間：通算　　　　年　　　　月</w:t>
            </w:r>
          </w:p>
        </w:tc>
        <w:tc>
          <w:tcPr>
            <w:tcW w:w="595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A6687E3" w14:textId="77777777" w:rsidR="00500705" w:rsidRDefault="00500705" w:rsidP="00500705">
            <w:pPr>
              <w:rPr>
                <w:szCs w:val="21"/>
              </w:rPr>
            </w:pPr>
          </w:p>
        </w:tc>
      </w:tr>
    </w:tbl>
    <w:p w14:paraId="12B4843D" w14:textId="77777777" w:rsidR="00B67D29" w:rsidRDefault="00635BFB" w:rsidP="002821D5">
      <w:pPr>
        <w:rPr>
          <w:sz w:val="20"/>
        </w:rPr>
      </w:pPr>
      <w:r w:rsidRPr="00635BFB">
        <w:rPr>
          <w:rFonts w:hint="eastAsia"/>
          <w:sz w:val="20"/>
        </w:rPr>
        <w:t xml:space="preserve">　</w:t>
      </w:r>
      <w:r w:rsidR="00022607">
        <w:rPr>
          <w:rFonts w:hint="eastAsia"/>
          <w:sz w:val="20"/>
        </w:rPr>
        <w:t>《注意事項》職歴記入欄が不足する場合は、</w:t>
      </w:r>
      <w:r w:rsidR="00B67D29">
        <w:rPr>
          <w:rFonts w:hint="eastAsia"/>
          <w:sz w:val="20"/>
        </w:rPr>
        <w:t>職歴等調書（追加様式）に</w:t>
      </w:r>
      <w:r w:rsidR="00022607">
        <w:rPr>
          <w:rFonts w:hint="eastAsia"/>
          <w:sz w:val="20"/>
        </w:rPr>
        <w:t>記入してください。</w:t>
      </w:r>
    </w:p>
    <w:p w14:paraId="71650737" w14:textId="1FD30566" w:rsidR="008931F7" w:rsidRPr="008F0065" w:rsidRDefault="00B67D29" w:rsidP="008931F7">
      <w:pPr>
        <w:spacing w:line="500" w:lineRule="exact"/>
        <w:ind w:leftChars="100" w:left="210"/>
        <w:jc w:val="center"/>
        <w:rPr>
          <w:rFonts w:ascii="ＭＳ ゴシック" w:eastAsia="ＭＳ ゴシック" w:hAnsi="ＭＳ ゴシック"/>
          <w:b/>
          <w:szCs w:val="21"/>
        </w:rPr>
      </w:pPr>
      <w:r>
        <w:rPr>
          <w:sz w:val="20"/>
        </w:rPr>
        <w:br w:type="page"/>
      </w:r>
      <w:r w:rsidR="008931F7" w:rsidRPr="008931F7">
        <w:rPr>
          <w:rFonts w:ascii="ＭＳ ゴシック" w:eastAsia="ＭＳ ゴシック" w:hAnsi="ＭＳ ゴシック" w:hint="eastAsia"/>
          <w:b/>
          <w:spacing w:val="1"/>
          <w:w w:val="98"/>
          <w:kern w:val="0"/>
          <w:sz w:val="48"/>
          <w:szCs w:val="48"/>
          <w:fitText w:val="5196" w:id="-504523006"/>
        </w:rPr>
        <w:lastRenderedPageBreak/>
        <w:t>職歴等調書（追加様式</w:t>
      </w:r>
      <w:r w:rsidR="008931F7" w:rsidRPr="008931F7">
        <w:rPr>
          <w:rFonts w:ascii="ＭＳ ゴシック" w:eastAsia="ＭＳ ゴシック" w:hAnsi="ＭＳ ゴシック" w:hint="eastAsia"/>
          <w:b/>
          <w:w w:val="98"/>
          <w:kern w:val="0"/>
          <w:sz w:val="48"/>
          <w:szCs w:val="48"/>
          <w:fitText w:val="5196" w:id="-504523006"/>
        </w:rPr>
        <w:t>）</w:t>
      </w:r>
    </w:p>
    <w:p w14:paraId="4BD2AC69" w14:textId="77777777" w:rsidR="008931F7" w:rsidRPr="008F0065" w:rsidRDefault="008931F7" w:rsidP="008931F7">
      <w:pPr>
        <w:ind w:leftChars="100" w:left="210" w:firstLineChars="1900" w:firstLine="3040"/>
        <w:jc w:val="righ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AEECD" wp14:editId="3B5813A0">
                <wp:simplePos x="0" y="0"/>
                <wp:positionH relativeFrom="margin">
                  <wp:align>right</wp:align>
                </wp:positionH>
                <wp:positionV relativeFrom="paragraph">
                  <wp:posOffset>800100</wp:posOffset>
                </wp:positionV>
                <wp:extent cx="2105025" cy="247650"/>
                <wp:effectExtent l="0" t="0" r="9525" b="0"/>
                <wp:wrapNone/>
                <wp:docPr id="1870447524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0C35A1E" w14:textId="6A47E76E" w:rsidR="008931F7" w:rsidRDefault="008931F7" w:rsidP="008931F7">
                            <w:pPr>
                              <w:jc w:val="right"/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</w:t>
                            </w:r>
                            <w:r w:rsidR="00181DC1">
                              <w:rPr>
                                <w:rFonts w:ascii="ＭＳ 明朝" w:hAnsi="ＭＳ 明朝" w:hint="eastAsia"/>
                                <w:szCs w:val="21"/>
                              </w:rPr>
                              <w:t>2026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年　　月　　日作成）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AEECD" id="_x0000_s1027" type="#_x0000_t202" style="position:absolute;left:0;text-align:left;margin-left:114.55pt;margin-top:63pt;width:165.75pt;height:1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" filled="f" stroked="f">
                <v:textbox inset="0,0,0,0">
                  <w:txbxContent>
                    <w:p w14:paraId="50C35A1E" w14:textId="6A47E76E" w:rsidR="008931F7" w:rsidRDefault="008931F7" w:rsidP="008931F7">
                      <w:pPr>
                        <w:jc w:val="right"/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（</w:t>
                      </w:r>
                      <w:r w:rsidR="00181DC1">
                        <w:rPr>
                          <w:rFonts w:ascii="ＭＳ 明朝" w:hAnsi="ＭＳ 明朝" w:hint="eastAsia"/>
                          <w:szCs w:val="21"/>
                        </w:rPr>
                        <w:t>2026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年　　月　　日作成）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W w:w="5841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864"/>
        <w:gridCol w:w="2977"/>
      </w:tblGrid>
      <w:tr w:rsidR="008931F7" w14:paraId="0002FDB3" w14:textId="77777777" w:rsidTr="00E42A6A">
        <w:tc>
          <w:tcPr>
            <w:tcW w:w="2864" w:type="dxa"/>
            <w:shd w:val="clear" w:color="auto" w:fill="C0C0C0"/>
            <w:vAlign w:val="center"/>
          </w:tcPr>
          <w:p w14:paraId="6C2D137B" w14:textId="77777777" w:rsidR="008931F7" w:rsidRDefault="008931F7" w:rsidP="00E42A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2977" w:type="dxa"/>
            <w:shd w:val="clear" w:color="auto" w:fill="C0C0C0"/>
            <w:vAlign w:val="center"/>
          </w:tcPr>
          <w:p w14:paraId="18513FA3" w14:textId="77777777" w:rsidR="008931F7" w:rsidRDefault="008931F7" w:rsidP="00E42A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受験番号</w:t>
            </w:r>
            <w:r w:rsidRPr="005C799A">
              <w:rPr>
                <w:rFonts w:hint="eastAsia"/>
                <w:sz w:val="18"/>
                <w:szCs w:val="21"/>
              </w:rPr>
              <w:t>（※）</w:t>
            </w:r>
          </w:p>
        </w:tc>
      </w:tr>
      <w:tr w:rsidR="008931F7" w14:paraId="63F6341D" w14:textId="77777777" w:rsidTr="00E42A6A">
        <w:trPr>
          <w:trHeight w:val="832"/>
        </w:trPr>
        <w:tc>
          <w:tcPr>
            <w:tcW w:w="2864" w:type="dxa"/>
            <w:vAlign w:val="center"/>
          </w:tcPr>
          <w:p w14:paraId="0DCB7952" w14:textId="77777777" w:rsidR="008931F7" w:rsidRDefault="008931F7" w:rsidP="00E42A6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1FA0898" w14:textId="77777777" w:rsidR="008931F7" w:rsidRDefault="008931F7" w:rsidP="00E42A6A">
            <w:pPr>
              <w:jc w:val="center"/>
              <w:rPr>
                <w:sz w:val="18"/>
                <w:szCs w:val="22"/>
              </w:rPr>
            </w:pPr>
          </w:p>
          <w:p w14:paraId="002893AA" w14:textId="77777777" w:rsidR="008931F7" w:rsidRDefault="008931F7" w:rsidP="00E42A6A">
            <w:pPr>
              <w:jc w:val="center"/>
              <w:rPr>
                <w:sz w:val="18"/>
                <w:szCs w:val="22"/>
              </w:rPr>
            </w:pPr>
          </w:p>
          <w:p w14:paraId="2FB593DC" w14:textId="77777777" w:rsidR="008931F7" w:rsidRPr="00F8215E" w:rsidRDefault="008931F7" w:rsidP="00E42A6A">
            <w:pPr>
              <w:jc w:val="center"/>
              <w:rPr>
                <w:sz w:val="22"/>
                <w:szCs w:val="22"/>
              </w:rPr>
            </w:pPr>
            <w:r w:rsidRPr="005C799A">
              <w:rPr>
                <w:rFonts w:hint="eastAsia"/>
                <w:sz w:val="18"/>
                <w:szCs w:val="22"/>
              </w:rPr>
              <w:t>（※何も記入しないでください）</w:t>
            </w:r>
          </w:p>
        </w:tc>
      </w:tr>
    </w:tbl>
    <w:p w14:paraId="773A38EA" w14:textId="77777777" w:rsidR="008931F7" w:rsidRPr="00C7303A" w:rsidRDefault="008931F7" w:rsidP="008931F7">
      <w:pPr>
        <w:spacing w:line="240" w:lineRule="atLeast"/>
        <w:rPr>
          <w:rFonts w:ascii="ＭＳ ゴシック" w:eastAsia="ＭＳ ゴシック" w:hAnsi="ＭＳ ゴシック"/>
          <w:szCs w:val="21"/>
        </w:rPr>
      </w:pPr>
    </w:p>
    <w:tbl>
      <w:tblPr>
        <w:tblStyle w:val="a7"/>
        <w:tblW w:w="1006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268"/>
        <w:gridCol w:w="2570"/>
        <w:gridCol w:w="1966"/>
        <w:gridCol w:w="3260"/>
      </w:tblGrid>
      <w:tr w:rsidR="00B8649F" w14:paraId="7B61ADEB" w14:textId="77777777" w:rsidTr="00E42A6A">
        <w:trPr>
          <w:trHeight w:val="436"/>
        </w:trPr>
        <w:tc>
          <w:tcPr>
            <w:tcW w:w="100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A656EE" w14:textId="65F7680B" w:rsidR="00B8649F" w:rsidRPr="0020777D" w:rsidRDefault="00B8649F" w:rsidP="00B8649F">
            <w:pPr>
              <w:rPr>
                <w:sz w:val="18"/>
                <w:szCs w:val="18"/>
              </w:rPr>
            </w:pPr>
            <w:r w:rsidRPr="00615249">
              <w:rPr>
                <w:rFonts w:hint="eastAsia"/>
                <w:szCs w:val="21"/>
              </w:rPr>
              <w:t>職歴・担当業務の内容など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（現在から過去に遡って記入してください）</w:t>
            </w:r>
          </w:p>
        </w:tc>
      </w:tr>
      <w:tr w:rsidR="00B8649F" w14:paraId="071B560A" w14:textId="77777777" w:rsidTr="00E42A6A">
        <w:trPr>
          <w:trHeight w:val="272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59F8D2" w14:textId="656D8D40" w:rsidR="00B8649F" w:rsidRPr="0020777D" w:rsidRDefault="00B8649F" w:rsidP="00B8649F">
            <w:pPr>
              <w:rPr>
                <w:sz w:val="18"/>
                <w:szCs w:val="18"/>
              </w:rPr>
            </w:pPr>
            <w:r w:rsidRPr="0020777D">
              <w:rPr>
                <w:rFonts w:hint="eastAsia"/>
                <w:szCs w:val="21"/>
              </w:rPr>
              <w:t>勤務先</w:t>
            </w:r>
            <w:r w:rsidRPr="0020777D">
              <w:rPr>
                <w:rFonts w:hint="eastAsia"/>
                <w:sz w:val="18"/>
                <w:szCs w:val="18"/>
              </w:rPr>
              <w:t>（会社名</w:t>
            </w:r>
            <w:r>
              <w:rPr>
                <w:rFonts w:hint="eastAsia"/>
                <w:sz w:val="18"/>
                <w:szCs w:val="18"/>
              </w:rPr>
              <w:t>・団体名</w:t>
            </w:r>
            <w:r w:rsidRPr="0020777D">
              <w:rPr>
                <w:rFonts w:hint="eastAsia"/>
                <w:sz w:val="18"/>
                <w:szCs w:val="18"/>
              </w:rPr>
              <w:t>、部署名、職名</w:t>
            </w:r>
            <w:r>
              <w:rPr>
                <w:rFonts w:hint="eastAsia"/>
                <w:sz w:val="18"/>
                <w:szCs w:val="18"/>
              </w:rPr>
              <w:t>、派遣元</w:t>
            </w:r>
            <w:r w:rsidRPr="0020777D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5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FAB7239" w14:textId="4FE4D398" w:rsidR="00B8649F" w:rsidRPr="00C7303A" w:rsidRDefault="00B8649F" w:rsidP="00B8649F">
            <w:pPr>
              <w:rPr>
                <w:szCs w:val="21"/>
              </w:rPr>
            </w:pPr>
            <w:r w:rsidRPr="00C7303A">
              <w:rPr>
                <w:rFonts w:hint="eastAsia"/>
                <w:szCs w:val="21"/>
              </w:rPr>
              <w:t>在職期間</w:t>
            </w:r>
            <w:r w:rsidR="007C660E">
              <w:rPr>
                <w:rFonts w:hint="eastAsia"/>
                <w:szCs w:val="21"/>
              </w:rPr>
              <w:t>（西暦）</w:t>
            </w:r>
          </w:p>
        </w:tc>
        <w:tc>
          <w:tcPr>
            <w:tcW w:w="1966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F49B7C4" w14:textId="77777777" w:rsidR="00B8649F" w:rsidRPr="00C7303A" w:rsidRDefault="00B8649F" w:rsidP="002522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担当業務の内容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A1BC9D9" w14:textId="77777777" w:rsidR="00B8649F" w:rsidRPr="00C7303A" w:rsidRDefault="00B8649F" w:rsidP="00B864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業務遂行上の課題・解決のプロセスや実績</w:t>
            </w:r>
          </w:p>
        </w:tc>
      </w:tr>
      <w:tr w:rsidR="008931F7" w14:paraId="52A3BBB6" w14:textId="77777777" w:rsidTr="002C2F9B">
        <w:trPr>
          <w:trHeight w:val="271"/>
        </w:trPr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C066B2" w14:textId="77777777" w:rsidR="008931F7" w:rsidRPr="0020777D" w:rsidRDefault="008931F7" w:rsidP="00E42A6A">
            <w:pPr>
              <w:rPr>
                <w:szCs w:val="21"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3082D1" w14:textId="77777777" w:rsidR="008931F7" w:rsidRDefault="008931F7" w:rsidP="00E42A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勤務形態</w:t>
            </w:r>
          </w:p>
          <w:p w14:paraId="3E17890E" w14:textId="77777777" w:rsidR="008931F7" w:rsidRPr="00C7303A" w:rsidRDefault="008931F7" w:rsidP="00E42A6A">
            <w:pPr>
              <w:rPr>
                <w:szCs w:val="21"/>
              </w:rPr>
            </w:pPr>
            <w:r w:rsidRPr="008F0065">
              <w:rPr>
                <w:rFonts w:ascii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hAnsi="ＭＳ 明朝" w:hint="eastAsia"/>
                <w:sz w:val="16"/>
                <w:szCs w:val="16"/>
              </w:rPr>
              <w:t>該当しないものを削除する</w:t>
            </w:r>
            <w:r w:rsidRPr="008F0065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1966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7F1C51D" w14:textId="77777777" w:rsidR="008931F7" w:rsidRDefault="008931F7" w:rsidP="00E42A6A">
            <w:pPr>
              <w:rPr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23BA03" w14:textId="77777777" w:rsidR="008931F7" w:rsidRDefault="008931F7" w:rsidP="00E42A6A">
            <w:pPr>
              <w:rPr>
                <w:szCs w:val="21"/>
              </w:rPr>
            </w:pPr>
          </w:p>
        </w:tc>
      </w:tr>
      <w:tr w:rsidR="008931F7" w14:paraId="200E70AE" w14:textId="77777777" w:rsidTr="00E42A6A">
        <w:trPr>
          <w:trHeight w:val="747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85FEE98" w14:textId="77777777" w:rsidR="008931F7" w:rsidRDefault="008931F7" w:rsidP="009B5A97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37FE4D" w14:textId="77777777" w:rsidR="0005010C" w:rsidRDefault="0005010C" w:rsidP="0005010C">
            <w:pPr>
              <w:spacing w:line="300" w:lineRule="exact"/>
              <w:ind w:leftChars="-43" w:left="120" w:rightChars="-51" w:right="-107" w:hangingChars="100" w:hanging="210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C7303A">
              <w:rPr>
                <w:rFonts w:ascii="ＭＳ 明朝" w:hAnsi="ＭＳ 明朝" w:hint="eastAsia"/>
                <w:szCs w:val="21"/>
              </w:rPr>
              <w:t xml:space="preserve"> 年　 月 　日から</w:t>
            </w:r>
          </w:p>
          <w:p w14:paraId="0A23736B" w14:textId="77777777" w:rsidR="0005010C" w:rsidRDefault="0005010C" w:rsidP="0005010C">
            <w:pPr>
              <w:spacing w:line="300" w:lineRule="exact"/>
              <w:ind w:leftChars="57" w:left="120" w:rightChars="-51" w:right="-107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14:paraId="5AA31C59" w14:textId="77777777" w:rsidR="008931F7" w:rsidRPr="00C7303A" w:rsidRDefault="008931F7" w:rsidP="00E42A6A">
            <w:pPr>
              <w:spacing w:line="300" w:lineRule="exact"/>
              <w:ind w:leftChars="-51" w:left="-107" w:rightChars="-51" w:right="-107" w:firstLineChars="108" w:firstLine="227"/>
              <w:jc w:val="lef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3E836BC2" w14:textId="77777777" w:rsidR="008931F7" w:rsidRPr="00C7303A" w:rsidRDefault="008931F7" w:rsidP="00E42A6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2C9BAC1" w14:textId="77777777" w:rsidR="008931F7" w:rsidRPr="00C7303A" w:rsidRDefault="008931F7" w:rsidP="00E42A6A">
            <w:pPr>
              <w:rPr>
                <w:rFonts w:ascii="ＭＳ 明朝" w:hAnsi="ＭＳ 明朝"/>
                <w:szCs w:val="21"/>
              </w:rPr>
            </w:pPr>
          </w:p>
        </w:tc>
      </w:tr>
      <w:tr w:rsidR="008931F7" w14:paraId="22E4D106" w14:textId="77777777" w:rsidTr="002F7619">
        <w:trPr>
          <w:trHeight w:val="499"/>
        </w:trPr>
        <w:tc>
          <w:tcPr>
            <w:tcW w:w="226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50592A2" w14:textId="77777777" w:rsidR="008931F7" w:rsidRDefault="008931F7" w:rsidP="00E42A6A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73F5F" w14:textId="4C5FE7A3" w:rsidR="008931F7" w:rsidRPr="008F0065" w:rsidRDefault="009F0D8A" w:rsidP="00E42A6A">
            <w:pPr>
              <w:spacing w:line="200" w:lineRule="exact"/>
              <w:ind w:leftChars="-43" w:left="90" w:rightChars="-51" w:right="-107" w:hangingChars="100" w:hanging="18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D361A">
              <w:rPr>
                <w:rFonts w:ascii="ＭＳ 明朝" w:hAnsi="ＭＳ 明朝" w:hint="eastAsia"/>
                <w:sz w:val="18"/>
                <w:szCs w:val="18"/>
              </w:rPr>
              <w:t>常勤・非常勤（週　回勤務）</w:t>
            </w:r>
          </w:p>
        </w:tc>
        <w:tc>
          <w:tcPr>
            <w:tcW w:w="19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9A6F647" w14:textId="77777777" w:rsidR="008931F7" w:rsidRPr="00C7303A" w:rsidRDefault="008931F7" w:rsidP="00E42A6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42E8AB" w14:textId="77777777" w:rsidR="008931F7" w:rsidRPr="00C7303A" w:rsidRDefault="008931F7" w:rsidP="00E42A6A">
            <w:pPr>
              <w:rPr>
                <w:rFonts w:ascii="ＭＳ 明朝" w:hAnsi="ＭＳ 明朝"/>
                <w:szCs w:val="21"/>
              </w:rPr>
            </w:pPr>
          </w:p>
        </w:tc>
      </w:tr>
      <w:tr w:rsidR="008931F7" w14:paraId="61DAB850" w14:textId="77777777" w:rsidTr="002F7619">
        <w:trPr>
          <w:trHeight w:val="48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3F33920B" w14:textId="77777777" w:rsidR="008931F7" w:rsidRDefault="008931F7" w:rsidP="00E42A6A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25071C91" w14:textId="77777777" w:rsidR="0005010C" w:rsidRDefault="0005010C" w:rsidP="0005010C">
            <w:pPr>
              <w:spacing w:line="300" w:lineRule="exact"/>
              <w:ind w:leftChars="-43" w:left="120" w:rightChars="-51" w:right="-107" w:hangingChars="100" w:hanging="210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C7303A">
              <w:rPr>
                <w:rFonts w:ascii="ＭＳ 明朝" w:hAnsi="ＭＳ 明朝" w:hint="eastAsia"/>
                <w:szCs w:val="21"/>
              </w:rPr>
              <w:t xml:space="preserve"> 年　 月 　日から</w:t>
            </w:r>
          </w:p>
          <w:p w14:paraId="1CDFB2E1" w14:textId="77777777" w:rsidR="0005010C" w:rsidRDefault="0005010C" w:rsidP="0005010C">
            <w:pPr>
              <w:spacing w:line="300" w:lineRule="exact"/>
              <w:ind w:leftChars="57" w:left="120" w:rightChars="-51" w:right="-107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14:paraId="38DA2E29" w14:textId="77777777" w:rsidR="008931F7" w:rsidRPr="00C7303A" w:rsidRDefault="008931F7" w:rsidP="00E42A6A">
            <w:pPr>
              <w:spacing w:line="300" w:lineRule="exact"/>
              <w:ind w:leftChars="-43" w:left="-90" w:rightChars="-51" w:right="-107"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529BBB4" w14:textId="77777777" w:rsidR="008931F7" w:rsidRPr="00C7303A" w:rsidRDefault="008931F7" w:rsidP="00E42A6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D12B5F1" w14:textId="77777777" w:rsidR="008931F7" w:rsidRPr="00C7303A" w:rsidRDefault="008931F7" w:rsidP="00E42A6A">
            <w:pPr>
              <w:rPr>
                <w:rFonts w:ascii="ＭＳ 明朝" w:hAnsi="ＭＳ 明朝"/>
                <w:szCs w:val="21"/>
              </w:rPr>
            </w:pPr>
          </w:p>
        </w:tc>
      </w:tr>
      <w:tr w:rsidR="008931F7" w14:paraId="03D3D6AE" w14:textId="77777777" w:rsidTr="00E42A6A">
        <w:trPr>
          <w:trHeight w:val="489"/>
        </w:trPr>
        <w:tc>
          <w:tcPr>
            <w:tcW w:w="2268" w:type="dxa"/>
            <w:vMerge/>
            <w:tcBorders>
              <w:left w:val="single" w:sz="12" w:space="0" w:color="auto"/>
            </w:tcBorders>
          </w:tcPr>
          <w:p w14:paraId="1EDDC622" w14:textId="77777777" w:rsidR="008931F7" w:rsidRDefault="008931F7" w:rsidP="00E42A6A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3D06BD80" w14:textId="57751F40" w:rsidR="008931F7" w:rsidRPr="00C7303A" w:rsidRDefault="009F0D8A" w:rsidP="00E42A6A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D361A">
              <w:rPr>
                <w:rFonts w:ascii="ＭＳ 明朝" w:hAnsi="ＭＳ 明朝" w:hint="eastAsia"/>
                <w:sz w:val="18"/>
                <w:szCs w:val="18"/>
              </w:rPr>
              <w:t>常勤・非常勤（週　回勤務）</w:t>
            </w:r>
          </w:p>
        </w:tc>
        <w:tc>
          <w:tcPr>
            <w:tcW w:w="1966" w:type="dxa"/>
            <w:vMerge/>
            <w:tcBorders>
              <w:right w:val="single" w:sz="4" w:space="0" w:color="auto"/>
            </w:tcBorders>
          </w:tcPr>
          <w:p w14:paraId="46A0A55A" w14:textId="77777777" w:rsidR="008931F7" w:rsidRPr="00C7303A" w:rsidRDefault="008931F7" w:rsidP="00E42A6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BF43CF9" w14:textId="77777777" w:rsidR="008931F7" w:rsidRPr="00C7303A" w:rsidRDefault="008931F7" w:rsidP="00E42A6A">
            <w:pPr>
              <w:rPr>
                <w:rFonts w:ascii="ＭＳ 明朝" w:hAnsi="ＭＳ 明朝"/>
                <w:szCs w:val="21"/>
              </w:rPr>
            </w:pPr>
          </w:p>
        </w:tc>
      </w:tr>
      <w:tr w:rsidR="008931F7" w14:paraId="683764B0" w14:textId="77777777" w:rsidTr="00E42A6A">
        <w:trPr>
          <w:trHeight w:val="49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70DF89DB" w14:textId="77777777" w:rsidR="008931F7" w:rsidRDefault="008931F7" w:rsidP="00E42A6A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4B14EA67" w14:textId="77777777" w:rsidR="0005010C" w:rsidRDefault="0005010C" w:rsidP="0005010C">
            <w:pPr>
              <w:spacing w:line="300" w:lineRule="exact"/>
              <w:ind w:leftChars="-43" w:left="120" w:rightChars="-51" w:right="-107" w:hangingChars="100" w:hanging="210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C7303A">
              <w:rPr>
                <w:rFonts w:ascii="ＭＳ 明朝" w:hAnsi="ＭＳ 明朝" w:hint="eastAsia"/>
                <w:szCs w:val="21"/>
              </w:rPr>
              <w:t xml:space="preserve"> 年　 月 　日から</w:t>
            </w:r>
          </w:p>
          <w:p w14:paraId="7C71566B" w14:textId="77777777" w:rsidR="0005010C" w:rsidRDefault="0005010C" w:rsidP="0005010C">
            <w:pPr>
              <w:spacing w:line="300" w:lineRule="exact"/>
              <w:ind w:leftChars="57" w:left="120" w:rightChars="-51" w:right="-107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14:paraId="22943598" w14:textId="230D4162" w:rsidR="008931F7" w:rsidRPr="00C7303A" w:rsidRDefault="0005010C" w:rsidP="0005010C">
            <w:pPr>
              <w:spacing w:line="300" w:lineRule="exact"/>
              <w:ind w:leftChars="57" w:left="120" w:rightChars="-51" w:right="-107"/>
              <w:jc w:val="lef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AD8D0E7" w14:textId="77777777" w:rsidR="008931F7" w:rsidRPr="00C7303A" w:rsidRDefault="008931F7" w:rsidP="00E42A6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AD2E8BC" w14:textId="77777777" w:rsidR="008931F7" w:rsidRPr="00C7303A" w:rsidRDefault="008931F7" w:rsidP="00E42A6A">
            <w:pPr>
              <w:rPr>
                <w:rFonts w:ascii="ＭＳ 明朝" w:hAnsi="ＭＳ 明朝"/>
                <w:szCs w:val="21"/>
              </w:rPr>
            </w:pPr>
          </w:p>
        </w:tc>
      </w:tr>
      <w:tr w:rsidR="008931F7" w14:paraId="14F7AA40" w14:textId="77777777" w:rsidTr="00E42A6A">
        <w:trPr>
          <w:trHeight w:val="507"/>
        </w:trPr>
        <w:tc>
          <w:tcPr>
            <w:tcW w:w="2268" w:type="dxa"/>
            <w:vMerge/>
            <w:tcBorders>
              <w:left w:val="single" w:sz="12" w:space="0" w:color="auto"/>
            </w:tcBorders>
          </w:tcPr>
          <w:p w14:paraId="301E9F76" w14:textId="77777777" w:rsidR="008931F7" w:rsidRDefault="008931F7" w:rsidP="00E42A6A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21D83E72" w14:textId="09FB31DC" w:rsidR="008931F7" w:rsidRPr="00C7303A" w:rsidRDefault="009F0D8A" w:rsidP="00E42A6A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D361A">
              <w:rPr>
                <w:rFonts w:ascii="ＭＳ 明朝" w:hAnsi="ＭＳ 明朝" w:hint="eastAsia"/>
                <w:sz w:val="18"/>
                <w:szCs w:val="18"/>
              </w:rPr>
              <w:t>常勤・非常勤（週　回勤務）</w:t>
            </w:r>
          </w:p>
        </w:tc>
        <w:tc>
          <w:tcPr>
            <w:tcW w:w="1966" w:type="dxa"/>
            <w:vMerge/>
            <w:tcBorders>
              <w:right w:val="single" w:sz="4" w:space="0" w:color="auto"/>
            </w:tcBorders>
          </w:tcPr>
          <w:p w14:paraId="7FE06750" w14:textId="77777777" w:rsidR="008931F7" w:rsidRPr="00C7303A" w:rsidRDefault="008931F7" w:rsidP="00E42A6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EE86857" w14:textId="77777777" w:rsidR="008931F7" w:rsidRPr="00C7303A" w:rsidRDefault="008931F7" w:rsidP="00E42A6A">
            <w:pPr>
              <w:rPr>
                <w:rFonts w:ascii="ＭＳ 明朝" w:hAnsi="ＭＳ 明朝"/>
                <w:szCs w:val="21"/>
              </w:rPr>
            </w:pPr>
          </w:p>
        </w:tc>
      </w:tr>
      <w:tr w:rsidR="008931F7" w14:paraId="2F89B41C" w14:textId="77777777" w:rsidTr="00E42A6A">
        <w:trPr>
          <w:trHeight w:val="507"/>
        </w:trPr>
        <w:tc>
          <w:tcPr>
            <w:tcW w:w="2268" w:type="dxa"/>
            <w:vMerge w:val="restart"/>
            <w:tcBorders>
              <w:left w:val="single" w:sz="12" w:space="0" w:color="auto"/>
            </w:tcBorders>
          </w:tcPr>
          <w:p w14:paraId="7C4B0827" w14:textId="77777777" w:rsidR="008931F7" w:rsidRDefault="008931F7" w:rsidP="00E42A6A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2071DAA4" w14:textId="77777777" w:rsidR="0005010C" w:rsidRDefault="0005010C" w:rsidP="0005010C">
            <w:pPr>
              <w:spacing w:line="300" w:lineRule="exact"/>
              <w:ind w:leftChars="-43" w:left="120" w:rightChars="-51" w:right="-107" w:hangingChars="100" w:hanging="210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C7303A">
              <w:rPr>
                <w:rFonts w:ascii="ＭＳ 明朝" w:hAnsi="ＭＳ 明朝" w:hint="eastAsia"/>
                <w:szCs w:val="21"/>
              </w:rPr>
              <w:t xml:space="preserve"> 年　 月 　日から</w:t>
            </w:r>
          </w:p>
          <w:p w14:paraId="4ADD86FD" w14:textId="77777777" w:rsidR="0005010C" w:rsidRDefault="0005010C" w:rsidP="0005010C">
            <w:pPr>
              <w:spacing w:line="300" w:lineRule="exact"/>
              <w:ind w:leftChars="57" w:left="120" w:rightChars="-51" w:right="-107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14:paraId="2F25A1A9" w14:textId="2F9087B4" w:rsidR="008931F7" w:rsidRDefault="0005010C" w:rsidP="0005010C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  <w:tcBorders>
              <w:right w:val="single" w:sz="4" w:space="0" w:color="auto"/>
            </w:tcBorders>
          </w:tcPr>
          <w:p w14:paraId="51B78EBC" w14:textId="77777777" w:rsidR="008931F7" w:rsidRPr="00C7303A" w:rsidRDefault="008931F7" w:rsidP="00E42A6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09EBA0EF" w14:textId="77777777" w:rsidR="008931F7" w:rsidRPr="00C7303A" w:rsidRDefault="008931F7" w:rsidP="00E42A6A">
            <w:pPr>
              <w:rPr>
                <w:rFonts w:ascii="ＭＳ 明朝" w:hAnsi="ＭＳ 明朝"/>
                <w:szCs w:val="21"/>
              </w:rPr>
            </w:pPr>
          </w:p>
        </w:tc>
      </w:tr>
      <w:tr w:rsidR="008931F7" w14:paraId="5A10C18C" w14:textId="77777777" w:rsidTr="00E42A6A">
        <w:trPr>
          <w:trHeight w:val="507"/>
        </w:trPr>
        <w:tc>
          <w:tcPr>
            <w:tcW w:w="2268" w:type="dxa"/>
            <w:vMerge/>
            <w:tcBorders>
              <w:left w:val="single" w:sz="12" w:space="0" w:color="auto"/>
            </w:tcBorders>
          </w:tcPr>
          <w:p w14:paraId="50CF745B" w14:textId="77777777" w:rsidR="008931F7" w:rsidRDefault="008931F7" w:rsidP="00E42A6A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41AFAD43" w14:textId="1B5BE8A4" w:rsidR="008931F7" w:rsidRDefault="009F0D8A" w:rsidP="00E42A6A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D361A">
              <w:rPr>
                <w:rFonts w:ascii="ＭＳ 明朝" w:hAnsi="ＭＳ 明朝" w:hint="eastAsia"/>
                <w:sz w:val="18"/>
                <w:szCs w:val="18"/>
              </w:rPr>
              <w:t>常勤・非常勤（週　回勤務）</w:t>
            </w:r>
          </w:p>
        </w:tc>
        <w:tc>
          <w:tcPr>
            <w:tcW w:w="1966" w:type="dxa"/>
            <w:vMerge/>
            <w:tcBorders>
              <w:right w:val="single" w:sz="4" w:space="0" w:color="auto"/>
            </w:tcBorders>
          </w:tcPr>
          <w:p w14:paraId="0B96B3E4" w14:textId="77777777" w:rsidR="008931F7" w:rsidRPr="00C7303A" w:rsidRDefault="008931F7" w:rsidP="00E42A6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F7FEF6C" w14:textId="77777777" w:rsidR="008931F7" w:rsidRPr="00C7303A" w:rsidRDefault="008931F7" w:rsidP="00E42A6A">
            <w:pPr>
              <w:rPr>
                <w:rFonts w:ascii="ＭＳ 明朝" w:hAnsi="ＭＳ 明朝"/>
                <w:szCs w:val="21"/>
              </w:rPr>
            </w:pPr>
          </w:p>
        </w:tc>
      </w:tr>
      <w:tr w:rsidR="008931F7" w14:paraId="71781F4B" w14:textId="77777777" w:rsidTr="00E42A6A">
        <w:trPr>
          <w:trHeight w:val="507"/>
        </w:trPr>
        <w:tc>
          <w:tcPr>
            <w:tcW w:w="2268" w:type="dxa"/>
            <w:vMerge w:val="restart"/>
            <w:tcBorders>
              <w:left w:val="single" w:sz="12" w:space="0" w:color="auto"/>
            </w:tcBorders>
          </w:tcPr>
          <w:p w14:paraId="4FDE045B" w14:textId="77777777" w:rsidR="008931F7" w:rsidRDefault="008931F7" w:rsidP="00E42A6A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270FCE97" w14:textId="77777777" w:rsidR="0005010C" w:rsidRDefault="0005010C" w:rsidP="0005010C">
            <w:pPr>
              <w:spacing w:line="300" w:lineRule="exact"/>
              <w:ind w:leftChars="-43" w:left="120" w:rightChars="-51" w:right="-107" w:hangingChars="100" w:hanging="210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C7303A">
              <w:rPr>
                <w:rFonts w:ascii="ＭＳ 明朝" w:hAnsi="ＭＳ 明朝" w:hint="eastAsia"/>
                <w:szCs w:val="21"/>
              </w:rPr>
              <w:t xml:space="preserve"> 年　 月 　日から</w:t>
            </w:r>
          </w:p>
          <w:p w14:paraId="24753FC3" w14:textId="77777777" w:rsidR="0005010C" w:rsidRDefault="0005010C" w:rsidP="0005010C">
            <w:pPr>
              <w:spacing w:line="300" w:lineRule="exact"/>
              <w:ind w:leftChars="57" w:left="120" w:rightChars="-51" w:right="-107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14:paraId="7C927830" w14:textId="411BEB90" w:rsidR="008931F7" w:rsidRDefault="0005010C" w:rsidP="0005010C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  <w:tcBorders>
              <w:right w:val="single" w:sz="4" w:space="0" w:color="auto"/>
            </w:tcBorders>
          </w:tcPr>
          <w:p w14:paraId="1A19CE96" w14:textId="77777777" w:rsidR="008931F7" w:rsidRPr="00C7303A" w:rsidRDefault="008931F7" w:rsidP="00E42A6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6B1721C9" w14:textId="77777777" w:rsidR="008931F7" w:rsidRPr="00C7303A" w:rsidRDefault="008931F7" w:rsidP="00E42A6A">
            <w:pPr>
              <w:rPr>
                <w:rFonts w:ascii="ＭＳ 明朝" w:hAnsi="ＭＳ 明朝"/>
                <w:szCs w:val="21"/>
              </w:rPr>
            </w:pPr>
          </w:p>
        </w:tc>
      </w:tr>
      <w:tr w:rsidR="008931F7" w14:paraId="61B8B8E1" w14:textId="77777777" w:rsidTr="00E42A6A">
        <w:trPr>
          <w:trHeight w:val="507"/>
        </w:trPr>
        <w:tc>
          <w:tcPr>
            <w:tcW w:w="2268" w:type="dxa"/>
            <w:vMerge/>
            <w:tcBorders>
              <w:left w:val="single" w:sz="12" w:space="0" w:color="auto"/>
            </w:tcBorders>
          </w:tcPr>
          <w:p w14:paraId="28556314" w14:textId="77777777" w:rsidR="008931F7" w:rsidRDefault="008931F7" w:rsidP="00E42A6A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6EC6C038" w14:textId="7115B568" w:rsidR="008931F7" w:rsidRDefault="009F0D8A" w:rsidP="00E42A6A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D361A">
              <w:rPr>
                <w:rFonts w:ascii="ＭＳ 明朝" w:hAnsi="ＭＳ 明朝" w:hint="eastAsia"/>
                <w:sz w:val="18"/>
                <w:szCs w:val="18"/>
              </w:rPr>
              <w:t>常勤・非常勤（週　回勤務）</w:t>
            </w:r>
          </w:p>
        </w:tc>
        <w:tc>
          <w:tcPr>
            <w:tcW w:w="1966" w:type="dxa"/>
            <w:vMerge/>
            <w:tcBorders>
              <w:right w:val="single" w:sz="4" w:space="0" w:color="auto"/>
            </w:tcBorders>
          </w:tcPr>
          <w:p w14:paraId="59C908E5" w14:textId="77777777" w:rsidR="008931F7" w:rsidRPr="00C7303A" w:rsidRDefault="008931F7" w:rsidP="00E42A6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0673068" w14:textId="77777777" w:rsidR="008931F7" w:rsidRPr="00C7303A" w:rsidRDefault="008931F7" w:rsidP="00E42A6A">
            <w:pPr>
              <w:rPr>
                <w:rFonts w:ascii="ＭＳ 明朝" w:hAnsi="ＭＳ 明朝"/>
                <w:szCs w:val="21"/>
              </w:rPr>
            </w:pPr>
          </w:p>
        </w:tc>
      </w:tr>
      <w:tr w:rsidR="008931F7" w14:paraId="3D44FEEB" w14:textId="77777777" w:rsidTr="00E42A6A">
        <w:trPr>
          <w:trHeight w:val="507"/>
        </w:trPr>
        <w:tc>
          <w:tcPr>
            <w:tcW w:w="2268" w:type="dxa"/>
            <w:vMerge w:val="restart"/>
            <w:tcBorders>
              <w:left w:val="single" w:sz="12" w:space="0" w:color="auto"/>
            </w:tcBorders>
          </w:tcPr>
          <w:p w14:paraId="06998B4D" w14:textId="77777777" w:rsidR="008931F7" w:rsidRDefault="008931F7" w:rsidP="00E42A6A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24DA1141" w14:textId="77777777" w:rsidR="0005010C" w:rsidRDefault="0005010C" w:rsidP="0005010C">
            <w:pPr>
              <w:spacing w:line="300" w:lineRule="exact"/>
              <w:ind w:leftChars="-43" w:left="120" w:rightChars="-51" w:right="-107" w:hangingChars="100" w:hanging="210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C7303A">
              <w:rPr>
                <w:rFonts w:ascii="ＭＳ 明朝" w:hAnsi="ＭＳ 明朝" w:hint="eastAsia"/>
                <w:szCs w:val="21"/>
              </w:rPr>
              <w:t xml:space="preserve"> 年　 月 　日から</w:t>
            </w:r>
          </w:p>
          <w:p w14:paraId="5CD4ACA0" w14:textId="77777777" w:rsidR="0005010C" w:rsidRDefault="0005010C" w:rsidP="0005010C">
            <w:pPr>
              <w:spacing w:line="300" w:lineRule="exact"/>
              <w:ind w:leftChars="57" w:left="120" w:rightChars="-51" w:right="-107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14:paraId="486CD8E0" w14:textId="65EF50F0" w:rsidR="008931F7" w:rsidRDefault="0005010C" w:rsidP="0005010C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  <w:tcBorders>
              <w:right w:val="single" w:sz="4" w:space="0" w:color="auto"/>
            </w:tcBorders>
          </w:tcPr>
          <w:p w14:paraId="12C8E6BD" w14:textId="77777777" w:rsidR="008931F7" w:rsidRPr="00C7303A" w:rsidRDefault="008931F7" w:rsidP="00E42A6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4048A093" w14:textId="77777777" w:rsidR="008931F7" w:rsidRPr="00C7303A" w:rsidRDefault="008931F7" w:rsidP="00E42A6A">
            <w:pPr>
              <w:rPr>
                <w:rFonts w:ascii="ＭＳ 明朝" w:hAnsi="ＭＳ 明朝"/>
                <w:szCs w:val="21"/>
              </w:rPr>
            </w:pPr>
          </w:p>
        </w:tc>
      </w:tr>
      <w:tr w:rsidR="008931F7" w14:paraId="14E9894E" w14:textId="77777777" w:rsidTr="00E42A6A">
        <w:trPr>
          <w:trHeight w:val="507"/>
        </w:trPr>
        <w:tc>
          <w:tcPr>
            <w:tcW w:w="2268" w:type="dxa"/>
            <w:vMerge/>
            <w:tcBorders>
              <w:left w:val="single" w:sz="12" w:space="0" w:color="auto"/>
            </w:tcBorders>
          </w:tcPr>
          <w:p w14:paraId="1AF45D35" w14:textId="77777777" w:rsidR="008931F7" w:rsidRDefault="008931F7" w:rsidP="00E42A6A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2BA879F2" w14:textId="0B56B637" w:rsidR="008931F7" w:rsidRDefault="009F0D8A" w:rsidP="00E42A6A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D361A">
              <w:rPr>
                <w:rFonts w:ascii="ＭＳ 明朝" w:hAnsi="ＭＳ 明朝" w:hint="eastAsia"/>
                <w:sz w:val="18"/>
                <w:szCs w:val="18"/>
              </w:rPr>
              <w:t>常勤・非常勤（週　回勤務）</w:t>
            </w:r>
          </w:p>
        </w:tc>
        <w:tc>
          <w:tcPr>
            <w:tcW w:w="1966" w:type="dxa"/>
            <w:vMerge/>
            <w:tcBorders>
              <w:right w:val="single" w:sz="4" w:space="0" w:color="auto"/>
            </w:tcBorders>
          </w:tcPr>
          <w:p w14:paraId="795AFB86" w14:textId="77777777" w:rsidR="008931F7" w:rsidRPr="00C7303A" w:rsidRDefault="008931F7" w:rsidP="00E42A6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2702FE1" w14:textId="77777777" w:rsidR="008931F7" w:rsidRPr="00C7303A" w:rsidRDefault="008931F7" w:rsidP="00E42A6A">
            <w:pPr>
              <w:rPr>
                <w:rFonts w:ascii="ＭＳ 明朝" w:hAnsi="ＭＳ 明朝"/>
                <w:szCs w:val="21"/>
              </w:rPr>
            </w:pPr>
          </w:p>
        </w:tc>
      </w:tr>
      <w:tr w:rsidR="008C0E66" w14:paraId="79DD6E02" w14:textId="77777777" w:rsidTr="00E42A6A">
        <w:trPr>
          <w:trHeight w:val="507"/>
        </w:trPr>
        <w:tc>
          <w:tcPr>
            <w:tcW w:w="2268" w:type="dxa"/>
            <w:vMerge w:val="restart"/>
            <w:tcBorders>
              <w:left w:val="single" w:sz="12" w:space="0" w:color="auto"/>
            </w:tcBorders>
          </w:tcPr>
          <w:p w14:paraId="7AE74979" w14:textId="77777777" w:rsidR="008C0E66" w:rsidRDefault="008C0E66" w:rsidP="008C0E66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22A01163" w14:textId="77777777" w:rsidR="0005010C" w:rsidRDefault="0005010C" w:rsidP="0005010C">
            <w:pPr>
              <w:spacing w:line="300" w:lineRule="exact"/>
              <w:ind w:leftChars="-43" w:left="120" w:rightChars="-51" w:right="-107" w:hangingChars="100" w:hanging="210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C7303A">
              <w:rPr>
                <w:rFonts w:ascii="ＭＳ 明朝" w:hAnsi="ＭＳ 明朝" w:hint="eastAsia"/>
                <w:szCs w:val="21"/>
              </w:rPr>
              <w:t xml:space="preserve"> 年　 月 　日から</w:t>
            </w:r>
          </w:p>
          <w:p w14:paraId="71C7D60F" w14:textId="77777777" w:rsidR="0005010C" w:rsidRDefault="0005010C" w:rsidP="0005010C">
            <w:pPr>
              <w:spacing w:line="300" w:lineRule="exact"/>
              <w:ind w:leftChars="57" w:left="120" w:rightChars="-51" w:right="-107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14:paraId="15FA9A20" w14:textId="1A6BE826" w:rsidR="008C0E66" w:rsidRDefault="0005010C" w:rsidP="0005010C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  <w:tcBorders>
              <w:right w:val="single" w:sz="4" w:space="0" w:color="auto"/>
            </w:tcBorders>
          </w:tcPr>
          <w:p w14:paraId="49F77825" w14:textId="77777777" w:rsidR="008C0E66" w:rsidRPr="00C7303A" w:rsidRDefault="008C0E66" w:rsidP="008C0E6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35C8F7F6" w14:textId="77777777" w:rsidR="008C0E66" w:rsidRPr="00C7303A" w:rsidRDefault="008C0E66" w:rsidP="008C0E66">
            <w:pPr>
              <w:rPr>
                <w:rFonts w:ascii="ＭＳ 明朝" w:hAnsi="ＭＳ 明朝"/>
                <w:szCs w:val="21"/>
              </w:rPr>
            </w:pPr>
          </w:p>
        </w:tc>
      </w:tr>
      <w:tr w:rsidR="008C0E66" w14:paraId="147D99B8" w14:textId="77777777" w:rsidTr="00E42A6A">
        <w:trPr>
          <w:trHeight w:val="507"/>
        </w:trPr>
        <w:tc>
          <w:tcPr>
            <w:tcW w:w="2268" w:type="dxa"/>
            <w:vMerge/>
            <w:tcBorders>
              <w:left w:val="single" w:sz="12" w:space="0" w:color="auto"/>
            </w:tcBorders>
          </w:tcPr>
          <w:p w14:paraId="3ED2342B" w14:textId="77777777" w:rsidR="008C0E66" w:rsidRDefault="008C0E66" w:rsidP="008C0E66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21282FC3" w14:textId="43F2A1AA" w:rsidR="008C0E66" w:rsidRDefault="009F0D8A" w:rsidP="008C0E66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D361A">
              <w:rPr>
                <w:rFonts w:ascii="ＭＳ 明朝" w:hAnsi="ＭＳ 明朝" w:hint="eastAsia"/>
                <w:sz w:val="18"/>
                <w:szCs w:val="18"/>
              </w:rPr>
              <w:t>常勤・非常勤（週　回勤務）</w:t>
            </w:r>
          </w:p>
        </w:tc>
        <w:tc>
          <w:tcPr>
            <w:tcW w:w="1966" w:type="dxa"/>
            <w:vMerge/>
            <w:tcBorders>
              <w:right w:val="single" w:sz="4" w:space="0" w:color="auto"/>
            </w:tcBorders>
          </w:tcPr>
          <w:p w14:paraId="1DBD1306" w14:textId="77777777" w:rsidR="008C0E66" w:rsidRPr="00C7303A" w:rsidRDefault="008C0E66" w:rsidP="008C0E6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98F9615" w14:textId="77777777" w:rsidR="008C0E66" w:rsidRPr="00C7303A" w:rsidRDefault="008C0E66" w:rsidP="008C0E66">
            <w:pPr>
              <w:rPr>
                <w:rFonts w:ascii="ＭＳ 明朝" w:hAnsi="ＭＳ 明朝"/>
                <w:szCs w:val="21"/>
              </w:rPr>
            </w:pPr>
          </w:p>
        </w:tc>
      </w:tr>
      <w:tr w:rsidR="008C0E66" w14:paraId="6E9A7989" w14:textId="77777777" w:rsidTr="00E42A6A">
        <w:trPr>
          <w:trHeight w:val="49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5E454283" w14:textId="77777777" w:rsidR="008C0E66" w:rsidRDefault="008C0E66" w:rsidP="008C0E66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308B4960" w14:textId="77777777" w:rsidR="0005010C" w:rsidRDefault="0005010C" w:rsidP="0005010C">
            <w:pPr>
              <w:spacing w:line="300" w:lineRule="exact"/>
              <w:ind w:leftChars="-43" w:left="120" w:rightChars="-51" w:right="-107" w:hangingChars="100" w:hanging="210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C7303A">
              <w:rPr>
                <w:rFonts w:ascii="ＭＳ 明朝" w:hAnsi="ＭＳ 明朝" w:hint="eastAsia"/>
                <w:szCs w:val="21"/>
              </w:rPr>
              <w:t xml:space="preserve"> 年　 月 　日から</w:t>
            </w:r>
          </w:p>
          <w:p w14:paraId="6A8ABDAA" w14:textId="77777777" w:rsidR="0005010C" w:rsidRDefault="0005010C" w:rsidP="0005010C">
            <w:pPr>
              <w:spacing w:line="300" w:lineRule="exact"/>
              <w:ind w:leftChars="57" w:left="120" w:rightChars="-51" w:right="-107"/>
              <w:jc w:val="righ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14:paraId="0418FD37" w14:textId="679B2222" w:rsidR="008C0E66" w:rsidRPr="00C7303A" w:rsidRDefault="0005010C" w:rsidP="0005010C">
            <w:pPr>
              <w:spacing w:line="300" w:lineRule="exact"/>
              <w:ind w:leftChars="-43" w:left="-90" w:rightChars="-51" w:right="-107"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DB6E013" w14:textId="77777777" w:rsidR="008C0E66" w:rsidRPr="00C7303A" w:rsidRDefault="008C0E66" w:rsidP="008C0E6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BBF2279" w14:textId="77777777" w:rsidR="008C0E66" w:rsidRPr="00C7303A" w:rsidRDefault="008C0E66" w:rsidP="008C0E66">
            <w:pPr>
              <w:rPr>
                <w:rFonts w:ascii="ＭＳ 明朝" w:hAnsi="ＭＳ 明朝"/>
                <w:szCs w:val="21"/>
              </w:rPr>
            </w:pPr>
          </w:p>
        </w:tc>
      </w:tr>
      <w:tr w:rsidR="008C0E66" w14:paraId="1FBE2D84" w14:textId="77777777" w:rsidTr="008C0E66">
        <w:trPr>
          <w:trHeight w:val="483"/>
        </w:trPr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7356718" w14:textId="77777777" w:rsidR="008C0E66" w:rsidRDefault="008C0E66" w:rsidP="008C0E66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C0D3F8" w14:textId="4434D2EE" w:rsidR="008C0E66" w:rsidRPr="00C7303A" w:rsidRDefault="009F0D8A" w:rsidP="008C0E66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D361A">
              <w:rPr>
                <w:rFonts w:ascii="ＭＳ 明朝" w:hAnsi="ＭＳ 明朝" w:hint="eastAsia"/>
                <w:sz w:val="18"/>
                <w:szCs w:val="18"/>
              </w:rPr>
              <w:t>常勤・非常勤（週　回勤務）</w:t>
            </w:r>
          </w:p>
        </w:tc>
        <w:tc>
          <w:tcPr>
            <w:tcW w:w="1966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7E90992C" w14:textId="77777777" w:rsidR="008C0E66" w:rsidRPr="00C7303A" w:rsidRDefault="008C0E66" w:rsidP="008C0E6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512326" w14:textId="77777777" w:rsidR="008C0E66" w:rsidRPr="00C7303A" w:rsidRDefault="008C0E66" w:rsidP="008C0E6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03E95F6" w14:textId="3120C4A0" w:rsidR="008C2C85" w:rsidRPr="008C0E66" w:rsidRDefault="008C0E66" w:rsidP="008C0E66">
      <w:pPr>
        <w:rPr>
          <w:sz w:val="20"/>
        </w:rPr>
      </w:pPr>
      <w:r w:rsidRPr="008C0E66">
        <w:rPr>
          <w:rFonts w:hint="eastAsia"/>
          <w:sz w:val="20"/>
        </w:rPr>
        <w:t>《注意事項》職歴等調書の職歴記入欄が不足した場合に、本様式に記入してください。</w:t>
      </w:r>
    </w:p>
    <w:sectPr w:rsidR="008C2C85" w:rsidRPr="008C0E66" w:rsidSect="00F121D0">
      <w:pgSz w:w="11906" w:h="16838" w:code="9"/>
      <w:pgMar w:top="709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AA3CA" w14:textId="77777777" w:rsidR="001E3460" w:rsidRDefault="001E3460" w:rsidP="007D3C4D">
      <w:r>
        <w:separator/>
      </w:r>
    </w:p>
  </w:endnote>
  <w:endnote w:type="continuationSeparator" w:id="0">
    <w:p w14:paraId="270F1AE6" w14:textId="77777777" w:rsidR="001E3460" w:rsidRDefault="001E3460" w:rsidP="007D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2BAF3" w14:textId="77777777" w:rsidR="001E3460" w:rsidRDefault="001E3460" w:rsidP="007D3C4D">
      <w:r>
        <w:separator/>
      </w:r>
    </w:p>
  </w:footnote>
  <w:footnote w:type="continuationSeparator" w:id="0">
    <w:p w14:paraId="7ED96FE0" w14:textId="77777777" w:rsidR="001E3460" w:rsidRDefault="001E3460" w:rsidP="007D3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 w16cid:durableId="71465282">
    <w:abstractNumId w:val="1"/>
  </w:num>
  <w:num w:numId="2" w16cid:durableId="176272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2FA"/>
    <w:rsid w:val="0000269C"/>
    <w:rsid w:val="0000289C"/>
    <w:rsid w:val="00022607"/>
    <w:rsid w:val="000240F0"/>
    <w:rsid w:val="00040DF4"/>
    <w:rsid w:val="00042F0C"/>
    <w:rsid w:val="00047F90"/>
    <w:rsid w:val="0005010C"/>
    <w:rsid w:val="000A56B9"/>
    <w:rsid w:val="000B6532"/>
    <w:rsid w:val="000D1E37"/>
    <w:rsid w:val="000E3317"/>
    <w:rsid w:val="00121AAF"/>
    <w:rsid w:val="001264E3"/>
    <w:rsid w:val="001271C1"/>
    <w:rsid w:val="00130B4F"/>
    <w:rsid w:val="00181DC1"/>
    <w:rsid w:val="001A779D"/>
    <w:rsid w:val="001B46D6"/>
    <w:rsid w:val="001C429A"/>
    <w:rsid w:val="001C6A81"/>
    <w:rsid w:val="001E3460"/>
    <w:rsid w:val="001F1BA6"/>
    <w:rsid w:val="001F6A45"/>
    <w:rsid w:val="0020777D"/>
    <w:rsid w:val="0023784F"/>
    <w:rsid w:val="002522CF"/>
    <w:rsid w:val="002525A3"/>
    <w:rsid w:val="00272EBB"/>
    <w:rsid w:val="00280A4F"/>
    <w:rsid w:val="002821D5"/>
    <w:rsid w:val="002869B1"/>
    <w:rsid w:val="00291C7D"/>
    <w:rsid w:val="00292EBC"/>
    <w:rsid w:val="002A41C0"/>
    <w:rsid w:val="002C2F9B"/>
    <w:rsid w:val="002C7FBE"/>
    <w:rsid w:val="002D2FB8"/>
    <w:rsid w:val="002F7619"/>
    <w:rsid w:val="00304929"/>
    <w:rsid w:val="00327069"/>
    <w:rsid w:val="00354A72"/>
    <w:rsid w:val="00370EAB"/>
    <w:rsid w:val="0038222C"/>
    <w:rsid w:val="003B1511"/>
    <w:rsid w:val="003C08D2"/>
    <w:rsid w:val="003D4026"/>
    <w:rsid w:val="003E3952"/>
    <w:rsid w:val="003E68C1"/>
    <w:rsid w:val="003E71B3"/>
    <w:rsid w:val="003F4E36"/>
    <w:rsid w:val="004041C4"/>
    <w:rsid w:val="00406C85"/>
    <w:rsid w:val="00421541"/>
    <w:rsid w:val="00424A2B"/>
    <w:rsid w:val="004329DC"/>
    <w:rsid w:val="0043382D"/>
    <w:rsid w:val="0047109F"/>
    <w:rsid w:val="00474525"/>
    <w:rsid w:val="004B39BB"/>
    <w:rsid w:val="004C30C4"/>
    <w:rsid w:val="004C4737"/>
    <w:rsid w:val="004D6948"/>
    <w:rsid w:val="00500705"/>
    <w:rsid w:val="005138F2"/>
    <w:rsid w:val="00545998"/>
    <w:rsid w:val="00547234"/>
    <w:rsid w:val="00575946"/>
    <w:rsid w:val="00595F3E"/>
    <w:rsid w:val="005C2923"/>
    <w:rsid w:val="005C799A"/>
    <w:rsid w:val="00601D47"/>
    <w:rsid w:val="00603D89"/>
    <w:rsid w:val="00606A86"/>
    <w:rsid w:val="00615249"/>
    <w:rsid w:val="006337D0"/>
    <w:rsid w:val="00635BFB"/>
    <w:rsid w:val="006631A2"/>
    <w:rsid w:val="00664123"/>
    <w:rsid w:val="00672743"/>
    <w:rsid w:val="006964F6"/>
    <w:rsid w:val="006B0838"/>
    <w:rsid w:val="006C3CEB"/>
    <w:rsid w:val="006C74EA"/>
    <w:rsid w:val="006D710D"/>
    <w:rsid w:val="006F30F1"/>
    <w:rsid w:val="00705565"/>
    <w:rsid w:val="00725317"/>
    <w:rsid w:val="00775B56"/>
    <w:rsid w:val="00777C4E"/>
    <w:rsid w:val="00797A4D"/>
    <w:rsid w:val="007C36EC"/>
    <w:rsid w:val="007C660E"/>
    <w:rsid w:val="007D2B07"/>
    <w:rsid w:val="007D3C4D"/>
    <w:rsid w:val="007F2E28"/>
    <w:rsid w:val="007F56E5"/>
    <w:rsid w:val="007F7A23"/>
    <w:rsid w:val="00803B5C"/>
    <w:rsid w:val="00820DCF"/>
    <w:rsid w:val="008336AE"/>
    <w:rsid w:val="008370E7"/>
    <w:rsid w:val="00846AE8"/>
    <w:rsid w:val="008531AE"/>
    <w:rsid w:val="008931F7"/>
    <w:rsid w:val="008C0E66"/>
    <w:rsid w:val="008C2C85"/>
    <w:rsid w:val="008C5D77"/>
    <w:rsid w:val="008E2DF3"/>
    <w:rsid w:val="008F0065"/>
    <w:rsid w:val="0090627B"/>
    <w:rsid w:val="009112C8"/>
    <w:rsid w:val="00926D59"/>
    <w:rsid w:val="009329B1"/>
    <w:rsid w:val="0094651E"/>
    <w:rsid w:val="00953565"/>
    <w:rsid w:val="009923DA"/>
    <w:rsid w:val="009B5A97"/>
    <w:rsid w:val="009B6243"/>
    <w:rsid w:val="009E492F"/>
    <w:rsid w:val="009E7AA8"/>
    <w:rsid w:val="009F021E"/>
    <w:rsid w:val="009F0D8A"/>
    <w:rsid w:val="009F2B2A"/>
    <w:rsid w:val="009F7BCC"/>
    <w:rsid w:val="00A05584"/>
    <w:rsid w:val="00A13F6C"/>
    <w:rsid w:val="00A15BBA"/>
    <w:rsid w:val="00A2118B"/>
    <w:rsid w:val="00A33584"/>
    <w:rsid w:val="00A94810"/>
    <w:rsid w:val="00AA6ED3"/>
    <w:rsid w:val="00AA779F"/>
    <w:rsid w:val="00AB583F"/>
    <w:rsid w:val="00AC1212"/>
    <w:rsid w:val="00AC5F18"/>
    <w:rsid w:val="00AE0F3E"/>
    <w:rsid w:val="00AE53B7"/>
    <w:rsid w:val="00AF2FD9"/>
    <w:rsid w:val="00B15442"/>
    <w:rsid w:val="00B17D79"/>
    <w:rsid w:val="00B345EF"/>
    <w:rsid w:val="00B3709A"/>
    <w:rsid w:val="00B64599"/>
    <w:rsid w:val="00B67D29"/>
    <w:rsid w:val="00B712FA"/>
    <w:rsid w:val="00B72B50"/>
    <w:rsid w:val="00B75604"/>
    <w:rsid w:val="00B8089F"/>
    <w:rsid w:val="00B8649F"/>
    <w:rsid w:val="00B8771F"/>
    <w:rsid w:val="00B92FC1"/>
    <w:rsid w:val="00B93733"/>
    <w:rsid w:val="00BA7879"/>
    <w:rsid w:val="00BB6377"/>
    <w:rsid w:val="00BC4846"/>
    <w:rsid w:val="00BD0E44"/>
    <w:rsid w:val="00C02B9E"/>
    <w:rsid w:val="00C13100"/>
    <w:rsid w:val="00C35196"/>
    <w:rsid w:val="00C35692"/>
    <w:rsid w:val="00C36CC4"/>
    <w:rsid w:val="00C44FF6"/>
    <w:rsid w:val="00C54473"/>
    <w:rsid w:val="00C675AA"/>
    <w:rsid w:val="00C7303A"/>
    <w:rsid w:val="00C80A1B"/>
    <w:rsid w:val="00CA0398"/>
    <w:rsid w:val="00CA7F69"/>
    <w:rsid w:val="00CC1528"/>
    <w:rsid w:val="00CD361A"/>
    <w:rsid w:val="00CD41B3"/>
    <w:rsid w:val="00CD7D30"/>
    <w:rsid w:val="00CE1CD6"/>
    <w:rsid w:val="00D65539"/>
    <w:rsid w:val="00D97E88"/>
    <w:rsid w:val="00DA26F3"/>
    <w:rsid w:val="00DA6690"/>
    <w:rsid w:val="00DB5E93"/>
    <w:rsid w:val="00DD33DA"/>
    <w:rsid w:val="00DF2F40"/>
    <w:rsid w:val="00E36012"/>
    <w:rsid w:val="00E55B75"/>
    <w:rsid w:val="00E77527"/>
    <w:rsid w:val="00E77974"/>
    <w:rsid w:val="00EC19E5"/>
    <w:rsid w:val="00EC7E79"/>
    <w:rsid w:val="00EE6728"/>
    <w:rsid w:val="00F053AF"/>
    <w:rsid w:val="00F121D0"/>
    <w:rsid w:val="00F15F53"/>
    <w:rsid w:val="00F230D7"/>
    <w:rsid w:val="00F719A7"/>
    <w:rsid w:val="00F8031F"/>
    <w:rsid w:val="00F8215E"/>
    <w:rsid w:val="00F83247"/>
    <w:rsid w:val="00F961B7"/>
    <w:rsid w:val="00FB1E5E"/>
    <w:rsid w:val="00FB6CE7"/>
    <w:rsid w:val="00FC6E84"/>
    <w:rsid w:val="00FD0A25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3AD16ACE"/>
  <w15:chartTrackingRefBased/>
  <w15:docId w15:val="{C2C240D1-A254-4303-8202-5DE495F0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basedOn w:val="a0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7D3C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7D3C4D"/>
    <w:rPr>
      <w:kern w:val="2"/>
      <w:sz w:val="21"/>
    </w:rPr>
  </w:style>
  <w:style w:type="paragraph" w:styleId="aa">
    <w:name w:val="footer"/>
    <w:basedOn w:val="a"/>
    <w:link w:val="ab"/>
    <w:rsid w:val="007D3C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7D3C4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06F01~1\LOCALS~1\Temp\TCD37D.tmp\&#23653;&#27508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履歴書.dot</Template>
  <TotalTime>427</TotalTime>
  <Pages>2</Pages>
  <Words>669</Words>
  <Characters>669</Characters>
  <Application>Microsoft Office Word</Application>
  <DocSecurity>0</DocSecurity>
  <Lines>223</Lines>
  <Paragraphs>133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東京都一般任期付職員採用選考</vt:lpstr>
      <vt:lpstr>東京都一般任期付職員採用選考</vt:lpstr>
    </vt:vector>
  </TitlesOfParts>
  <Manager/>
  <Company>Microsoft Corp.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東京都一般任期付職員採用選考</dc:title>
  <dc:subject/>
  <dc:creator>東京都</dc:creator>
  <cp:keywords/>
  <dc:description/>
  <cp:lastModifiedBy>長谷川　奨</cp:lastModifiedBy>
  <cp:revision>36</cp:revision>
  <cp:lastPrinted>2024-10-31T05:12:00Z</cp:lastPrinted>
  <dcterms:created xsi:type="dcterms:W3CDTF">2024-04-16T02:05:00Z</dcterms:created>
  <dcterms:modified xsi:type="dcterms:W3CDTF">2026-04-28T11:15:00Z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TC010570881041</vt:lpwstr>
  </property>
</Properties>
</file>