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9493" w14:textId="77777777" w:rsidR="00AE53B7" w:rsidRPr="008F0065" w:rsidRDefault="00AE53B7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8931F7">
        <w:rPr>
          <w:rFonts w:ascii="ＭＳ ゴシック" w:eastAsia="ＭＳ ゴシック" w:hAnsi="ＭＳ ゴシック" w:hint="eastAsia"/>
          <w:b/>
          <w:spacing w:val="422"/>
          <w:kern w:val="0"/>
          <w:sz w:val="48"/>
          <w:szCs w:val="48"/>
          <w:fitText w:val="5784" w:id="-504523007"/>
        </w:rPr>
        <w:t>職歴等調</w:t>
      </w:r>
      <w:r w:rsidRPr="008931F7">
        <w:rPr>
          <w:rFonts w:ascii="ＭＳ ゴシック" w:eastAsia="ＭＳ ゴシック" w:hAnsi="ＭＳ ゴシック" w:hint="eastAsia"/>
          <w:b/>
          <w:kern w:val="0"/>
          <w:sz w:val="48"/>
          <w:szCs w:val="48"/>
          <w:fitText w:val="5784" w:id="-504523007"/>
        </w:rPr>
        <w:t>書</w:t>
      </w:r>
    </w:p>
    <w:p w14:paraId="75488EC3" w14:textId="77777777" w:rsidR="00AE53B7" w:rsidRPr="008F0065" w:rsidRDefault="001C6A81" w:rsidP="008F0065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BF19B" wp14:editId="5140AF15">
                <wp:simplePos x="0" y="0"/>
                <wp:positionH relativeFrom="margin">
                  <wp:align>right</wp:align>
                </wp:positionH>
                <wp:positionV relativeFrom="paragraph">
                  <wp:posOffset>800100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D802B9" w14:textId="6D095B68" w:rsidR="008F0065" w:rsidRDefault="007D3C4D" w:rsidP="008F006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4041C4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 w:rsidR="008F006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BF19B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114.55pt;margin-top:63pt;width:165.75pt;height:19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" filled="f" stroked="f">
                <v:textbox inset="0,0,0,0">
                  <w:txbxContent>
                    <w:p w14:paraId="36D802B9" w14:textId="6D095B68" w:rsidR="008F0065" w:rsidRDefault="007D3C4D" w:rsidP="008F006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4041C4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 w:rsidR="008F006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8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977"/>
      </w:tblGrid>
      <w:tr w:rsidR="005C799A" w14:paraId="1E62A8CD" w14:textId="77777777" w:rsidTr="005C799A">
        <w:tc>
          <w:tcPr>
            <w:tcW w:w="2864" w:type="dxa"/>
            <w:shd w:val="clear" w:color="auto" w:fill="C0C0C0"/>
            <w:vAlign w:val="center"/>
          </w:tcPr>
          <w:p w14:paraId="7B99B3FD" w14:textId="77777777"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529AF981" w14:textId="77777777"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  <w:r w:rsidRPr="005C799A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5C799A" w14:paraId="22677849" w14:textId="77777777" w:rsidTr="007F56E5">
        <w:trPr>
          <w:trHeight w:val="832"/>
        </w:trPr>
        <w:tc>
          <w:tcPr>
            <w:tcW w:w="2864" w:type="dxa"/>
            <w:vAlign w:val="center"/>
          </w:tcPr>
          <w:p w14:paraId="49F27945" w14:textId="1C8E7A09" w:rsidR="005C799A" w:rsidRDefault="005C799A" w:rsidP="005C79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62319C4" w14:textId="77777777"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14:paraId="3BA05BE8" w14:textId="77777777"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14:paraId="11F295BF" w14:textId="77777777" w:rsidR="005C799A" w:rsidRPr="00F8215E" w:rsidRDefault="005C799A" w:rsidP="008F0065">
            <w:pPr>
              <w:jc w:val="center"/>
              <w:rPr>
                <w:sz w:val="22"/>
                <w:szCs w:val="22"/>
              </w:rPr>
            </w:pPr>
            <w:r w:rsidRPr="005C799A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767E4F53" w14:textId="77777777" w:rsidR="00DA6690" w:rsidRPr="00C7303A" w:rsidRDefault="00DA6690" w:rsidP="00047F90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68"/>
        <w:gridCol w:w="1842"/>
        <w:gridCol w:w="728"/>
        <w:gridCol w:w="1966"/>
        <w:gridCol w:w="3260"/>
      </w:tblGrid>
      <w:tr w:rsidR="00500705" w14:paraId="6BC2AE61" w14:textId="77777777" w:rsidTr="001C6A81">
        <w:trPr>
          <w:trHeight w:val="436"/>
        </w:trPr>
        <w:tc>
          <w:tcPr>
            <w:tcW w:w="100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DD288" w14:textId="4554E248" w:rsidR="00500705" w:rsidRPr="0020777D" w:rsidRDefault="00500705" w:rsidP="00500705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職歴・担当業務の内容など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（現在から過去に遡って記入してください）</w:t>
            </w:r>
          </w:p>
        </w:tc>
      </w:tr>
      <w:tr w:rsidR="00500705" w14:paraId="50B7602B" w14:textId="77777777" w:rsidTr="001C6A81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8AC8F" w14:textId="2C95FDDC" w:rsidR="00500705" w:rsidRPr="0020777D" w:rsidRDefault="00500705" w:rsidP="00500705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、部署名、職名</w:t>
            </w:r>
            <w:r w:rsidR="00DF2F40">
              <w:rPr>
                <w:rFonts w:hint="eastAsia"/>
                <w:sz w:val="18"/>
                <w:szCs w:val="18"/>
              </w:rPr>
              <w:t>、派遣元</w:t>
            </w:r>
            <w:r w:rsidRPr="002077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F0C464" w14:textId="0F0A890F" w:rsidR="00500705" w:rsidRPr="00C7303A" w:rsidRDefault="00500705" w:rsidP="00500705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  <w:r w:rsidR="0005010C">
              <w:rPr>
                <w:rFonts w:hint="eastAsia"/>
                <w:szCs w:val="21"/>
              </w:rPr>
              <w:t>（西暦）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AAED05" w14:textId="77777777" w:rsidR="00500705" w:rsidRPr="00C7303A" w:rsidRDefault="00500705" w:rsidP="00CD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53B79A" w14:textId="77777777" w:rsidR="00500705" w:rsidRPr="00C7303A" w:rsidRDefault="00500705" w:rsidP="00500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500705" w14:paraId="64FA591D" w14:textId="77777777" w:rsidTr="001C6A81">
        <w:trPr>
          <w:trHeight w:val="271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25F12791" w14:textId="77777777" w:rsidR="00500705" w:rsidRPr="0020777D" w:rsidRDefault="00500705" w:rsidP="00500705">
            <w:pPr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87A644" w14:textId="77777777" w:rsidR="00500705" w:rsidRDefault="00500705" w:rsidP="00500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14:paraId="02024836" w14:textId="77777777" w:rsidR="00500705" w:rsidRPr="00C7303A" w:rsidRDefault="00500705" w:rsidP="00500705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該当しないものを削除する</w:t>
            </w:r>
            <w:r w:rsidRPr="008F006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  <w:vAlign w:val="center"/>
          </w:tcPr>
          <w:p w14:paraId="2C98FA5D" w14:textId="77777777" w:rsidR="00500705" w:rsidRDefault="00500705" w:rsidP="00500705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C984DA" w14:textId="77777777" w:rsidR="00500705" w:rsidRDefault="00500705" w:rsidP="00500705">
            <w:pPr>
              <w:rPr>
                <w:szCs w:val="21"/>
              </w:rPr>
            </w:pPr>
          </w:p>
        </w:tc>
      </w:tr>
      <w:tr w:rsidR="00500705" w14:paraId="2EA1581E" w14:textId="77777777" w:rsidTr="001C6A81">
        <w:trPr>
          <w:trHeight w:val="74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399708" w14:textId="77777777" w:rsidR="00500705" w:rsidRDefault="00500705" w:rsidP="00500705">
            <w:pPr>
              <w:ind w:leftChars="-51" w:left="-107"/>
              <w:rPr>
                <w:szCs w:val="21"/>
              </w:rPr>
            </w:pPr>
            <w:r>
              <w:rPr>
                <w:rFonts w:hint="eastAsia"/>
                <w:szCs w:val="21"/>
              </w:rPr>
              <w:t>＜現在＞必ず記入</w:t>
            </w:r>
          </w:p>
          <w:p w14:paraId="03640486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0E2A79" w14:textId="4C12F880" w:rsidR="00500705" w:rsidRDefault="00500705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 w:rsidR="0005010C"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4D803AB9" w14:textId="7015BBDA" w:rsidR="00500705" w:rsidRDefault="00500705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C192138" w14:textId="004BB405" w:rsidR="00500705" w:rsidRDefault="00500705" w:rsidP="00500705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（退職予定日）</w:t>
            </w:r>
          </w:p>
          <w:p w14:paraId="4B59B215" w14:textId="77777777" w:rsidR="00500705" w:rsidRPr="00C7303A" w:rsidRDefault="00500705" w:rsidP="00500705">
            <w:pPr>
              <w:spacing w:line="300" w:lineRule="exact"/>
              <w:ind w:leftChars="-51" w:left="-107" w:rightChars="-51" w:right="-107" w:firstLineChars="108" w:firstLine="22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B11B887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1E0F846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3BC879EF" w14:textId="77777777" w:rsidTr="001C6A81">
        <w:trPr>
          <w:trHeight w:val="499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BE43B3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3821D6" w14:textId="2DD94A6C" w:rsidR="00CD361A" w:rsidRPr="00CD361A" w:rsidRDefault="00500705" w:rsidP="00CD361A">
            <w:pPr>
              <w:spacing w:line="200" w:lineRule="exact"/>
              <w:ind w:leftChars="-43" w:left="90" w:rightChars="-51" w:right="-107" w:hangingChars="100" w:hanging="180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</w:t>
            </w:r>
            <w:r w:rsidR="00CD361A" w:rsidRPr="00CD361A">
              <w:rPr>
                <w:rFonts w:ascii="ＭＳ 明朝" w:hAnsi="ＭＳ 明朝" w:hint="eastAsia"/>
                <w:sz w:val="18"/>
                <w:szCs w:val="18"/>
              </w:rPr>
              <w:t>（週　回勤務）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76F9AA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54D05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5B2A1FB0" w14:textId="77777777" w:rsidTr="001C6A81">
        <w:trPr>
          <w:trHeight w:val="483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FA9CBE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12" w:space="0" w:color="auto"/>
            </w:tcBorders>
            <w:vAlign w:val="center"/>
          </w:tcPr>
          <w:p w14:paraId="56497644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5B4B0038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7B98499C" w14:textId="77777777" w:rsidR="00500705" w:rsidRPr="00C7303A" w:rsidRDefault="00500705" w:rsidP="00500705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C4CF22A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F2FEE9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484EB053" w14:textId="77777777" w:rsidTr="001C6A81">
        <w:trPr>
          <w:trHeight w:val="489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7A0E841E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19EF634B" w14:textId="18145880" w:rsidR="00500705" w:rsidRPr="00C7303A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0FC0F968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2CD75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4E3BB2F7" w14:textId="77777777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DCF3A25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2EC7751E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34E4CE20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42686F16" w14:textId="26809B02" w:rsidR="00500705" w:rsidRPr="00C7303A" w:rsidRDefault="00500705" w:rsidP="00500705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7A6DF8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D987CD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09E4E008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634D925B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31F4AB17" w14:textId="676EBA6F" w:rsidR="00500705" w:rsidRPr="00C7303A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25458C4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DE0EA6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7E2C1E1E" w14:textId="77777777" w:rsidTr="001C6A81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0A8E06E7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32A4EE37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C5394DC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5AB7894" w14:textId="48C46D61" w:rsidR="00500705" w:rsidRDefault="00500705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E3D8322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8DC802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7CC0D561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7D8C6493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0DFB4907" w14:textId="122DDF04" w:rsidR="00500705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C2D3B2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E42338F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3E3419DE" w14:textId="77777777" w:rsidTr="001C6A81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3817E55A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0AABD27C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CB683C2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7C681D8" w14:textId="2D82B6CE" w:rsidR="00500705" w:rsidRDefault="00500705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656FEE45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214ACC1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2ADB34BB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6FD12480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45722DF2" w14:textId="6F8391A5" w:rsidR="00500705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48598909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EAFC3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605ACBAF" w14:textId="77777777" w:rsidTr="001C6A81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053A403F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1F2509B4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6AF1F024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6BF7107" w14:textId="00E9A9D5" w:rsidR="00500705" w:rsidRDefault="00500705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95FDF9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E11EA6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05C00ED3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1644D6FD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69F8564A" w14:textId="6DD7298D" w:rsidR="00500705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7133F6E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75440A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6E6BDF23" w14:textId="77777777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C7351B3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5E9691CB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516412F4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50337A22" w14:textId="77777777" w:rsidR="00500705" w:rsidRPr="00C7303A" w:rsidRDefault="00500705" w:rsidP="00500705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E13B6C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B18C9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0C182CA1" w14:textId="77777777" w:rsidTr="001C6A81">
        <w:trPr>
          <w:trHeight w:val="483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B5C30D6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5ACA439A" w14:textId="34F3BCE7" w:rsidR="00500705" w:rsidRPr="00C7303A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C905E3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7A18D9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6A77D85E" w14:textId="77777777" w:rsidTr="001C6A81">
        <w:trPr>
          <w:trHeight w:val="482"/>
        </w:trPr>
        <w:tc>
          <w:tcPr>
            <w:tcW w:w="4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4D044" w14:textId="77777777" w:rsidR="00500705" w:rsidRPr="0043382D" w:rsidRDefault="00500705" w:rsidP="005007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</w:t>
            </w:r>
            <w:r w:rsidRPr="0043382D">
              <w:rPr>
                <w:rFonts w:ascii="ＭＳ ゴシック" w:eastAsia="ＭＳ ゴシック" w:hAnsi="ＭＳ ゴシック" w:hint="eastAsia"/>
                <w:szCs w:val="21"/>
              </w:rPr>
              <w:t>経験期間：通算　　　　年　　　　月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6687E3" w14:textId="77777777" w:rsidR="00500705" w:rsidRDefault="00500705" w:rsidP="00500705">
            <w:pPr>
              <w:rPr>
                <w:szCs w:val="21"/>
              </w:rPr>
            </w:pPr>
          </w:p>
        </w:tc>
      </w:tr>
    </w:tbl>
    <w:p w14:paraId="12B4843D" w14:textId="77777777" w:rsidR="00B67D29" w:rsidRDefault="00635BFB" w:rsidP="002821D5">
      <w:pPr>
        <w:rPr>
          <w:sz w:val="20"/>
        </w:rPr>
      </w:pPr>
      <w:r w:rsidRPr="00635BFB">
        <w:rPr>
          <w:rFonts w:hint="eastAsia"/>
          <w:sz w:val="20"/>
        </w:rPr>
        <w:t xml:space="preserve">　</w:t>
      </w:r>
      <w:r w:rsidR="00022607">
        <w:rPr>
          <w:rFonts w:hint="eastAsia"/>
          <w:sz w:val="20"/>
        </w:rPr>
        <w:t>《注意事項》職歴記入欄が不足する場合は、</w:t>
      </w:r>
      <w:r w:rsidR="00B67D29">
        <w:rPr>
          <w:rFonts w:hint="eastAsia"/>
          <w:sz w:val="20"/>
        </w:rPr>
        <w:t>職歴等調書（追加様式）に</w:t>
      </w:r>
      <w:r w:rsidR="00022607">
        <w:rPr>
          <w:rFonts w:hint="eastAsia"/>
          <w:sz w:val="20"/>
        </w:rPr>
        <w:t>記入してください。</w:t>
      </w:r>
    </w:p>
    <w:p w14:paraId="71650737" w14:textId="1FD30566" w:rsidR="008931F7" w:rsidRPr="008F0065" w:rsidRDefault="00B67D29" w:rsidP="008931F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sz w:val="20"/>
        </w:rPr>
        <w:br w:type="page"/>
      </w:r>
      <w:r w:rsidR="008931F7" w:rsidRPr="008931F7">
        <w:rPr>
          <w:rFonts w:ascii="ＭＳ ゴシック" w:eastAsia="ＭＳ ゴシック" w:hAnsi="ＭＳ ゴシック" w:hint="eastAsia"/>
          <w:b/>
          <w:spacing w:val="1"/>
          <w:w w:val="98"/>
          <w:kern w:val="0"/>
          <w:sz w:val="48"/>
          <w:szCs w:val="48"/>
          <w:fitText w:val="5196" w:id="-504523006"/>
        </w:rPr>
        <w:lastRenderedPageBreak/>
        <w:t>職歴等調書（追加様式</w:t>
      </w:r>
      <w:r w:rsidR="008931F7" w:rsidRPr="008931F7">
        <w:rPr>
          <w:rFonts w:ascii="ＭＳ ゴシック" w:eastAsia="ＭＳ ゴシック" w:hAnsi="ＭＳ ゴシック" w:hint="eastAsia"/>
          <w:b/>
          <w:w w:val="98"/>
          <w:kern w:val="0"/>
          <w:sz w:val="48"/>
          <w:szCs w:val="48"/>
          <w:fitText w:val="5196" w:id="-504523006"/>
        </w:rPr>
        <w:t>）</w:t>
      </w:r>
    </w:p>
    <w:p w14:paraId="4BD2AC69" w14:textId="77777777" w:rsidR="008931F7" w:rsidRPr="008F0065" w:rsidRDefault="008931F7" w:rsidP="008931F7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AEECD" wp14:editId="3B5813A0">
                <wp:simplePos x="0" y="0"/>
                <wp:positionH relativeFrom="margin">
                  <wp:align>right</wp:align>
                </wp:positionH>
                <wp:positionV relativeFrom="paragraph">
                  <wp:posOffset>800100</wp:posOffset>
                </wp:positionV>
                <wp:extent cx="2105025" cy="247650"/>
                <wp:effectExtent l="0" t="0" r="9525" b="0"/>
                <wp:wrapNone/>
                <wp:docPr id="187044752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35A1E" w14:textId="6A47E76E" w:rsidR="008931F7" w:rsidRDefault="008931F7" w:rsidP="008931F7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181DC1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EECD" id="_x0000_s1027" type="#_x0000_t202" style="position:absolute;left:0;text-align:left;margin-left:114.55pt;margin-top:63pt;width:165.75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" filled="f" stroked="f">
                <v:textbox inset="0,0,0,0">
                  <w:txbxContent>
                    <w:p w14:paraId="50C35A1E" w14:textId="6A47E76E" w:rsidR="008931F7" w:rsidRDefault="008931F7" w:rsidP="008931F7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181DC1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8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977"/>
      </w:tblGrid>
      <w:tr w:rsidR="008931F7" w14:paraId="0002FDB3" w14:textId="77777777" w:rsidTr="00E42A6A">
        <w:tc>
          <w:tcPr>
            <w:tcW w:w="2864" w:type="dxa"/>
            <w:shd w:val="clear" w:color="auto" w:fill="C0C0C0"/>
            <w:vAlign w:val="center"/>
          </w:tcPr>
          <w:p w14:paraId="6C2D137B" w14:textId="77777777" w:rsidR="008931F7" w:rsidRDefault="008931F7" w:rsidP="00E42A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18513FA3" w14:textId="77777777" w:rsidR="008931F7" w:rsidRDefault="008931F7" w:rsidP="00E42A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  <w:r w:rsidRPr="005C799A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8931F7" w14:paraId="63F6341D" w14:textId="77777777" w:rsidTr="00E42A6A">
        <w:trPr>
          <w:trHeight w:val="832"/>
        </w:trPr>
        <w:tc>
          <w:tcPr>
            <w:tcW w:w="2864" w:type="dxa"/>
            <w:vAlign w:val="center"/>
          </w:tcPr>
          <w:p w14:paraId="0DCB7952" w14:textId="77777777" w:rsidR="008931F7" w:rsidRDefault="008931F7" w:rsidP="00E42A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FA0898" w14:textId="77777777" w:rsidR="008931F7" w:rsidRDefault="008931F7" w:rsidP="00E42A6A">
            <w:pPr>
              <w:jc w:val="center"/>
              <w:rPr>
                <w:sz w:val="18"/>
                <w:szCs w:val="22"/>
              </w:rPr>
            </w:pPr>
          </w:p>
          <w:p w14:paraId="002893AA" w14:textId="77777777" w:rsidR="008931F7" w:rsidRDefault="008931F7" w:rsidP="00E42A6A">
            <w:pPr>
              <w:jc w:val="center"/>
              <w:rPr>
                <w:sz w:val="18"/>
                <w:szCs w:val="22"/>
              </w:rPr>
            </w:pPr>
          </w:p>
          <w:p w14:paraId="2FB593DC" w14:textId="77777777" w:rsidR="008931F7" w:rsidRPr="00F8215E" w:rsidRDefault="008931F7" w:rsidP="00E42A6A">
            <w:pPr>
              <w:jc w:val="center"/>
              <w:rPr>
                <w:sz w:val="22"/>
                <w:szCs w:val="22"/>
              </w:rPr>
            </w:pPr>
            <w:r w:rsidRPr="005C799A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773A38EA" w14:textId="77777777" w:rsidR="008931F7" w:rsidRPr="00C7303A" w:rsidRDefault="008931F7" w:rsidP="008931F7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68"/>
        <w:gridCol w:w="2570"/>
        <w:gridCol w:w="1966"/>
        <w:gridCol w:w="3260"/>
      </w:tblGrid>
      <w:tr w:rsidR="00B8649F" w14:paraId="7B61ADEB" w14:textId="77777777" w:rsidTr="00E42A6A">
        <w:trPr>
          <w:trHeight w:val="436"/>
        </w:trPr>
        <w:tc>
          <w:tcPr>
            <w:tcW w:w="10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656EE" w14:textId="65F7680B" w:rsidR="00B8649F" w:rsidRPr="0020777D" w:rsidRDefault="00B8649F" w:rsidP="00B8649F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職歴・担当業務の内容など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（現在から過去に遡って記入してください）</w:t>
            </w:r>
          </w:p>
        </w:tc>
      </w:tr>
      <w:tr w:rsidR="00B8649F" w14:paraId="071B560A" w14:textId="77777777" w:rsidTr="00E42A6A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59F8D2" w14:textId="656D8D40" w:rsidR="00B8649F" w:rsidRPr="0020777D" w:rsidRDefault="00B8649F" w:rsidP="00B8649F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、部署名、職名</w:t>
            </w:r>
            <w:r>
              <w:rPr>
                <w:rFonts w:hint="eastAsia"/>
                <w:sz w:val="18"/>
                <w:szCs w:val="18"/>
              </w:rPr>
              <w:t>、派遣元</w:t>
            </w:r>
            <w:r w:rsidRPr="002077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AB7239" w14:textId="77777777" w:rsidR="00B8649F" w:rsidRPr="00C7303A" w:rsidRDefault="00B8649F" w:rsidP="00B8649F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49B7C4" w14:textId="77777777" w:rsidR="00B8649F" w:rsidRPr="00C7303A" w:rsidRDefault="00B8649F" w:rsidP="00B864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1BC9D9" w14:textId="77777777" w:rsidR="00B8649F" w:rsidRPr="00C7303A" w:rsidRDefault="00B8649F" w:rsidP="00B864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8931F7" w14:paraId="52A3BBB6" w14:textId="77777777" w:rsidTr="002C2F9B">
        <w:trPr>
          <w:trHeight w:val="271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066B2" w14:textId="77777777" w:rsidR="008931F7" w:rsidRPr="0020777D" w:rsidRDefault="008931F7" w:rsidP="00E42A6A">
            <w:pPr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3082D1" w14:textId="77777777" w:rsidR="008931F7" w:rsidRDefault="008931F7" w:rsidP="00E42A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14:paraId="3E17890E" w14:textId="77777777" w:rsidR="008931F7" w:rsidRPr="00C7303A" w:rsidRDefault="008931F7" w:rsidP="00E42A6A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該当しないものを削除する</w:t>
            </w:r>
            <w:r w:rsidRPr="008F006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7F1C51D" w14:textId="77777777" w:rsidR="008931F7" w:rsidRDefault="008931F7" w:rsidP="00E42A6A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3BA03" w14:textId="77777777" w:rsidR="008931F7" w:rsidRDefault="008931F7" w:rsidP="00E42A6A">
            <w:pPr>
              <w:rPr>
                <w:szCs w:val="21"/>
              </w:rPr>
            </w:pPr>
          </w:p>
        </w:tc>
      </w:tr>
      <w:tr w:rsidR="008931F7" w14:paraId="200E70AE" w14:textId="77777777" w:rsidTr="00E42A6A">
        <w:trPr>
          <w:trHeight w:val="74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5FEE98" w14:textId="77777777" w:rsidR="008931F7" w:rsidRDefault="008931F7" w:rsidP="009B5A97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37FE4D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0A23736B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5AA31C59" w14:textId="77777777" w:rsidR="008931F7" w:rsidRPr="00C7303A" w:rsidRDefault="008931F7" w:rsidP="00E42A6A">
            <w:pPr>
              <w:spacing w:line="300" w:lineRule="exact"/>
              <w:ind w:leftChars="-51" w:left="-107" w:rightChars="-51" w:right="-107" w:firstLineChars="108" w:firstLine="22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E836BC2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2C9BAC1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22E4D106" w14:textId="77777777" w:rsidTr="002F7619">
        <w:trPr>
          <w:trHeight w:val="499"/>
        </w:trPr>
        <w:tc>
          <w:tcPr>
            <w:tcW w:w="22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0592A2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3F5F" w14:textId="4C5FE7A3" w:rsidR="008931F7" w:rsidRPr="008F0065" w:rsidRDefault="009F0D8A" w:rsidP="00E42A6A">
            <w:pPr>
              <w:spacing w:line="200" w:lineRule="exact"/>
              <w:ind w:leftChars="-43" w:left="90" w:rightChars="-51" w:right="-107" w:hangingChars="100" w:hanging="18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A6F647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42E8AB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61DAB850" w14:textId="77777777" w:rsidTr="002F7619">
        <w:trPr>
          <w:trHeight w:val="4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F33920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5071C91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1CDFB2E1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38DA2E29" w14:textId="77777777" w:rsidR="008931F7" w:rsidRPr="00C7303A" w:rsidRDefault="008931F7" w:rsidP="00E42A6A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29BBB4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12B5F1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03D3D6AE" w14:textId="77777777" w:rsidTr="00E42A6A">
        <w:trPr>
          <w:trHeight w:val="489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1EDDC622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3D06BD80" w14:textId="57751F40" w:rsidR="008931F7" w:rsidRPr="00C7303A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46A0A55A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F43CF9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683764B0" w14:textId="77777777" w:rsidTr="00E42A6A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0DF89D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4B14EA67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C71566B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2943598" w14:textId="230D4162" w:rsidR="008931F7" w:rsidRPr="00C7303A" w:rsidRDefault="0005010C" w:rsidP="0005010C">
            <w:pPr>
              <w:spacing w:line="300" w:lineRule="exact"/>
              <w:ind w:leftChars="57" w:left="12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D8D0E7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D2E8BC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14F7AA40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01E9F76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1D83E72" w14:textId="09FB31DC" w:rsidR="008931F7" w:rsidRPr="00C7303A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FE06750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E86857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2F89B41C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7C4B0827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071DAA4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4ADD86FD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F25A1A9" w14:textId="2F9087B4" w:rsidR="008931F7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51B78EBC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9EBA0EF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5A10C18C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50CF745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41AFAD43" w14:textId="1B5BE8A4" w:rsidR="008931F7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0B96B3E4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7FEF6C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71781F4B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4FDE045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70FCE97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24753FC3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7C927830" w14:textId="411BEB90" w:rsidR="008931F7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A19CE96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B1721C9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61B8B8E1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28556314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EC6C038" w14:textId="7115B568" w:rsidR="008931F7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59C908E5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673068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3D44FEEB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06998B4D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4DA1141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5CD4ACA0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486CD8E0" w14:textId="65EF50F0" w:rsidR="008931F7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2C8E6BD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048A093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14E9894E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1AF45D35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BA879F2" w14:textId="0B56B637" w:rsidR="008931F7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95AFB86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702FE1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79DD6E02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7AE74979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2A01163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1C7D60F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15FA9A20" w14:textId="1A6BE826" w:rsidR="008C0E66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49F77825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5C8F7F6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147D99B8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ED2342B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1282FC3" w14:textId="43F2A1AA" w:rsidR="008C0E66" w:rsidRDefault="009F0D8A" w:rsidP="008C0E66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DBD1306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8F9615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6E9A7989" w14:textId="77777777" w:rsidTr="00E42A6A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E454283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308B4960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6A8ABDAA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418FD37" w14:textId="679B2222" w:rsidR="008C0E66" w:rsidRPr="00C7303A" w:rsidRDefault="0005010C" w:rsidP="0005010C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B6E013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BF2279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1FBE2D84" w14:textId="77777777" w:rsidTr="008C0E66">
        <w:trPr>
          <w:trHeight w:val="483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356718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C0D3F8" w14:textId="4434D2EE" w:rsidR="008C0E66" w:rsidRPr="00C7303A" w:rsidRDefault="009F0D8A" w:rsidP="008C0E66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E90992C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512326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3E95F6" w14:textId="3120C4A0" w:rsidR="008C2C85" w:rsidRPr="008C0E66" w:rsidRDefault="008C0E66" w:rsidP="008C0E66">
      <w:pPr>
        <w:rPr>
          <w:sz w:val="20"/>
        </w:rPr>
      </w:pPr>
      <w:r w:rsidRPr="008C0E66">
        <w:rPr>
          <w:rFonts w:hint="eastAsia"/>
          <w:sz w:val="20"/>
        </w:rPr>
        <w:t>《注意事項》職歴等調書の職歴記入欄が不足した場合に、本様式に記入してください。</w:t>
      </w:r>
    </w:p>
    <w:sectPr w:rsidR="008C2C85" w:rsidRPr="008C0E66" w:rsidSect="00F121D0">
      <w:pgSz w:w="11906" w:h="16838" w:code="9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A4B3" w14:textId="77777777" w:rsidR="003C08D2" w:rsidRDefault="003C08D2" w:rsidP="007D3C4D">
      <w:r>
        <w:separator/>
      </w:r>
    </w:p>
  </w:endnote>
  <w:endnote w:type="continuationSeparator" w:id="0">
    <w:p w14:paraId="3CF2EEA2" w14:textId="77777777" w:rsidR="003C08D2" w:rsidRDefault="003C08D2" w:rsidP="007D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EDB5" w14:textId="77777777" w:rsidR="003C08D2" w:rsidRDefault="003C08D2" w:rsidP="007D3C4D">
      <w:r>
        <w:separator/>
      </w:r>
    </w:p>
  </w:footnote>
  <w:footnote w:type="continuationSeparator" w:id="0">
    <w:p w14:paraId="090A6F91" w14:textId="77777777" w:rsidR="003C08D2" w:rsidRDefault="003C08D2" w:rsidP="007D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71465282">
    <w:abstractNumId w:val="1"/>
  </w:num>
  <w:num w:numId="2" w16cid:durableId="176272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69C"/>
    <w:rsid w:val="0000289C"/>
    <w:rsid w:val="00022607"/>
    <w:rsid w:val="000240F0"/>
    <w:rsid w:val="00040DF4"/>
    <w:rsid w:val="00047F90"/>
    <w:rsid w:val="0005010C"/>
    <w:rsid w:val="000A56B9"/>
    <w:rsid w:val="000B6532"/>
    <w:rsid w:val="000D1E37"/>
    <w:rsid w:val="000E3317"/>
    <w:rsid w:val="00121AAF"/>
    <w:rsid w:val="001264E3"/>
    <w:rsid w:val="001271C1"/>
    <w:rsid w:val="00130B4F"/>
    <w:rsid w:val="00181DC1"/>
    <w:rsid w:val="001A779D"/>
    <w:rsid w:val="001B46D6"/>
    <w:rsid w:val="001C429A"/>
    <w:rsid w:val="001C6A81"/>
    <w:rsid w:val="001F1BA6"/>
    <w:rsid w:val="001F6A45"/>
    <w:rsid w:val="0020777D"/>
    <w:rsid w:val="0023784F"/>
    <w:rsid w:val="002525A3"/>
    <w:rsid w:val="00272EBB"/>
    <w:rsid w:val="00280A4F"/>
    <w:rsid w:val="002821D5"/>
    <w:rsid w:val="002869B1"/>
    <w:rsid w:val="00291C7D"/>
    <w:rsid w:val="00292EBC"/>
    <w:rsid w:val="002A41C0"/>
    <w:rsid w:val="002C2F9B"/>
    <w:rsid w:val="002C7FBE"/>
    <w:rsid w:val="002D2FB8"/>
    <w:rsid w:val="002F7619"/>
    <w:rsid w:val="00304929"/>
    <w:rsid w:val="00327069"/>
    <w:rsid w:val="00354A72"/>
    <w:rsid w:val="00370EAB"/>
    <w:rsid w:val="0038222C"/>
    <w:rsid w:val="003B1511"/>
    <w:rsid w:val="003C08D2"/>
    <w:rsid w:val="003D4026"/>
    <w:rsid w:val="003E3952"/>
    <w:rsid w:val="003E68C1"/>
    <w:rsid w:val="003E71B3"/>
    <w:rsid w:val="003F4E36"/>
    <w:rsid w:val="004041C4"/>
    <w:rsid w:val="00406C85"/>
    <w:rsid w:val="00421541"/>
    <w:rsid w:val="00424A2B"/>
    <w:rsid w:val="004329DC"/>
    <w:rsid w:val="0043382D"/>
    <w:rsid w:val="0047109F"/>
    <w:rsid w:val="00474525"/>
    <w:rsid w:val="004B39BB"/>
    <w:rsid w:val="004C30C4"/>
    <w:rsid w:val="004C4737"/>
    <w:rsid w:val="004D6948"/>
    <w:rsid w:val="00500705"/>
    <w:rsid w:val="005138F2"/>
    <w:rsid w:val="00545998"/>
    <w:rsid w:val="00547234"/>
    <w:rsid w:val="00575946"/>
    <w:rsid w:val="00595F3E"/>
    <w:rsid w:val="005C2923"/>
    <w:rsid w:val="005C799A"/>
    <w:rsid w:val="00601D47"/>
    <w:rsid w:val="00603D89"/>
    <w:rsid w:val="00606A86"/>
    <w:rsid w:val="00615249"/>
    <w:rsid w:val="006337D0"/>
    <w:rsid w:val="00635BFB"/>
    <w:rsid w:val="006631A2"/>
    <w:rsid w:val="00664123"/>
    <w:rsid w:val="00672743"/>
    <w:rsid w:val="006964F6"/>
    <w:rsid w:val="006B0838"/>
    <w:rsid w:val="006C3CEB"/>
    <w:rsid w:val="006C74EA"/>
    <w:rsid w:val="006D710D"/>
    <w:rsid w:val="006F30F1"/>
    <w:rsid w:val="00705565"/>
    <w:rsid w:val="00725317"/>
    <w:rsid w:val="00775B56"/>
    <w:rsid w:val="00777C4E"/>
    <w:rsid w:val="00797A4D"/>
    <w:rsid w:val="007C36EC"/>
    <w:rsid w:val="007D2B07"/>
    <w:rsid w:val="007D3C4D"/>
    <w:rsid w:val="007F2E28"/>
    <w:rsid w:val="007F56E5"/>
    <w:rsid w:val="007F7A23"/>
    <w:rsid w:val="00803B5C"/>
    <w:rsid w:val="00820DCF"/>
    <w:rsid w:val="008336AE"/>
    <w:rsid w:val="008370E7"/>
    <w:rsid w:val="00846AE8"/>
    <w:rsid w:val="008531AE"/>
    <w:rsid w:val="008931F7"/>
    <w:rsid w:val="008C0E66"/>
    <w:rsid w:val="008C2C85"/>
    <w:rsid w:val="008C5D77"/>
    <w:rsid w:val="008E2DF3"/>
    <w:rsid w:val="008F0065"/>
    <w:rsid w:val="0090627B"/>
    <w:rsid w:val="009112C8"/>
    <w:rsid w:val="00926D59"/>
    <w:rsid w:val="009329B1"/>
    <w:rsid w:val="0094651E"/>
    <w:rsid w:val="00953565"/>
    <w:rsid w:val="009923DA"/>
    <w:rsid w:val="009B5A97"/>
    <w:rsid w:val="009B6243"/>
    <w:rsid w:val="009E492F"/>
    <w:rsid w:val="009E7AA8"/>
    <w:rsid w:val="009F021E"/>
    <w:rsid w:val="009F0D8A"/>
    <w:rsid w:val="009F2B2A"/>
    <w:rsid w:val="009F7BCC"/>
    <w:rsid w:val="00A05584"/>
    <w:rsid w:val="00A13F6C"/>
    <w:rsid w:val="00A15BBA"/>
    <w:rsid w:val="00A2118B"/>
    <w:rsid w:val="00A33584"/>
    <w:rsid w:val="00A94810"/>
    <w:rsid w:val="00AA6ED3"/>
    <w:rsid w:val="00AA779F"/>
    <w:rsid w:val="00AB583F"/>
    <w:rsid w:val="00AC1212"/>
    <w:rsid w:val="00AC5F18"/>
    <w:rsid w:val="00AE0F3E"/>
    <w:rsid w:val="00AE53B7"/>
    <w:rsid w:val="00AF2FD9"/>
    <w:rsid w:val="00B15442"/>
    <w:rsid w:val="00B17D79"/>
    <w:rsid w:val="00B345EF"/>
    <w:rsid w:val="00B3709A"/>
    <w:rsid w:val="00B64599"/>
    <w:rsid w:val="00B67D29"/>
    <w:rsid w:val="00B712FA"/>
    <w:rsid w:val="00B72B50"/>
    <w:rsid w:val="00B75604"/>
    <w:rsid w:val="00B8089F"/>
    <w:rsid w:val="00B8649F"/>
    <w:rsid w:val="00B8771F"/>
    <w:rsid w:val="00B92FC1"/>
    <w:rsid w:val="00B93733"/>
    <w:rsid w:val="00BA7879"/>
    <w:rsid w:val="00BB6377"/>
    <w:rsid w:val="00BC4846"/>
    <w:rsid w:val="00BD0E44"/>
    <w:rsid w:val="00C02B9E"/>
    <w:rsid w:val="00C13100"/>
    <w:rsid w:val="00C35196"/>
    <w:rsid w:val="00C35692"/>
    <w:rsid w:val="00C36CC4"/>
    <w:rsid w:val="00C44FF6"/>
    <w:rsid w:val="00C54473"/>
    <w:rsid w:val="00C675AA"/>
    <w:rsid w:val="00C7303A"/>
    <w:rsid w:val="00C80A1B"/>
    <w:rsid w:val="00CA0398"/>
    <w:rsid w:val="00CA7F69"/>
    <w:rsid w:val="00CC1528"/>
    <w:rsid w:val="00CD361A"/>
    <w:rsid w:val="00CD41B3"/>
    <w:rsid w:val="00CD7D30"/>
    <w:rsid w:val="00CE1CD6"/>
    <w:rsid w:val="00D65539"/>
    <w:rsid w:val="00D97E88"/>
    <w:rsid w:val="00DA26F3"/>
    <w:rsid w:val="00DA6690"/>
    <w:rsid w:val="00DB5E93"/>
    <w:rsid w:val="00DD33DA"/>
    <w:rsid w:val="00DF2F40"/>
    <w:rsid w:val="00E36012"/>
    <w:rsid w:val="00E55B75"/>
    <w:rsid w:val="00E77527"/>
    <w:rsid w:val="00E77974"/>
    <w:rsid w:val="00EC19E5"/>
    <w:rsid w:val="00EC7E79"/>
    <w:rsid w:val="00EE6728"/>
    <w:rsid w:val="00F053AF"/>
    <w:rsid w:val="00F121D0"/>
    <w:rsid w:val="00F15F53"/>
    <w:rsid w:val="00F230D7"/>
    <w:rsid w:val="00F719A7"/>
    <w:rsid w:val="00F8031F"/>
    <w:rsid w:val="00F8215E"/>
    <w:rsid w:val="00F83247"/>
    <w:rsid w:val="00F961B7"/>
    <w:rsid w:val="00FB1E5E"/>
    <w:rsid w:val="00FB6CE7"/>
    <w:rsid w:val="00FC6E84"/>
    <w:rsid w:val="00FD0A2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3AD16ACE"/>
  <w15:chartTrackingRefBased/>
  <w15:docId w15:val="{C2C240D1-A254-4303-8202-5DE495F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D3C4D"/>
    <w:rPr>
      <w:kern w:val="2"/>
      <w:sz w:val="21"/>
    </w:rPr>
  </w:style>
  <w:style w:type="paragraph" w:styleId="aa">
    <w:name w:val="footer"/>
    <w:basedOn w:val="a"/>
    <w:link w:val="ab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D3C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424</TotalTime>
  <Pages>2</Pages>
  <Words>667</Words>
  <Characters>667</Characters>
  <Application>Microsoft Office Word</Application>
  <DocSecurity>0</DocSecurity>
  <Lines>133</Lines>
  <Paragraphs>111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34</cp:revision>
  <cp:lastPrinted>2024-10-31T05:12:00Z</cp:lastPrinted>
  <dcterms:created xsi:type="dcterms:W3CDTF">2024-04-16T02:05:00Z</dcterms:created>
  <dcterms:modified xsi:type="dcterms:W3CDTF">2026-02-17T04:42:00Z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