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00A8" w14:textId="77777777" w:rsidR="000240F0" w:rsidRPr="00AB1C91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color w:val="000000" w:themeColor="text1"/>
          <w:sz w:val="48"/>
          <w:szCs w:val="48"/>
        </w:rPr>
      </w:pPr>
      <w:r w:rsidRPr="00AB1C91">
        <w:rPr>
          <w:rFonts w:ascii="ＭＳ ゴシック" w:eastAsia="ＭＳ ゴシック" w:hAnsi="ＭＳ ゴシック" w:hint="eastAsia"/>
          <w:b/>
          <w:color w:val="000000" w:themeColor="text1"/>
          <w:sz w:val="48"/>
          <w:szCs w:val="48"/>
        </w:rPr>
        <w:t>東京都一般任期付職員採用選考</w:t>
      </w:r>
    </w:p>
    <w:p w14:paraId="57D8F0FD" w14:textId="77777777" w:rsidR="000240F0" w:rsidRPr="00AB1C91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color w:val="000000" w:themeColor="text1"/>
          <w:sz w:val="48"/>
          <w:szCs w:val="48"/>
        </w:rPr>
      </w:pPr>
      <w:r w:rsidRPr="00AB1C91">
        <w:rPr>
          <w:rFonts w:ascii="ＭＳ ゴシック" w:eastAsia="ＭＳ ゴシック" w:hAnsi="ＭＳ ゴシック" w:hint="eastAsia"/>
          <w:b/>
          <w:color w:val="000000" w:themeColor="text1"/>
          <w:sz w:val="48"/>
          <w:szCs w:val="48"/>
        </w:rPr>
        <w:t>受験申込書兼履歴書</w:t>
      </w:r>
    </w:p>
    <w:p w14:paraId="38A21073" w14:textId="1C6B0B37" w:rsidR="00CE1CD6" w:rsidRPr="00AB1C91" w:rsidRDefault="00047B1F" w:rsidP="00BE4A9A">
      <w:pPr>
        <w:ind w:leftChars="100" w:left="21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B1C91">
        <w:rPr>
          <w:rFonts w:ascii="ＭＳ ゴシック" w:eastAsia="ＭＳ ゴシック" w:hAnsi="ＭＳ ゴシック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0AA6" wp14:editId="2042B2CA">
                <wp:simplePos x="0" y="0"/>
                <wp:positionH relativeFrom="margin">
                  <wp:posOffset>2749550</wp:posOffset>
                </wp:positionH>
                <wp:positionV relativeFrom="paragraph">
                  <wp:posOffset>788670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886282" w14:textId="3BAB6C33" w:rsidR="00D66FC8" w:rsidRDefault="00D66FC8" w:rsidP="00D66FC8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E03AEA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50AA6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216.5pt;margin-top:62.1pt;width:165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" filled="f" stroked="f">
                <v:textbox inset="0,0,0,0">
                  <w:txbxContent>
                    <w:p w14:paraId="43886282" w14:textId="3BAB6C33" w:rsidR="00D66FC8" w:rsidRDefault="00D66FC8" w:rsidP="00D66FC8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E03AEA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52"/>
        <w:gridCol w:w="3135"/>
      </w:tblGrid>
      <w:tr w:rsidR="00AB1C91" w:rsidRPr="00AB1C91" w14:paraId="77CC96CA" w14:textId="77777777" w:rsidTr="00D66FC8">
        <w:trPr>
          <w:trHeight w:val="883"/>
        </w:trPr>
        <w:tc>
          <w:tcPr>
            <w:tcW w:w="1352" w:type="dxa"/>
            <w:vAlign w:val="center"/>
          </w:tcPr>
          <w:p w14:paraId="3C5DCCE4" w14:textId="77777777" w:rsidR="007A2299" w:rsidRPr="00AB1C91" w:rsidRDefault="007A2299" w:rsidP="00EA5BE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Cs w:val="21"/>
              </w:rPr>
              <w:t>受験番号※</w:t>
            </w:r>
          </w:p>
        </w:tc>
        <w:tc>
          <w:tcPr>
            <w:tcW w:w="3135" w:type="dxa"/>
            <w:vAlign w:val="center"/>
          </w:tcPr>
          <w:p w14:paraId="758A1ABF" w14:textId="77777777" w:rsidR="007A2299" w:rsidRPr="00AB1C91" w:rsidRDefault="007A2299" w:rsidP="00EA5BE8">
            <w:pPr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</w:p>
          <w:p w14:paraId="4E30FC02" w14:textId="77777777" w:rsidR="00D66FC8" w:rsidRPr="00AB1C91" w:rsidRDefault="00D66FC8" w:rsidP="00EA5BE8">
            <w:pPr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</w:p>
          <w:p w14:paraId="4840C4D9" w14:textId="77777777" w:rsidR="00D66FC8" w:rsidRPr="00AB1C91" w:rsidRDefault="00D66FC8" w:rsidP="00EA5BE8">
            <w:pPr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　何も記入しないでください）</w:t>
            </w:r>
          </w:p>
        </w:tc>
      </w:tr>
    </w:tbl>
    <w:p w14:paraId="7EC1BB0A" w14:textId="7C607B67" w:rsidR="007A2299" w:rsidRPr="00AB1C91" w:rsidRDefault="007A2299" w:rsidP="002569AE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B1C9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　</w:t>
      </w:r>
      <w:r w:rsidRPr="00AB1C91">
        <w:rPr>
          <w:rFonts w:ascii="ＭＳ 明朝" w:hAnsi="ＭＳ 明朝" w:hint="eastAsia"/>
          <w:color w:val="000000" w:themeColor="text1"/>
          <w:sz w:val="18"/>
          <w:szCs w:val="21"/>
        </w:rPr>
        <w:t xml:space="preserve">　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065"/>
        <w:gridCol w:w="4404"/>
        <w:gridCol w:w="1687"/>
        <w:gridCol w:w="2715"/>
      </w:tblGrid>
      <w:tr w:rsidR="00AB1C91" w:rsidRPr="00AB1C91" w14:paraId="5DE9282F" w14:textId="77777777" w:rsidTr="00643B1F">
        <w:trPr>
          <w:trHeight w:hRule="exact" w:val="492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171FB" w14:textId="77777777" w:rsidR="009329B1" w:rsidRPr="00AB1C91" w:rsidRDefault="009329B1" w:rsidP="001C2E96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091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E940F" w14:textId="5B69C54C" w:rsidR="009329B1" w:rsidRPr="00AB1C91" w:rsidRDefault="009329B1" w:rsidP="00280A4F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B2D02D" w14:textId="77777777" w:rsidR="009329B1" w:rsidRPr="00AB1C91" w:rsidRDefault="009329B1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 w:val="32"/>
                <w:szCs w:val="32"/>
              </w:rPr>
            </w:pPr>
          </w:p>
        </w:tc>
      </w:tr>
      <w:tr w:rsidR="00AB1C91" w:rsidRPr="00AB1C91" w14:paraId="38D96DE3" w14:textId="77777777" w:rsidTr="00643B1F">
        <w:trPr>
          <w:trHeight w:hRule="exact" w:val="580"/>
        </w:trPr>
        <w:tc>
          <w:tcPr>
            <w:tcW w:w="106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B78B1C" w14:textId="14A5B500" w:rsidR="009329B1" w:rsidRPr="00AB1C91" w:rsidRDefault="009329B1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氏</w:t>
            </w:r>
            <w:r w:rsidR="007F7C4E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　</w:t>
            </w: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名</w:t>
            </w:r>
          </w:p>
        </w:tc>
        <w:tc>
          <w:tcPr>
            <w:tcW w:w="609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608A90" w14:textId="021F4019" w:rsidR="009329B1" w:rsidRPr="00AB1C91" w:rsidRDefault="009329B1" w:rsidP="001264E3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36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B0848A" w14:textId="77777777" w:rsidR="009329B1" w:rsidRPr="00AB1C91" w:rsidRDefault="009329B1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 w:val="32"/>
                <w:szCs w:val="32"/>
              </w:rPr>
            </w:pPr>
          </w:p>
        </w:tc>
      </w:tr>
      <w:tr w:rsidR="00AB1C91" w:rsidRPr="00AB1C91" w14:paraId="00458A9E" w14:textId="77777777" w:rsidTr="00643B1F">
        <w:trPr>
          <w:trHeight w:hRule="exact" w:val="690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972" w14:textId="77777777" w:rsidR="00E52BEB" w:rsidRPr="00AB1C91" w:rsidRDefault="00E52BEB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生年月日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74958" w14:textId="352ED8F0" w:rsidR="00E52BEB" w:rsidRPr="00AB1C91" w:rsidRDefault="00E03AEA" w:rsidP="00E03AEA">
            <w:pPr>
              <w:wordWrap w:val="0"/>
              <w:rPr>
                <w:rFonts w:ascii="ＭＳ 明朝" w:hAnsi="ＭＳ 明朝"/>
                <w:color w:val="000000" w:themeColor="text1"/>
                <w:position w:val="4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4"/>
              </w:rPr>
              <w:t>西暦</w:t>
            </w:r>
            <w:r w:rsidR="00E52BEB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</w:t>
            </w:r>
            <w:r w:rsidR="00E52BEB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年　　　　月　　　　日生　</w:t>
            </w:r>
            <w:r w:rsidR="00E51FBC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満</w:t>
            </w:r>
            <w:r w:rsidR="00E52BEB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(　　　　)歳</w:t>
            </w:r>
          </w:p>
        </w:tc>
      </w:tr>
      <w:tr w:rsidR="00AB1C91" w:rsidRPr="00AB1C91" w14:paraId="5F0640AA" w14:textId="77777777" w:rsidTr="00643B1F">
        <w:trPr>
          <w:trHeight w:hRule="exact" w:val="439"/>
        </w:trPr>
        <w:tc>
          <w:tcPr>
            <w:tcW w:w="106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741E" w14:textId="77777777" w:rsidR="00187243" w:rsidRPr="00AB1C91" w:rsidRDefault="00187243" w:rsidP="001C2E96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5686" w14:textId="77777777" w:rsidR="00187243" w:rsidRPr="00AB1C91" w:rsidRDefault="00187243" w:rsidP="009329B1">
            <w:pPr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  <w:tr w:rsidR="00AB1C91" w:rsidRPr="00AB1C91" w14:paraId="2059BF8B" w14:textId="77777777" w:rsidTr="00643B1F">
        <w:trPr>
          <w:trHeight w:val="712"/>
        </w:trPr>
        <w:tc>
          <w:tcPr>
            <w:tcW w:w="1065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D31" w14:textId="77777777" w:rsidR="00187243" w:rsidRPr="00AB1C91" w:rsidRDefault="00187243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現住所</w:t>
            </w:r>
          </w:p>
        </w:tc>
        <w:tc>
          <w:tcPr>
            <w:tcW w:w="88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2FA15B4" w14:textId="77777777" w:rsidR="00187243" w:rsidRPr="00AB1C91" w:rsidRDefault="00187243" w:rsidP="00187243">
            <w:pPr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〒 　</w:t>
            </w:r>
            <w:r w:rsidR="005D77F6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</w:t>
            </w: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－ </w:t>
            </w:r>
          </w:p>
          <w:p w14:paraId="6F1F5701" w14:textId="77777777" w:rsidR="005C5BE3" w:rsidRPr="00AB1C91" w:rsidRDefault="005C5BE3" w:rsidP="00187243">
            <w:pPr>
              <w:rPr>
                <w:rFonts w:ascii="ＭＳ 明朝" w:hAnsi="ＭＳ 明朝"/>
                <w:color w:val="000000" w:themeColor="text1"/>
                <w:position w:val="4"/>
                <w:sz w:val="24"/>
              </w:rPr>
            </w:pPr>
          </w:p>
        </w:tc>
      </w:tr>
      <w:tr w:rsidR="00AB1C91" w:rsidRPr="00AB1C91" w14:paraId="4A725BD1" w14:textId="77777777" w:rsidTr="00643B1F">
        <w:trPr>
          <w:trHeight w:hRule="exact" w:val="850"/>
        </w:trPr>
        <w:tc>
          <w:tcPr>
            <w:tcW w:w="10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CD7" w14:textId="77777777" w:rsidR="003F4E36" w:rsidRPr="00AB1C91" w:rsidRDefault="003F4E36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9AD" w14:textId="77777777" w:rsidR="003F4E36" w:rsidRPr="00AB1C91" w:rsidRDefault="003F4E36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電話番号（　　　</w:t>
            </w:r>
            <w:r w:rsidR="00DC60D4"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</w:t>
            </w: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）</w:t>
            </w:r>
            <w:r w:rsidR="00DC60D4"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　　　　―</w:t>
            </w:r>
          </w:p>
          <w:p w14:paraId="149DD5F6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</w:p>
          <w:p w14:paraId="0625F61E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携帯電話（　　　　　）　　　　　―</w:t>
            </w:r>
          </w:p>
        </w:tc>
        <w:tc>
          <w:tcPr>
            <w:tcW w:w="440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5F95C4" w14:textId="77777777" w:rsidR="003F4E36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メールアドレス</w:t>
            </w:r>
          </w:p>
          <w:p w14:paraId="63017B3C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</w:p>
          <w:p w14:paraId="4AE19087" w14:textId="77777777" w:rsidR="007A3887" w:rsidRPr="00AB1C91" w:rsidRDefault="007A3887" w:rsidP="003F4E36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 xml:space="preserve">　　　　　　　　　</w:t>
            </w:r>
          </w:p>
        </w:tc>
      </w:tr>
      <w:tr w:rsidR="00AB1C91" w:rsidRPr="00AB1C91" w14:paraId="586DDB7A" w14:textId="77777777" w:rsidTr="00643B1F">
        <w:trPr>
          <w:trHeight w:hRule="exact" w:val="308"/>
        </w:trPr>
        <w:tc>
          <w:tcPr>
            <w:tcW w:w="106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9336D" w14:textId="77777777" w:rsidR="003F4E36" w:rsidRPr="00AB1C91" w:rsidRDefault="003F4E36" w:rsidP="001C2E96">
            <w:pPr>
              <w:jc w:val="center"/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06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768F8C" w14:textId="77777777" w:rsidR="003F4E36" w:rsidRPr="00AB1C91" w:rsidRDefault="003F4E36" w:rsidP="009112C8">
            <w:pPr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  <w:tr w:rsidR="00AB1C91" w:rsidRPr="00AB1C91" w14:paraId="31C44905" w14:textId="77777777" w:rsidTr="00643B1F">
        <w:trPr>
          <w:trHeight w:val="527"/>
        </w:trPr>
        <w:tc>
          <w:tcPr>
            <w:tcW w:w="1065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829" w14:textId="77777777" w:rsidR="00031F8E" w:rsidRPr="00AB1C91" w:rsidRDefault="00031F8E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緊急時</w:t>
            </w:r>
          </w:p>
          <w:p w14:paraId="0989CD90" w14:textId="2258D1BC" w:rsidR="003F4E36" w:rsidRPr="00AB1C91" w:rsidRDefault="003F4E36" w:rsidP="001C2E96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>連絡先</w:t>
            </w:r>
          </w:p>
        </w:tc>
        <w:tc>
          <w:tcPr>
            <w:tcW w:w="88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69FB28E" w14:textId="4E019B1B" w:rsidR="003F4E36" w:rsidRPr="00AB1C91" w:rsidRDefault="003F4E36" w:rsidP="006C3CEB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〒 　</w:t>
            </w:r>
            <w:r w:rsidR="005D77F6"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 xml:space="preserve">　　－　　　　　</w:t>
            </w:r>
          </w:p>
          <w:p w14:paraId="3791AFA1" w14:textId="77777777" w:rsidR="005C5BE3" w:rsidRDefault="005C5BE3" w:rsidP="006C3CEB">
            <w:pPr>
              <w:rPr>
                <w:rFonts w:ascii="ＭＳ 明朝" w:hAnsi="ＭＳ 明朝"/>
                <w:color w:val="000000" w:themeColor="text1"/>
                <w:position w:val="4"/>
                <w:sz w:val="24"/>
                <w:szCs w:val="18"/>
              </w:rPr>
            </w:pPr>
          </w:p>
          <w:p w14:paraId="6B0B763F" w14:textId="11A5AFEF" w:rsidR="003F4E36" w:rsidRPr="00AB1C91" w:rsidRDefault="00643B1F" w:rsidP="005C5BE3">
            <w:pPr>
              <w:jc w:val="right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　　</w:t>
            </w:r>
            <w:r w:rsidR="005C5BE3" w:rsidRPr="00AB1C91">
              <w:rPr>
                <w:rFonts w:ascii="ＭＳ 明朝" w:hAnsi="ＭＳ 明朝" w:hint="eastAsia"/>
                <w:color w:val="000000" w:themeColor="text1"/>
                <w:position w:val="4"/>
                <w:szCs w:val="21"/>
              </w:rPr>
              <w:t xml:space="preserve">　</w:t>
            </w:r>
          </w:p>
        </w:tc>
      </w:tr>
      <w:tr w:rsidR="00643B1F" w:rsidRPr="00AB1C91" w14:paraId="14025575" w14:textId="77777777" w:rsidTr="00643B1F">
        <w:trPr>
          <w:trHeight w:hRule="exact" w:val="420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50AE7" w14:textId="77777777" w:rsidR="00643B1F" w:rsidRPr="00AB1C91" w:rsidRDefault="00643B1F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880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02E71" w14:textId="1C695017" w:rsidR="00643B1F" w:rsidRPr="00AB1C91" w:rsidRDefault="00643B1F" w:rsidP="00CD7D30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氏名　　　　　　　　　　　　　　　続柄（　　　）</w:t>
            </w:r>
          </w:p>
        </w:tc>
      </w:tr>
      <w:tr w:rsidR="003F4E36" w:rsidRPr="00AB1C91" w14:paraId="42293268" w14:textId="77777777" w:rsidTr="00643B1F">
        <w:trPr>
          <w:trHeight w:hRule="exact" w:val="420"/>
        </w:trPr>
        <w:tc>
          <w:tcPr>
            <w:tcW w:w="10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221A7" w14:textId="77777777" w:rsidR="003F4E36" w:rsidRPr="00AB1C91" w:rsidRDefault="003F4E36" w:rsidP="00280A4F">
            <w:pPr>
              <w:wordWrap w:val="0"/>
              <w:jc w:val="center"/>
              <w:rPr>
                <w:rFonts w:ascii="ＭＳ 明朝" w:hAnsi="ＭＳ 明朝"/>
                <w:color w:val="000000" w:themeColor="text1"/>
                <w:position w:val="4"/>
                <w:szCs w:val="21"/>
              </w:rPr>
            </w:pPr>
          </w:p>
        </w:tc>
        <w:tc>
          <w:tcPr>
            <w:tcW w:w="880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DF87" w14:textId="77777777" w:rsidR="003F4E36" w:rsidRPr="00AB1C91" w:rsidRDefault="00276015" w:rsidP="00CD7D30">
            <w:pPr>
              <w:rPr>
                <w:rFonts w:ascii="ＭＳ 明朝" w:hAnsi="ＭＳ 明朝"/>
                <w:color w:val="000000" w:themeColor="text1"/>
                <w:position w:val="4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  <w:sz w:val="18"/>
                <w:szCs w:val="18"/>
              </w:rPr>
              <w:t>電話番号（　　　　　）　　　　　―</w:t>
            </w:r>
          </w:p>
        </w:tc>
      </w:tr>
    </w:tbl>
    <w:p w14:paraId="57B6949D" w14:textId="77777777" w:rsidR="00E06207" w:rsidRPr="00AB1C91" w:rsidRDefault="00E06207" w:rsidP="00EC7E79">
      <w:pPr>
        <w:wordWrap w:val="0"/>
        <w:spacing w:line="240" w:lineRule="exact"/>
        <w:rPr>
          <w:rFonts w:ascii="ＭＳ 明朝" w:hAnsi="ＭＳ 明朝"/>
          <w:color w:val="000000" w:themeColor="text1"/>
          <w:position w:val="4"/>
        </w:rPr>
      </w:pP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1555"/>
        <w:gridCol w:w="1559"/>
        <w:gridCol w:w="2552"/>
        <w:gridCol w:w="912"/>
        <w:gridCol w:w="913"/>
      </w:tblGrid>
      <w:tr w:rsidR="00AB1C91" w:rsidRPr="00AB1C91" w14:paraId="725AB0B4" w14:textId="77777777" w:rsidTr="00E06207">
        <w:trPr>
          <w:trHeight w:val="643"/>
        </w:trPr>
        <w:tc>
          <w:tcPr>
            <w:tcW w:w="2404" w:type="dxa"/>
            <w:vAlign w:val="center"/>
          </w:tcPr>
          <w:p w14:paraId="12702ACC" w14:textId="77777777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配偶者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74268CD4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58E1D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無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59B3FF" w14:textId="49BACC3C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扶養家族</w:t>
            </w:r>
          </w:p>
          <w:p w14:paraId="645AFFB9" w14:textId="77777777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（配偶者を除く）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113DFE" w14:textId="77777777" w:rsidR="00BF4E44" w:rsidRPr="00AB1C91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有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A83EE53" w14:textId="77777777" w:rsidR="00BF4E44" w:rsidRPr="00AB1C91" w:rsidRDefault="00E06207" w:rsidP="00BF4E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無</w:t>
            </w:r>
          </w:p>
        </w:tc>
      </w:tr>
      <w:tr w:rsidR="00BF4E44" w:rsidRPr="00AB1C91" w14:paraId="1ECF130A" w14:textId="77777777" w:rsidTr="00E06207">
        <w:trPr>
          <w:trHeight w:val="681"/>
        </w:trPr>
        <w:tc>
          <w:tcPr>
            <w:tcW w:w="2404" w:type="dxa"/>
            <w:vAlign w:val="center"/>
          </w:tcPr>
          <w:p w14:paraId="1C39DF55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配偶者の扶養義務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73396FC1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141EF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position w:val="4"/>
              </w:rPr>
              <w:t>無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CB73B8" w14:textId="77777777" w:rsidR="00BF4E44" w:rsidRPr="00AB1C91" w:rsidRDefault="00BF4E44" w:rsidP="00EC7E79">
            <w:pPr>
              <w:wordWrap w:val="0"/>
              <w:spacing w:line="240" w:lineRule="exact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234A76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EEC6AEF" w14:textId="77777777" w:rsidR="00BF4E44" w:rsidRPr="00AB1C91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position w:val="4"/>
              </w:rPr>
            </w:pPr>
          </w:p>
        </w:tc>
      </w:tr>
    </w:tbl>
    <w:p w14:paraId="4D3CA9BE" w14:textId="77777777" w:rsidR="00DE64E0" w:rsidRPr="00AB1C91" w:rsidRDefault="00DE64E0" w:rsidP="00EC7E79">
      <w:pPr>
        <w:wordWrap w:val="0"/>
        <w:spacing w:line="240" w:lineRule="exact"/>
        <w:rPr>
          <w:rFonts w:ascii="ＭＳ 明朝" w:hAnsi="ＭＳ 明朝"/>
          <w:color w:val="000000" w:themeColor="text1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858"/>
        <w:gridCol w:w="1704"/>
        <w:gridCol w:w="2130"/>
        <w:gridCol w:w="710"/>
        <w:gridCol w:w="1448"/>
      </w:tblGrid>
      <w:tr w:rsidR="00AB1C91" w:rsidRPr="00AB1C91" w14:paraId="1B26236B" w14:textId="77777777" w:rsidTr="00DE64E0">
        <w:trPr>
          <w:cantSplit/>
          <w:trHeight w:val="5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48C593" w14:textId="77777777" w:rsidR="0014423A" w:rsidRPr="00AB1C91" w:rsidRDefault="0014423A" w:rsidP="00EA5BE8">
            <w:pPr>
              <w:ind w:leftChars="54" w:left="113" w:right="6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学　　歴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34B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　　校　　名</w:t>
            </w:r>
          </w:p>
          <w:p w14:paraId="54E3C462" w14:textId="77777777" w:rsidR="007A3887" w:rsidRPr="00AB1C91" w:rsidRDefault="007A3887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（高等学校以降を記入）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006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学部</w:t>
            </w:r>
            <w:r w:rsidR="00187243"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・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学科名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1BE" w14:textId="77777777" w:rsidR="0014423A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期　　間</w:t>
            </w:r>
          </w:p>
          <w:p w14:paraId="17C649A7" w14:textId="03F2AC8A" w:rsidR="00E03AEA" w:rsidRPr="00AB1C91" w:rsidRDefault="00E03AE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（西暦）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4C7C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就学</w:t>
            </w:r>
          </w:p>
          <w:p w14:paraId="18F6E919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年数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1276" w14:textId="77777777" w:rsidR="0014423A" w:rsidRPr="00AB1C91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Cs w:val="21"/>
              </w:rPr>
              <w:t>修学区分</w:t>
            </w:r>
          </w:p>
        </w:tc>
      </w:tr>
      <w:tr w:rsidR="00AB1C91" w:rsidRPr="00AB1C91" w14:paraId="69D1ECF1" w14:textId="77777777" w:rsidTr="00E03AEA">
        <w:trPr>
          <w:cantSplit/>
          <w:trHeight w:val="750"/>
        </w:trPr>
        <w:tc>
          <w:tcPr>
            <w:tcW w:w="10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1297E97" w14:textId="77777777" w:rsidR="0014423A" w:rsidRPr="00AB1C91" w:rsidRDefault="0014423A" w:rsidP="00EA5BE8">
            <w:pPr>
              <w:ind w:left="113" w:right="62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B9B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E5A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2C2" w14:textId="35A42F17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="00E03AEA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年　月から</w:t>
            </w:r>
          </w:p>
          <w:p w14:paraId="32727AB5" w14:textId="76AF51A1" w:rsidR="0014423A" w:rsidRPr="00AB1C91" w:rsidRDefault="0014423A" w:rsidP="00E03AEA">
            <w:pPr>
              <w:autoSpaceDE w:val="0"/>
              <w:autoSpaceDN w:val="0"/>
              <w:adjustRightInd w:val="0"/>
              <w:ind w:firstLineChars="100" w:firstLine="20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E03AEA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E5D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D331C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459E6D3F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AB1C91" w:rsidRPr="00AB1C91" w14:paraId="079FDB41" w14:textId="77777777" w:rsidTr="00E03AEA">
        <w:trPr>
          <w:cantSplit/>
          <w:trHeight w:val="774"/>
        </w:trPr>
        <w:tc>
          <w:tcPr>
            <w:tcW w:w="105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7BB856" w14:textId="77777777" w:rsidR="0014423A" w:rsidRPr="00AB1C91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最終学歴から順に遡って記入。</w:t>
            </w:r>
          </w:p>
          <w:p w14:paraId="665B8C76" w14:textId="77777777" w:rsidR="0014423A" w:rsidRPr="00AB1C91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AB1C9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在学中の場合も記入すること。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872C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89EF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5B1" w14:textId="08E194D3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34F3B87C" w14:textId="027776A2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714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2BF6C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3536852D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AB1C91" w:rsidRPr="00AB1C91" w14:paraId="6BA5F834" w14:textId="77777777" w:rsidTr="00E03AEA">
        <w:trPr>
          <w:cantSplit/>
          <w:trHeight w:val="798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AB002B" w14:textId="77777777" w:rsidR="005C5BE3" w:rsidRPr="00AB1C91" w:rsidRDefault="005C5BE3" w:rsidP="00EA5BE8">
            <w:pPr>
              <w:ind w:left="113" w:right="62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23E6" w14:textId="77777777" w:rsidR="005C5BE3" w:rsidRPr="00AB1C91" w:rsidRDefault="005C5BE3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03D2" w14:textId="77777777" w:rsidR="005C5BE3" w:rsidRPr="00AB1C91" w:rsidRDefault="005C5BE3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78441" w14:textId="07DF6E6B" w:rsidR="005C5BE3" w:rsidRPr="00AB1C91" w:rsidRDefault="005C5BE3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6FF979EB" w14:textId="5FFF46EF" w:rsidR="005C5BE3" w:rsidRPr="00AB1C91" w:rsidRDefault="005C5BE3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71113" w14:textId="77777777" w:rsidR="005C5BE3" w:rsidRPr="00AB1C91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6E488" w14:textId="77777777" w:rsidR="005C5BE3" w:rsidRPr="00AB1C91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57DA456B" w14:textId="77777777" w:rsidR="005C5BE3" w:rsidRPr="00AB1C91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AB1C91" w:rsidRPr="00AB1C91" w14:paraId="0BCFAAEB" w14:textId="77777777" w:rsidTr="00E03AEA">
        <w:trPr>
          <w:cantSplit/>
          <w:trHeight w:val="799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2FD707" w14:textId="77777777" w:rsidR="00DE64E0" w:rsidRPr="00AB1C91" w:rsidRDefault="00DE64E0" w:rsidP="00DE64E0">
            <w:pPr>
              <w:ind w:left="113" w:right="62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65D" w14:textId="77777777" w:rsidR="00DE64E0" w:rsidRPr="00AB1C91" w:rsidRDefault="00DE64E0" w:rsidP="00DE64E0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A10" w14:textId="77777777" w:rsidR="00DE64E0" w:rsidRPr="00AB1C91" w:rsidRDefault="00DE64E0" w:rsidP="00DE64E0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E35" w14:textId="12FFA023" w:rsidR="00DE64E0" w:rsidRPr="00AB1C91" w:rsidRDefault="00DE64E0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3F3C8B4A" w14:textId="1F01D3F0" w:rsidR="00DE64E0" w:rsidRPr="00AB1C91" w:rsidRDefault="00DE64E0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D07" w14:textId="77777777" w:rsidR="00DE64E0" w:rsidRPr="00AB1C91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B628A" w14:textId="77777777" w:rsidR="00DE64E0" w:rsidRPr="00AB1C91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173FF611" w14:textId="77777777" w:rsidR="00DE64E0" w:rsidRPr="00AB1C91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  <w:tr w:rsidR="0014423A" w:rsidRPr="00AB1C91" w14:paraId="357ED75E" w14:textId="77777777" w:rsidTr="00E03AEA">
        <w:trPr>
          <w:cantSplit/>
          <w:trHeight w:val="852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DCAA73" w14:textId="77777777" w:rsidR="0014423A" w:rsidRPr="00AB1C91" w:rsidRDefault="0014423A" w:rsidP="00EA5BE8">
            <w:pPr>
              <w:ind w:left="113" w:right="62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3D6A5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E3BC0" w14:textId="77777777" w:rsidR="0014423A" w:rsidRPr="00AB1C91" w:rsidRDefault="0014423A" w:rsidP="00EA5BE8">
            <w:pPr>
              <w:ind w:right="6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71D5A" w14:textId="53AC85DE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月から</w:t>
            </w:r>
          </w:p>
          <w:p w14:paraId="618DCF0C" w14:textId="42C77B18" w:rsidR="0014423A" w:rsidRPr="00AB1C91" w:rsidRDefault="0014423A" w:rsidP="00E03AEA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CF8E5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5347E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修了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・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卒業</w:t>
            </w:r>
          </w:p>
          <w:p w14:paraId="68EBB4AA" w14:textId="77777777" w:rsidR="0014423A" w:rsidRPr="00AB1C91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 w:themeColor="text1"/>
                <w:kern w:val="0"/>
                <w:sz w:val="20"/>
              </w:rPr>
            </w:pP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B1C91">
              <w:rPr>
                <w:rFonts w:ascii="ＭＳ 明朝" w:cs="ＭＳ 明朝"/>
                <w:color w:val="000000" w:themeColor="text1"/>
                <w:kern w:val="0"/>
                <w:sz w:val="20"/>
              </w:rPr>
              <w:t xml:space="preserve"> </w:t>
            </w:r>
            <w:r w:rsidRPr="00AB1C91">
              <w:rPr>
                <w:rFonts w:ascii="ＭＳ 明朝" w:cs="ＭＳ 明朝" w:hint="eastAsia"/>
                <w:color w:val="000000" w:themeColor="text1"/>
                <w:kern w:val="0"/>
                <w:sz w:val="20"/>
              </w:rPr>
              <w:t>年退学</w:t>
            </w:r>
          </w:p>
        </w:tc>
      </w:tr>
    </w:tbl>
    <w:p w14:paraId="5E19036B" w14:textId="77777777" w:rsidR="0014423A" w:rsidRPr="00AB1C91" w:rsidRDefault="0014423A" w:rsidP="00742A48">
      <w:pPr>
        <w:snapToGrid w:val="0"/>
        <w:rPr>
          <w:color w:val="000000" w:themeColor="text1"/>
          <w:szCs w:val="21"/>
        </w:rPr>
      </w:pPr>
    </w:p>
    <w:sectPr w:rsidR="0014423A" w:rsidRPr="00AB1C91" w:rsidSect="005C5BE3">
      <w:pgSz w:w="11906" w:h="16838" w:code="9"/>
      <w:pgMar w:top="851" w:right="851" w:bottom="709" w:left="851" w:header="851" w:footer="992" w:gutter="0"/>
      <w:cols w:space="425"/>
      <w:docGrid w:type="linesAndChar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C153" w14:textId="77777777" w:rsidR="00125BBB" w:rsidRDefault="00125BBB" w:rsidP="00DA567B">
      <w:r>
        <w:separator/>
      </w:r>
    </w:p>
  </w:endnote>
  <w:endnote w:type="continuationSeparator" w:id="0">
    <w:p w14:paraId="31EED72C" w14:textId="77777777" w:rsidR="00125BBB" w:rsidRDefault="00125BBB" w:rsidP="00D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9B93" w14:textId="77777777" w:rsidR="00125BBB" w:rsidRDefault="00125BBB" w:rsidP="00DA567B">
      <w:r>
        <w:separator/>
      </w:r>
    </w:p>
  </w:footnote>
  <w:footnote w:type="continuationSeparator" w:id="0">
    <w:p w14:paraId="5F5F0AB3" w14:textId="77777777" w:rsidR="00125BBB" w:rsidRDefault="00125BBB" w:rsidP="00DA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944875002">
    <w:abstractNumId w:val="1"/>
  </w:num>
  <w:num w:numId="2" w16cid:durableId="44600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9"/>
  <w:displayHorizontalDrawingGridEvery w:val="0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31F8E"/>
    <w:rsid w:val="00047B1F"/>
    <w:rsid w:val="000A56B9"/>
    <w:rsid w:val="000B6532"/>
    <w:rsid w:val="000D4485"/>
    <w:rsid w:val="000E3317"/>
    <w:rsid w:val="00121AAF"/>
    <w:rsid w:val="00125BBB"/>
    <w:rsid w:val="001264E3"/>
    <w:rsid w:val="001271C1"/>
    <w:rsid w:val="0014423A"/>
    <w:rsid w:val="00187243"/>
    <w:rsid w:val="00191A8A"/>
    <w:rsid w:val="001A779D"/>
    <w:rsid w:val="001B46D6"/>
    <w:rsid w:val="001C2E96"/>
    <w:rsid w:val="001C429A"/>
    <w:rsid w:val="001E5386"/>
    <w:rsid w:val="001F1BA6"/>
    <w:rsid w:val="001F6A45"/>
    <w:rsid w:val="00241B69"/>
    <w:rsid w:val="00246FDE"/>
    <w:rsid w:val="002525A3"/>
    <w:rsid w:val="002569AE"/>
    <w:rsid w:val="00264AB1"/>
    <w:rsid w:val="00272EBB"/>
    <w:rsid w:val="00276015"/>
    <w:rsid w:val="00280A4F"/>
    <w:rsid w:val="002821D5"/>
    <w:rsid w:val="002869B1"/>
    <w:rsid w:val="002924EB"/>
    <w:rsid w:val="002B0AAB"/>
    <w:rsid w:val="002C479B"/>
    <w:rsid w:val="002C69FC"/>
    <w:rsid w:val="002C7FBE"/>
    <w:rsid w:val="002D2FB8"/>
    <w:rsid w:val="00304908"/>
    <w:rsid w:val="00304929"/>
    <w:rsid w:val="00327069"/>
    <w:rsid w:val="00331F1E"/>
    <w:rsid w:val="00354A72"/>
    <w:rsid w:val="0038222C"/>
    <w:rsid w:val="003A59A5"/>
    <w:rsid w:val="003B4A30"/>
    <w:rsid w:val="003E68C1"/>
    <w:rsid w:val="003E71B3"/>
    <w:rsid w:val="003F4E36"/>
    <w:rsid w:val="00406C85"/>
    <w:rsid w:val="00421541"/>
    <w:rsid w:val="00424A2B"/>
    <w:rsid w:val="00474525"/>
    <w:rsid w:val="004B39BB"/>
    <w:rsid w:val="004C4737"/>
    <w:rsid w:val="00547234"/>
    <w:rsid w:val="00575946"/>
    <w:rsid w:val="0059744D"/>
    <w:rsid w:val="005C5BE3"/>
    <w:rsid w:val="005D77F6"/>
    <w:rsid w:val="005D7DF6"/>
    <w:rsid w:val="005F0856"/>
    <w:rsid w:val="00606A86"/>
    <w:rsid w:val="00612380"/>
    <w:rsid w:val="00617779"/>
    <w:rsid w:val="006337D0"/>
    <w:rsid w:val="00635BFB"/>
    <w:rsid w:val="00643B1F"/>
    <w:rsid w:val="00653B81"/>
    <w:rsid w:val="0066125D"/>
    <w:rsid w:val="006821BF"/>
    <w:rsid w:val="006964F6"/>
    <w:rsid w:val="006A7B89"/>
    <w:rsid w:val="006B0838"/>
    <w:rsid w:val="006C3CEB"/>
    <w:rsid w:val="006D710D"/>
    <w:rsid w:val="00725317"/>
    <w:rsid w:val="00742A48"/>
    <w:rsid w:val="00766809"/>
    <w:rsid w:val="007720C7"/>
    <w:rsid w:val="00775B56"/>
    <w:rsid w:val="00777C4E"/>
    <w:rsid w:val="00786A49"/>
    <w:rsid w:val="00797A4D"/>
    <w:rsid w:val="007A2299"/>
    <w:rsid w:val="007A3887"/>
    <w:rsid w:val="007B1A75"/>
    <w:rsid w:val="007C36EC"/>
    <w:rsid w:val="007D2809"/>
    <w:rsid w:val="007F7A23"/>
    <w:rsid w:val="007F7C4E"/>
    <w:rsid w:val="00820DCF"/>
    <w:rsid w:val="0083799B"/>
    <w:rsid w:val="00846AE8"/>
    <w:rsid w:val="00847F15"/>
    <w:rsid w:val="008C43D9"/>
    <w:rsid w:val="008C5D77"/>
    <w:rsid w:val="008C6442"/>
    <w:rsid w:val="008D3F13"/>
    <w:rsid w:val="0090627B"/>
    <w:rsid w:val="009112C8"/>
    <w:rsid w:val="00926D59"/>
    <w:rsid w:val="009329B1"/>
    <w:rsid w:val="00953565"/>
    <w:rsid w:val="009630D8"/>
    <w:rsid w:val="009923DA"/>
    <w:rsid w:val="009B6485"/>
    <w:rsid w:val="009F021E"/>
    <w:rsid w:val="009F2B2A"/>
    <w:rsid w:val="00A05584"/>
    <w:rsid w:val="00A13F6C"/>
    <w:rsid w:val="00A2118B"/>
    <w:rsid w:val="00A4714F"/>
    <w:rsid w:val="00AB1C91"/>
    <w:rsid w:val="00AB583F"/>
    <w:rsid w:val="00AC5F18"/>
    <w:rsid w:val="00AE53B7"/>
    <w:rsid w:val="00AE5E27"/>
    <w:rsid w:val="00B13A4B"/>
    <w:rsid w:val="00B17D79"/>
    <w:rsid w:val="00B345EF"/>
    <w:rsid w:val="00B37F90"/>
    <w:rsid w:val="00B64599"/>
    <w:rsid w:val="00B64C44"/>
    <w:rsid w:val="00B65BB9"/>
    <w:rsid w:val="00B70D47"/>
    <w:rsid w:val="00B712FA"/>
    <w:rsid w:val="00B72B50"/>
    <w:rsid w:val="00B8089F"/>
    <w:rsid w:val="00B92FC1"/>
    <w:rsid w:val="00BA2986"/>
    <w:rsid w:val="00BA7879"/>
    <w:rsid w:val="00BB6377"/>
    <w:rsid w:val="00BD0E44"/>
    <w:rsid w:val="00BE4A9A"/>
    <w:rsid w:val="00BF4E44"/>
    <w:rsid w:val="00C02B9E"/>
    <w:rsid w:val="00C36CC4"/>
    <w:rsid w:val="00C54473"/>
    <w:rsid w:val="00C675AA"/>
    <w:rsid w:val="00C80A1B"/>
    <w:rsid w:val="00CA0398"/>
    <w:rsid w:val="00CA1015"/>
    <w:rsid w:val="00CA7F69"/>
    <w:rsid w:val="00CC1528"/>
    <w:rsid w:val="00CD41B3"/>
    <w:rsid w:val="00CD7D30"/>
    <w:rsid w:val="00CE1CD6"/>
    <w:rsid w:val="00D66FC8"/>
    <w:rsid w:val="00D97E88"/>
    <w:rsid w:val="00DA567B"/>
    <w:rsid w:val="00DC60D4"/>
    <w:rsid w:val="00DE3180"/>
    <w:rsid w:val="00DE64E0"/>
    <w:rsid w:val="00DF3F25"/>
    <w:rsid w:val="00E03AEA"/>
    <w:rsid w:val="00E06207"/>
    <w:rsid w:val="00E428A6"/>
    <w:rsid w:val="00E51FBC"/>
    <w:rsid w:val="00E52BEB"/>
    <w:rsid w:val="00E7658F"/>
    <w:rsid w:val="00E77527"/>
    <w:rsid w:val="00E9060C"/>
    <w:rsid w:val="00E9641D"/>
    <w:rsid w:val="00EA5BE8"/>
    <w:rsid w:val="00EC19E5"/>
    <w:rsid w:val="00EC7E79"/>
    <w:rsid w:val="00ED1E6C"/>
    <w:rsid w:val="00F15F53"/>
    <w:rsid w:val="00F83247"/>
    <w:rsid w:val="00F961B7"/>
    <w:rsid w:val="00FB1E5E"/>
    <w:rsid w:val="00FC6E84"/>
    <w:rsid w:val="00FF2ED0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0916EAE1"/>
  <w15:chartTrackingRefBased/>
  <w15:docId w15:val="{3078E210-FC99-4169-A606-EAC93A2D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567B"/>
    <w:rPr>
      <w:kern w:val="2"/>
      <w:sz w:val="21"/>
    </w:rPr>
  </w:style>
  <w:style w:type="paragraph" w:styleId="aa">
    <w:name w:val="footer"/>
    <w:basedOn w:val="a"/>
    <w:link w:val="ab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56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53</TotalTime>
  <Pages>1</Pages>
  <Words>290</Words>
  <Characters>290</Characters>
  <Application>Microsoft Office Word</Application>
  <DocSecurity>0</DocSecurity>
  <Lines>113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長谷川　奨</cp:lastModifiedBy>
  <cp:revision>23</cp:revision>
  <cp:lastPrinted>2024-10-31T04:28:00Z</cp:lastPrinted>
  <dcterms:created xsi:type="dcterms:W3CDTF">2024-04-17T01:39:00Z</dcterms:created>
  <dcterms:modified xsi:type="dcterms:W3CDTF">2026-05-12T10:22:00Z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