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372E" w14:textId="77777777" w:rsidR="00AE53B7" w:rsidRPr="000E4C60" w:rsidRDefault="002D1F0E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派遣先意向調</w:t>
      </w:r>
      <w:r w:rsidR="00AE53B7"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書</w:t>
      </w:r>
    </w:p>
    <w:p w14:paraId="12F9C731" w14:textId="77777777" w:rsidR="00AE53B7" w:rsidRPr="000E4C60" w:rsidRDefault="00C312B3" w:rsidP="00AA72B4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0E4C60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F1490" wp14:editId="45559B01">
                <wp:simplePos x="0" y="0"/>
                <wp:positionH relativeFrom="column">
                  <wp:posOffset>4604081</wp:posOffset>
                </wp:positionH>
                <wp:positionV relativeFrom="paragraph">
                  <wp:posOffset>800680</wp:posOffset>
                </wp:positionV>
                <wp:extent cx="1818778" cy="247650"/>
                <wp:effectExtent l="0" t="0" r="10160" b="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778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70156" w14:textId="47C250A4" w:rsidR="00AA72B4" w:rsidRDefault="00684A17" w:rsidP="00B44212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787D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 w:rsidR="00AA72B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F1490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62.55pt;margin-top:63.05pt;width:143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" filled="f" stroked="f">
                <v:textbox inset="0,0,0,0">
                  <w:txbxContent>
                    <w:p w14:paraId="43370156" w14:textId="47C250A4" w:rsidR="00AA72B4" w:rsidRDefault="00684A17" w:rsidP="00B44212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787D2A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 w:rsidR="00AA72B4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612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147"/>
        <w:gridCol w:w="2977"/>
      </w:tblGrid>
      <w:tr w:rsidR="00C91C5F" w:rsidRPr="000E4C60" w14:paraId="317C0842" w14:textId="77777777" w:rsidTr="00C91C5F">
        <w:tc>
          <w:tcPr>
            <w:tcW w:w="3147" w:type="dxa"/>
            <w:shd w:val="clear" w:color="auto" w:fill="C0C0C0"/>
            <w:vAlign w:val="center"/>
          </w:tcPr>
          <w:p w14:paraId="135B505C" w14:textId="77777777"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31269DAF" w14:textId="77777777"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受験番号</w:t>
            </w:r>
            <w:r w:rsidRPr="000E4C60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C91C5F" w:rsidRPr="000E4C60" w14:paraId="78B7CD4D" w14:textId="77777777" w:rsidTr="00C91C5F">
        <w:trPr>
          <w:trHeight w:val="970"/>
        </w:trPr>
        <w:tc>
          <w:tcPr>
            <w:tcW w:w="3147" w:type="dxa"/>
            <w:vAlign w:val="center"/>
          </w:tcPr>
          <w:p w14:paraId="7E55A2F7" w14:textId="790ACD38" w:rsidR="00C91C5F" w:rsidRPr="00261082" w:rsidRDefault="00C91C5F" w:rsidP="00C91C5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59D983" w14:textId="4FFD4CD3"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14:paraId="2FFA5321" w14:textId="77777777"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14:paraId="3153D8FA" w14:textId="77777777" w:rsidR="00C91C5F" w:rsidRPr="000E4C60" w:rsidRDefault="00C91C5F" w:rsidP="00AA72B4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 w:val="18"/>
                <w:szCs w:val="21"/>
              </w:rPr>
              <w:t>（※何も記入しないでください）</w:t>
            </w:r>
          </w:p>
        </w:tc>
      </w:tr>
    </w:tbl>
    <w:p w14:paraId="3E4C050C" w14:textId="77777777" w:rsidR="00AA72B4" w:rsidRDefault="00AA72B4" w:rsidP="00AA72B4">
      <w:pPr>
        <w:spacing w:line="160" w:lineRule="atLeast"/>
        <w:rPr>
          <w:rFonts w:ascii="ＭＳ 明朝" w:hAnsi="ＭＳ 明朝"/>
          <w:szCs w:val="21"/>
        </w:rPr>
      </w:pPr>
    </w:p>
    <w:p w14:paraId="628E0C53" w14:textId="77777777" w:rsidR="00857AA3" w:rsidRPr="000E4C60" w:rsidRDefault="00857AA3" w:rsidP="00AA72B4">
      <w:pPr>
        <w:spacing w:line="160" w:lineRule="atLeas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983"/>
        <w:gridCol w:w="2132"/>
        <w:gridCol w:w="6809"/>
      </w:tblGrid>
      <w:tr w:rsidR="00B043E2" w:rsidRPr="000E4C60" w14:paraId="7CAF488B" w14:textId="77777777" w:rsidTr="003C5986">
        <w:trPr>
          <w:trHeight w:val="485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A83CA" w14:textId="77777777" w:rsidR="00B043E2" w:rsidRPr="000E4C60" w:rsidRDefault="00B043E2" w:rsidP="003C5986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【表１】派遣先意向</w:t>
            </w:r>
            <w:r w:rsidR="00EA6F18" w:rsidRPr="000E4C60">
              <w:rPr>
                <w:rFonts w:ascii="ＭＳ 明朝" w:hAnsi="ＭＳ 明朝" w:hint="eastAsia"/>
                <w:szCs w:val="21"/>
              </w:rPr>
              <w:t>確認</w:t>
            </w:r>
          </w:p>
        </w:tc>
        <w:tc>
          <w:tcPr>
            <w:tcW w:w="6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E9B78" w14:textId="77777777" w:rsidR="00B043E2" w:rsidRPr="000E4C60" w:rsidRDefault="00B043E2" w:rsidP="003C5986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下記いずれかに○をつけてください。</w:t>
            </w:r>
          </w:p>
        </w:tc>
      </w:tr>
      <w:tr w:rsidR="00B043E2" w:rsidRPr="000E4C60" w14:paraId="0B3BAB94" w14:textId="77777777" w:rsidTr="003C5986">
        <w:trPr>
          <w:trHeight w:val="55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9A9" w14:textId="77777777"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27A54" w14:textId="79111CB4" w:rsidR="00B043E2" w:rsidRPr="000E4C60" w:rsidRDefault="00FB47DA" w:rsidP="003C5986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</w:t>
            </w:r>
            <w:r w:rsidR="006A29EE">
              <w:rPr>
                <w:rFonts w:ascii="ＭＳ 明朝" w:hAnsi="ＭＳ 明朝" w:hint="eastAsia"/>
                <w:szCs w:val="21"/>
              </w:rPr>
              <w:t>派遣先</w:t>
            </w:r>
            <w:r w:rsidR="00B043E2" w:rsidRPr="000E4C60">
              <w:rPr>
                <w:rFonts w:ascii="ＭＳ 明朝" w:hAnsi="ＭＳ 明朝" w:hint="eastAsia"/>
                <w:szCs w:val="21"/>
              </w:rPr>
              <w:t>全て</w:t>
            </w:r>
            <w:r w:rsidR="006A29EE">
              <w:rPr>
                <w:rFonts w:ascii="ＭＳ 明朝" w:hAnsi="ＭＳ 明朝" w:hint="eastAsia"/>
                <w:szCs w:val="21"/>
              </w:rPr>
              <w:t>で</w:t>
            </w:r>
            <w:r w:rsidR="00B043E2" w:rsidRPr="000E4C60">
              <w:rPr>
                <w:rFonts w:ascii="ＭＳ 明朝" w:hAnsi="ＭＳ 明朝" w:hint="eastAsia"/>
                <w:szCs w:val="21"/>
              </w:rPr>
              <w:t>勤務可能</w:t>
            </w:r>
            <w:r w:rsidR="00B012A3" w:rsidRPr="000E4C60">
              <w:rPr>
                <w:rFonts w:ascii="ＭＳ 明朝" w:hAnsi="ＭＳ 明朝" w:hint="eastAsia"/>
                <w:szCs w:val="21"/>
              </w:rPr>
              <w:t>（【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は記載不要です。）</w:t>
            </w:r>
          </w:p>
        </w:tc>
      </w:tr>
      <w:tr w:rsidR="00B043E2" w:rsidRPr="000E4C60" w14:paraId="4890E1BC" w14:textId="77777777" w:rsidTr="003C5986">
        <w:trPr>
          <w:trHeight w:val="551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2160D" w14:textId="77777777"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49690" w14:textId="3D56137F" w:rsidR="00B043E2" w:rsidRPr="000E4C60" w:rsidRDefault="006A29EE" w:rsidP="003C5986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派遣先</w:t>
            </w:r>
            <w:r w:rsidR="00AF030D" w:rsidRPr="000E4C60">
              <w:rPr>
                <w:rFonts w:ascii="ＭＳ 明朝" w:hAnsi="ＭＳ 明朝" w:hint="eastAsia"/>
                <w:szCs w:val="21"/>
              </w:rPr>
              <w:t>別に赴任の希望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を記載（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も記載してください。）</w:t>
            </w:r>
          </w:p>
        </w:tc>
      </w:tr>
    </w:tbl>
    <w:p w14:paraId="1B6CB108" w14:textId="77777777" w:rsidR="00857AA3" w:rsidRDefault="00857AA3" w:rsidP="00AA72B4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1906C34E" w14:textId="77777777" w:rsidR="003C5986" w:rsidRPr="000E4C60" w:rsidRDefault="003C5986" w:rsidP="00AA72B4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850"/>
        <w:gridCol w:w="851"/>
        <w:gridCol w:w="851"/>
        <w:gridCol w:w="2409"/>
      </w:tblGrid>
      <w:tr w:rsidR="002F64A0" w:rsidRPr="000E4C60" w14:paraId="54B99AFD" w14:textId="77777777" w:rsidTr="002F64A0">
        <w:trPr>
          <w:cantSplit/>
          <w:trHeight w:val="77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443B1" w14:textId="77777777" w:rsidR="002F64A0" w:rsidRPr="000E4C60" w:rsidRDefault="00FE0175" w:rsidP="00FE0175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【表２】</w:t>
            </w:r>
            <w:r w:rsidR="00AF030D" w:rsidRPr="000E4C60">
              <w:rPr>
                <w:rFonts w:hint="eastAsia"/>
                <w:szCs w:val="21"/>
              </w:rPr>
              <w:t>赴任の希望</w:t>
            </w:r>
            <w:r w:rsidRPr="000E4C60">
              <w:rPr>
                <w:rFonts w:hint="eastAsia"/>
                <w:szCs w:val="21"/>
              </w:rPr>
              <w:t>勤務先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5C454" w14:textId="77777777" w:rsidR="002F64A0" w:rsidRPr="000E4C60" w:rsidRDefault="002F64A0" w:rsidP="00B7405A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 w:val="16"/>
                <w:szCs w:val="16"/>
              </w:rPr>
              <w:t>「積極的に希望」、「希望する」、「希望しない」の</w:t>
            </w:r>
            <w:r w:rsidR="001433C3" w:rsidRPr="000E4C60">
              <w:rPr>
                <w:rFonts w:hint="eastAsia"/>
                <w:sz w:val="16"/>
                <w:szCs w:val="16"/>
              </w:rPr>
              <w:t>いずれか</w:t>
            </w:r>
            <w:r w:rsidR="0088557A" w:rsidRPr="000E4C60">
              <w:rPr>
                <w:rFonts w:hint="eastAsia"/>
                <w:sz w:val="16"/>
                <w:szCs w:val="16"/>
              </w:rPr>
              <w:t>の欄</w:t>
            </w:r>
            <w:r w:rsidRPr="000E4C60">
              <w:rPr>
                <w:rFonts w:hint="eastAsia"/>
                <w:sz w:val="16"/>
                <w:szCs w:val="16"/>
              </w:rPr>
              <w:t>に○をつけてください。「希望しない」に○をつけた方は、希望しない理由も記入してください</w:t>
            </w:r>
            <w:r w:rsidR="00B012A3" w:rsidRPr="000E4C60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6A29EE" w:rsidRPr="000E4C60" w14:paraId="42CE86CE" w14:textId="77777777" w:rsidTr="00F65313">
        <w:trPr>
          <w:trHeight w:val="59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112FD" w14:textId="34131EFB" w:rsidR="00E428C9" w:rsidRPr="000E4C60" w:rsidRDefault="006A29EE" w:rsidP="003C5986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勤務先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6009" w14:textId="77777777" w:rsidR="006A29EE" w:rsidRPr="000E4C60" w:rsidRDefault="006A29EE" w:rsidP="002F64A0">
            <w:pPr>
              <w:jc w:val="center"/>
              <w:rPr>
                <w:szCs w:val="21"/>
              </w:rPr>
            </w:pPr>
            <w:r w:rsidRPr="001741B1">
              <w:rPr>
                <w:rFonts w:hint="eastAsia"/>
                <w:szCs w:val="21"/>
              </w:rPr>
              <w:t>積極的に希望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AF0F2" w14:textId="77777777" w:rsidR="006A29EE" w:rsidRPr="000E4C60" w:rsidRDefault="006A29EE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14:paraId="18DA25D2" w14:textId="77777777" w:rsidR="006A29EE" w:rsidRPr="000E4C60" w:rsidRDefault="006A29EE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する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99BB9" w14:textId="77777777" w:rsidR="006A29EE" w:rsidRPr="000E4C60" w:rsidRDefault="006A29EE" w:rsidP="004B60E6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14:paraId="3407AA30" w14:textId="77777777" w:rsidR="006A29EE" w:rsidRPr="000E4C60" w:rsidRDefault="006A29EE" w:rsidP="004B60E6">
            <w:pPr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しない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8C872" w14:textId="77777777" w:rsidR="006A29EE" w:rsidRPr="000E4C60" w:rsidRDefault="006A29EE" w:rsidP="002F64A0">
            <w:pPr>
              <w:ind w:rightChars="15" w:right="31"/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希望しない理由</w:t>
            </w:r>
          </w:p>
        </w:tc>
      </w:tr>
      <w:tr w:rsidR="006A29EE" w:rsidRPr="000E4C60" w14:paraId="1389C936" w14:textId="77777777" w:rsidTr="00F65313">
        <w:trPr>
          <w:trHeight w:val="90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A26CA2" w14:textId="043371AC" w:rsidR="003C5986" w:rsidRPr="003C5986" w:rsidRDefault="003C5986" w:rsidP="003C5986">
            <w:pPr>
              <w:rPr>
                <w:rFonts w:ascii="ＭＳ 明朝" w:hAnsi="ＭＳ 明朝"/>
                <w:szCs w:val="21"/>
              </w:rPr>
            </w:pPr>
            <w:r w:rsidRPr="003C5986">
              <w:rPr>
                <w:rFonts w:ascii="ＭＳ 明朝" w:hAnsi="ＭＳ 明朝" w:hint="eastAsia"/>
                <w:szCs w:val="21"/>
              </w:rPr>
              <w:t>輪島市役所</w:t>
            </w:r>
          </w:p>
          <w:p w14:paraId="086501EC" w14:textId="0B1D82D6" w:rsidR="006A29EE" w:rsidRPr="006A29EE" w:rsidRDefault="003C5986" w:rsidP="003C5986">
            <w:pPr>
              <w:rPr>
                <w:rFonts w:ascii="ＭＳ 明朝" w:hAnsi="ＭＳ 明朝"/>
                <w:sz w:val="18"/>
                <w:szCs w:val="18"/>
              </w:rPr>
            </w:pPr>
            <w:r w:rsidRPr="003C5986">
              <w:rPr>
                <w:rFonts w:ascii="ＭＳ 明朝" w:hAnsi="ＭＳ 明朝" w:hint="eastAsia"/>
                <w:sz w:val="18"/>
                <w:szCs w:val="18"/>
              </w:rPr>
              <w:t>（石川県輪島市二ツ屋町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3C5986">
              <w:rPr>
                <w:rFonts w:ascii="ＭＳ 明朝" w:hAnsi="ＭＳ 明朝"/>
                <w:sz w:val="18"/>
                <w:szCs w:val="18"/>
              </w:rPr>
              <w:t>−</w:t>
            </w:r>
            <w:r>
              <w:rPr>
                <w:rFonts w:ascii="ＭＳ 明朝" w:hAnsi="ＭＳ 明朝" w:hint="eastAsia"/>
                <w:sz w:val="18"/>
                <w:szCs w:val="18"/>
              </w:rPr>
              <w:t>29</w:t>
            </w:r>
            <w:r w:rsidRPr="003C598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076119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4D5ED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2F9069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3BF2B" w14:textId="77777777" w:rsidR="006A29EE" w:rsidRPr="000E4C60" w:rsidRDefault="006A29EE" w:rsidP="0090295B">
            <w:pPr>
              <w:rPr>
                <w:szCs w:val="21"/>
              </w:rPr>
            </w:pPr>
          </w:p>
        </w:tc>
      </w:tr>
      <w:tr w:rsidR="00111CDA" w:rsidRPr="000E4C60" w14:paraId="17560807" w14:textId="77777777" w:rsidTr="00F65313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9970DF" w14:textId="77777777" w:rsidR="003C5986" w:rsidRDefault="003C5986" w:rsidP="003C598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石川県中能登土木総合事務所</w:t>
            </w:r>
          </w:p>
          <w:p w14:paraId="73C976FD" w14:textId="758BC6D8" w:rsidR="00111CDA" w:rsidRPr="000E4C60" w:rsidRDefault="003C5986" w:rsidP="003C5986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Pr="006A29EE">
              <w:rPr>
                <w:rFonts w:ascii="ＭＳ 明朝" w:hAnsi="ＭＳ 明朝" w:hint="eastAsia"/>
                <w:sz w:val="18"/>
                <w:szCs w:val="21"/>
              </w:rPr>
              <w:t>石川県七尾市本府中町ソ27</w:t>
            </w:r>
            <w:r>
              <w:rPr>
                <w:rFonts w:ascii="ＭＳ 明朝" w:hAnsi="ＭＳ 明朝" w:hint="eastAsia"/>
                <w:sz w:val="18"/>
                <w:szCs w:val="21"/>
              </w:rPr>
              <w:t>-</w:t>
            </w:r>
            <w:r w:rsidRPr="006A29EE">
              <w:rPr>
                <w:rFonts w:ascii="ＭＳ 明朝" w:hAnsi="ＭＳ 明朝" w:hint="eastAsia"/>
                <w:sz w:val="18"/>
                <w:szCs w:val="21"/>
              </w:rPr>
              <w:t>9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6BE56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20B332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8769B8" w14:textId="77777777" w:rsidR="00111CDA" w:rsidRPr="000E4C60" w:rsidRDefault="00111CDA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EF888C" w14:textId="77777777" w:rsidR="00111CDA" w:rsidRPr="000E4C60" w:rsidRDefault="00111CDA" w:rsidP="0090295B">
            <w:pPr>
              <w:rPr>
                <w:szCs w:val="21"/>
              </w:rPr>
            </w:pPr>
          </w:p>
        </w:tc>
      </w:tr>
      <w:tr w:rsidR="006A29EE" w:rsidRPr="000E4C60" w14:paraId="50DF6A0A" w14:textId="77777777" w:rsidTr="00F65313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885496" w14:textId="58362EE4" w:rsidR="006A29EE" w:rsidRPr="000E4C60" w:rsidRDefault="006A29EE" w:rsidP="007E5E30">
            <w:pPr>
              <w:rPr>
                <w:rFonts w:ascii="ＭＳ 明朝" w:hAnsi="ＭＳ 明朝"/>
                <w:sz w:val="20"/>
                <w:szCs w:val="21"/>
              </w:rPr>
            </w:pPr>
            <w:bookmarkStart w:id="0" w:name="_Hlk211455209"/>
            <w:r w:rsidRPr="000E4C60">
              <w:rPr>
                <w:rFonts w:ascii="ＭＳ 明朝" w:hAnsi="ＭＳ 明朝" w:hint="eastAsia"/>
                <w:szCs w:val="21"/>
              </w:rPr>
              <w:t>石川県奥能登土木総合事務所</w:t>
            </w:r>
            <w:r>
              <w:rPr>
                <w:rFonts w:ascii="ＭＳ 明朝" w:hAnsi="ＭＳ 明朝" w:hint="eastAsia"/>
                <w:szCs w:val="21"/>
              </w:rPr>
              <w:t>本</w:t>
            </w:r>
            <w:r w:rsidRPr="000E4C60">
              <w:rPr>
                <w:rFonts w:ascii="ＭＳ 明朝" w:hAnsi="ＭＳ 明朝" w:hint="eastAsia"/>
                <w:szCs w:val="21"/>
              </w:rPr>
              <w:t>所</w:t>
            </w:r>
          </w:p>
          <w:p w14:paraId="4F600316" w14:textId="2621C959" w:rsidR="006A29EE" w:rsidRPr="000E4C60" w:rsidRDefault="006A29EE" w:rsidP="00B27E8E">
            <w:pPr>
              <w:rPr>
                <w:rFonts w:ascii="ＭＳ 明朝" w:hAnsi="ＭＳ 明朝"/>
                <w:sz w:val="16"/>
                <w:szCs w:val="16"/>
              </w:rPr>
            </w:pPr>
            <w:bookmarkStart w:id="1" w:name="_Hlk211455222"/>
            <w:bookmarkEnd w:id="0"/>
            <w:r w:rsidRPr="000E4C60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Pr="007E5E30">
              <w:rPr>
                <w:rFonts w:ascii="ＭＳ 明朝" w:hAnsi="ＭＳ 明朝" w:hint="eastAsia"/>
                <w:sz w:val="18"/>
                <w:szCs w:val="21"/>
              </w:rPr>
              <w:t>石川県輪島市河井町22部1-1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）</w:t>
            </w:r>
            <w:bookmarkEnd w:id="1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633291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97BAC5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E4E617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BE7FC" w14:textId="77777777" w:rsidR="006A29EE" w:rsidRPr="000E4C60" w:rsidRDefault="006A29EE" w:rsidP="0090295B">
            <w:pPr>
              <w:rPr>
                <w:szCs w:val="21"/>
              </w:rPr>
            </w:pPr>
          </w:p>
        </w:tc>
      </w:tr>
      <w:tr w:rsidR="006A29EE" w:rsidRPr="000E4C60" w14:paraId="3C9A27AF" w14:textId="77777777" w:rsidTr="00F65313">
        <w:trPr>
          <w:trHeight w:val="907"/>
        </w:trPr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DE78C" w14:textId="31B1C383" w:rsidR="006A29EE" w:rsidRPr="000E4C60" w:rsidRDefault="006A29EE" w:rsidP="00BF7C2F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石川県奥能登土木総合事務所珠洲土木事務所</w:t>
            </w:r>
          </w:p>
          <w:p w14:paraId="654C39FD" w14:textId="3FB8D4D4" w:rsidR="006A29EE" w:rsidRPr="000E4C60" w:rsidRDefault="006A29EE" w:rsidP="00B27E8E">
            <w:pPr>
              <w:rPr>
                <w:rFonts w:ascii="ＭＳ 明朝" w:hAnsi="ＭＳ 明朝"/>
                <w:sz w:val="16"/>
                <w:szCs w:val="16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（石川県珠洲市野々江町シの部32番地）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597C0C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8A9BB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44ED0" w14:textId="77777777" w:rsidR="006A29EE" w:rsidRPr="000E4C60" w:rsidRDefault="006A29EE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06045" w14:textId="77777777" w:rsidR="006A29EE" w:rsidRPr="000E4C60" w:rsidRDefault="006A29EE" w:rsidP="0090295B">
            <w:pPr>
              <w:rPr>
                <w:szCs w:val="21"/>
              </w:rPr>
            </w:pPr>
          </w:p>
        </w:tc>
      </w:tr>
    </w:tbl>
    <w:p w14:paraId="568F30EC" w14:textId="77777777" w:rsidR="00857AA3" w:rsidRDefault="00857AA3" w:rsidP="001E71D8">
      <w:pPr>
        <w:spacing w:line="240" w:lineRule="atLeast"/>
      </w:pPr>
    </w:p>
    <w:p w14:paraId="36C0240A" w14:textId="77777777" w:rsidR="003C5986" w:rsidRDefault="003C5986" w:rsidP="001E71D8">
      <w:pPr>
        <w:spacing w:line="240" w:lineRule="atLeast"/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2570"/>
        <w:gridCol w:w="2391"/>
      </w:tblGrid>
      <w:tr w:rsidR="006303F1" w:rsidRPr="000E4C60" w14:paraId="00BB43EA" w14:textId="77777777" w:rsidTr="00111CDA">
        <w:trPr>
          <w:cantSplit/>
          <w:trHeight w:val="77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4E22" w14:textId="77777777" w:rsidR="00FE0175" w:rsidRPr="000E4C60" w:rsidRDefault="000C4AED" w:rsidP="007264B4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</w:t>
            </w:r>
            <w:r w:rsidR="007264B4" w:rsidRPr="000E4C60">
              <w:rPr>
                <w:rFonts w:hint="eastAsia"/>
                <w:szCs w:val="21"/>
              </w:rPr>
              <w:t>表３</w:t>
            </w:r>
            <w:r w:rsidRPr="000E4C60">
              <w:rPr>
                <w:rFonts w:hint="eastAsia"/>
                <w:szCs w:val="21"/>
              </w:rPr>
              <w:t>】自家用</w:t>
            </w:r>
            <w:r w:rsidR="006303F1" w:rsidRPr="000E4C60">
              <w:rPr>
                <w:rFonts w:hint="eastAsia"/>
                <w:szCs w:val="21"/>
              </w:rPr>
              <w:t>車について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62AF8" w14:textId="77777777" w:rsidR="00FE0175" w:rsidRPr="000E4C60" w:rsidRDefault="00FE0175" w:rsidP="00111CDA">
            <w:pPr>
              <w:jc w:val="center"/>
              <w:rPr>
                <w:sz w:val="20"/>
                <w:szCs w:val="16"/>
              </w:rPr>
            </w:pPr>
            <w:r w:rsidRPr="000E4C60">
              <w:rPr>
                <w:rFonts w:hint="eastAsia"/>
                <w:sz w:val="20"/>
                <w:szCs w:val="16"/>
              </w:rPr>
              <w:t>いずれかの欄に○をつけてください。</w:t>
            </w:r>
          </w:p>
        </w:tc>
      </w:tr>
      <w:tr w:rsidR="00B816D5" w:rsidRPr="000E4C60" w14:paraId="7E7E150A" w14:textId="77777777" w:rsidTr="00B816D5">
        <w:trPr>
          <w:trHeight w:val="59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916FD" w14:textId="77777777" w:rsidR="00B816D5" w:rsidRPr="000E4C60" w:rsidRDefault="00B816D5" w:rsidP="00B816D5">
            <w:pPr>
              <w:jc w:val="left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現地で通勤や生活するに当たって、自家用車を持ち込むことはできますか。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3BD7A" w14:textId="77777777" w:rsidR="00B816D5" w:rsidRPr="000E4C60" w:rsidRDefault="00B816D5" w:rsidP="000C4AED">
            <w:pPr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8E74C" w14:textId="77777777" w:rsidR="00B816D5" w:rsidRPr="000E4C60" w:rsidRDefault="00B816D5" w:rsidP="00B816D5">
            <w:pPr>
              <w:ind w:rightChars="15" w:right="31"/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持ち込む予定はない</w:t>
            </w:r>
          </w:p>
        </w:tc>
      </w:tr>
    </w:tbl>
    <w:p w14:paraId="45FA16F2" w14:textId="77777777" w:rsidR="007264B4" w:rsidRPr="007264B4" w:rsidRDefault="007264B4" w:rsidP="001E71D8">
      <w:pPr>
        <w:spacing w:line="240" w:lineRule="atLeast"/>
        <w:rPr>
          <w:u w:val="single"/>
        </w:rPr>
      </w:pPr>
    </w:p>
    <w:sectPr w:rsidR="007264B4" w:rsidRPr="007264B4" w:rsidSect="00F63170">
      <w:pgSz w:w="11906" w:h="16838" w:code="9"/>
      <w:pgMar w:top="993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697D" w14:textId="77777777" w:rsidR="001120C6" w:rsidRDefault="001120C6" w:rsidP="00FB47DA">
      <w:r>
        <w:separator/>
      </w:r>
    </w:p>
  </w:endnote>
  <w:endnote w:type="continuationSeparator" w:id="0">
    <w:p w14:paraId="7355D36F" w14:textId="77777777" w:rsidR="001120C6" w:rsidRDefault="001120C6" w:rsidP="00FB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68B5" w14:textId="77777777" w:rsidR="001120C6" w:rsidRDefault="001120C6" w:rsidP="00FB47DA">
      <w:r>
        <w:separator/>
      </w:r>
    </w:p>
  </w:footnote>
  <w:footnote w:type="continuationSeparator" w:id="0">
    <w:p w14:paraId="3CCD2DF6" w14:textId="77777777" w:rsidR="001120C6" w:rsidRDefault="001120C6" w:rsidP="00FB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8A84321"/>
    <w:multiLevelType w:val="hybridMultilevel"/>
    <w:tmpl w:val="25F6D954"/>
    <w:lvl w:ilvl="0" w:tplc="19A42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2C2C9A"/>
    <w:multiLevelType w:val="hybridMultilevel"/>
    <w:tmpl w:val="5A9C7BC4"/>
    <w:lvl w:ilvl="0" w:tplc="7E3AF07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61251181">
    <w:abstractNumId w:val="1"/>
  </w:num>
  <w:num w:numId="2" w16cid:durableId="949706119">
    <w:abstractNumId w:val="0"/>
  </w:num>
  <w:num w:numId="3" w16cid:durableId="1332488522">
    <w:abstractNumId w:val="2"/>
  </w:num>
  <w:num w:numId="4" w16cid:durableId="121223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240F0"/>
    <w:rsid w:val="00026D4B"/>
    <w:rsid w:val="00031F62"/>
    <w:rsid w:val="00076341"/>
    <w:rsid w:val="000A56B9"/>
    <w:rsid w:val="000B6532"/>
    <w:rsid w:val="000C4AED"/>
    <w:rsid w:val="000E3317"/>
    <w:rsid w:val="000E4C60"/>
    <w:rsid w:val="00104EC9"/>
    <w:rsid w:val="00111CDA"/>
    <w:rsid w:val="001120C6"/>
    <w:rsid w:val="00112AC1"/>
    <w:rsid w:val="00121AAF"/>
    <w:rsid w:val="001264E3"/>
    <w:rsid w:val="001271C1"/>
    <w:rsid w:val="001433C3"/>
    <w:rsid w:val="00173D57"/>
    <w:rsid w:val="001741B1"/>
    <w:rsid w:val="001841DE"/>
    <w:rsid w:val="001A779D"/>
    <w:rsid w:val="001B46D6"/>
    <w:rsid w:val="001C429A"/>
    <w:rsid w:val="001E71D8"/>
    <w:rsid w:val="001F1BA6"/>
    <w:rsid w:val="001F6A45"/>
    <w:rsid w:val="0020777D"/>
    <w:rsid w:val="00220FBF"/>
    <w:rsid w:val="0023784F"/>
    <w:rsid w:val="002525A3"/>
    <w:rsid w:val="00261082"/>
    <w:rsid w:val="00272EBB"/>
    <w:rsid w:val="00280A4F"/>
    <w:rsid w:val="002821D5"/>
    <w:rsid w:val="002869B1"/>
    <w:rsid w:val="002B5EC2"/>
    <w:rsid w:val="002C7FBE"/>
    <w:rsid w:val="002D1F0E"/>
    <w:rsid w:val="002D2FB8"/>
    <w:rsid w:val="002D4024"/>
    <w:rsid w:val="002F64A0"/>
    <w:rsid w:val="00304929"/>
    <w:rsid w:val="00327069"/>
    <w:rsid w:val="00335365"/>
    <w:rsid w:val="00354A72"/>
    <w:rsid w:val="00361D0F"/>
    <w:rsid w:val="0036578F"/>
    <w:rsid w:val="0038222C"/>
    <w:rsid w:val="0039561D"/>
    <w:rsid w:val="003A3A74"/>
    <w:rsid w:val="003B1892"/>
    <w:rsid w:val="003C05CD"/>
    <w:rsid w:val="003C5986"/>
    <w:rsid w:val="003E68C1"/>
    <w:rsid w:val="003E71B3"/>
    <w:rsid w:val="003F4E36"/>
    <w:rsid w:val="00406C85"/>
    <w:rsid w:val="00421541"/>
    <w:rsid w:val="00423D45"/>
    <w:rsid w:val="00424A2B"/>
    <w:rsid w:val="0043382D"/>
    <w:rsid w:val="0045400B"/>
    <w:rsid w:val="00474525"/>
    <w:rsid w:val="004978AE"/>
    <w:rsid w:val="004B1D15"/>
    <w:rsid w:val="004B39BB"/>
    <w:rsid w:val="004B60E6"/>
    <w:rsid w:val="004C4737"/>
    <w:rsid w:val="004C4985"/>
    <w:rsid w:val="004F02E6"/>
    <w:rsid w:val="00504AE4"/>
    <w:rsid w:val="005138F2"/>
    <w:rsid w:val="0053583F"/>
    <w:rsid w:val="00547234"/>
    <w:rsid w:val="00547C73"/>
    <w:rsid w:val="00553992"/>
    <w:rsid w:val="00575946"/>
    <w:rsid w:val="00595F3E"/>
    <w:rsid w:val="00601D47"/>
    <w:rsid w:val="006057A2"/>
    <w:rsid w:val="00606A86"/>
    <w:rsid w:val="00625D82"/>
    <w:rsid w:val="006303F1"/>
    <w:rsid w:val="006337D0"/>
    <w:rsid w:val="00635BFB"/>
    <w:rsid w:val="00684A17"/>
    <w:rsid w:val="006964F6"/>
    <w:rsid w:val="006A29EE"/>
    <w:rsid w:val="006B0838"/>
    <w:rsid w:val="006C3CEB"/>
    <w:rsid w:val="006D710D"/>
    <w:rsid w:val="00705565"/>
    <w:rsid w:val="00725317"/>
    <w:rsid w:val="007264B4"/>
    <w:rsid w:val="00775B56"/>
    <w:rsid w:val="007775FF"/>
    <w:rsid w:val="00777C4E"/>
    <w:rsid w:val="00787D2A"/>
    <w:rsid w:val="00797A4D"/>
    <w:rsid w:val="007C36EC"/>
    <w:rsid w:val="007D2B07"/>
    <w:rsid w:val="007E5E30"/>
    <w:rsid w:val="007F2E28"/>
    <w:rsid w:val="007F7A23"/>
    <w:rsid w:val="00803B5C"/>
    <w:rsid w:val="00820DCF"/>
    <w:rsid w:val="008336AE"/>
    <w:rsid w:val="008370E7"/>
    <w:rsid w:val="00845918"/>
    <w:rsid w:val="00846AE8"/>
    <w:rsid w:val="00850B05"/>
    <w:rsid w:val="008558D8"/>
    <w:rsid w:val="00857AA3"/>
    <w:rsid w:val="00863963"/>
    <w:rsid w:val="0088557A"/>
    <w:rsid w:val="008C2C85"/>
    <w:rsid w:val="008C5D77"/>
    <w:rsid w:val="0090295B"/>
    <w:rsid w:val="0090627B"/>
    <w:rsid w:val="009112C8"/>
    <w:rsid w:val="00926D59"/>
    <w:rsid w:val="009329B1"/>
    <w:rsid w:val="0094651E"/>
    <w:rsid w:val="00946B74"/>
    <w:rsid w:val="00953565"/>
    <w:rsid w:val="00972D9E"/>
    <w:rsid w:val="00983FFB"/>
    <w:rsid w:val="009923DA"/>
    <w:rsid w:val="009E7AA8"/>
    <w:rsid w:val="009F021E"/>
    <w:rsid w:val="009F2B2A"/>
    <w:rsid w:val="00A05584"/>
    <w:rsid w:val="00A13F6C"/>
    <w:rsid w:val="00A2118B"/>
    <w:rsid w:val="00A35777"/>
    <w:rsid w:val="00A94810"/>
    <w:rsid w:val="00AA4073"/>
    <w:rsid w:val="00AA6ED3"/>
    <w:rsid w:val="00AA72B4"/>
    <w:rsid w:val="00AB532A"/>
    <w:rsid w:val="00AB583F"/>
    <w:rsid w:val="00AC53EA"/>
    <w:rsid w:val="00AC5F18"/>
    <w:rsid w:val="00AE0F3E"/>
    <w:rsid w:val="00AE53B7"/>
    <w:rsid w:val="00AF030D"/>
    <w:rsid w:val="00AF2FD9"/>
    <w:rsid w:val="00B012A3"/>
    <w:rsid w:val="00B043E2"/>
    <w:rsid w:val="00B17D79"/>
    <w:rsid w:val="00B27E8E"/>
    <w:rsid w:val="00B345EF"/>
    <w:rsid w:val="00B348F5"/>
    <w:rsid w:val="00B44212"/>
    <w:rsid w:val="00B60768"/>
    <w:rsid w:val="00B64599"/>
    <w:rsid w:val="00B70F64"/>
    <w:rsid w:val="00B712FA"/>
    <w:rsid w:val="00B72B50"/>
    <w:rsid w:val="00B7405A"/>
    <w:rsid w:val="00B8089F"/>
    <w:rsid w:val="00B816D5"/>
    <w:rsid w:val="00B8600D"/>
    <w:rsid w:val="00B92FC1"/>
    <w:rsid w:val="00BA7879"/>
    <w:rsid w:val="00BB6377"/>
    <w:rsid w:val="00BD0E44"/>
    <w:rsid w:val="00BF7C2F"/>
    <w:rsid w:val="00C02B23"/>
    <w:rsid w:val="00C02B9E"/>
    <w:rsid w:val="00C13100"/>
    <w:rsid w:val="00C166BB"/>
    <w:rsid w:val="00C312B3"/>
    <w:rsid w:val="00C36CC4"/>
    <w:rsid w:val="00C42CD4"/>
    <w:rsid w:val="00C44FF6"/>
    <w:rsid w:val="00C54473"/>
    <w:rsid w:val="00C675AA"/>
    <w:rsid w:val="00C7303A"/>
    <w:rsid w:val="00C80A1B"/>
    <w:rsid w:val="00C91C5F"/>
    <w:rsid w:val="00C950CE"/>
    <w:rsid w:val="00CA0398"/>
    <w:rsid w:val="00CA7F69"/>
    <w:rsid w:val="00CB7232"/>
    <w:rsid w:val="00CB7D87"/>
    <w:rsid w:val="00CC1528"/>
    <w:rsid w:val="00CD41B3"/>
    <w:rsid w:val="00CD7D30"/>
    <w:rsid w:val="00CE1045"/>
    <w:rsid w:val="00CE1CD6"/>
    <w:rsid w:val="00D14D32"/>
    <w:rsid w:val="00D9199B"/>
    <w:rsid w:val="00D97E88"/>
    <w:rsid w:val="00DF0153"/>
    <w:rsid w:val="00E105CF"/>
    <w:rsid w:val="00E16634"/>
    <w:rsid w:val="00E402AC"/>
    <w:rsid w:val="00E428C9"/>
    <w:rsid w:val="00E55B75"/>
    <w:rsid w:val="00E77527"/>
    <w:rsid w:val="00E95DF9"/>
    <w:rsid w:val="00EA6F18"/>
    <w:rsid w:val="00EC19E5"/>
    <w:rsid w:val="00EC1D48"/>
    <w:rsid w:val="00EC7E79"/>
    <w:rsid w:val="00F05462"/>
    <w:rsid w:val="00F15F53"/>
    <w:rsid w:val="00F63170"/>
    <w:rsid w:val="00F65313"/>
    <w:rsid w:val="00F67383"/>
    <w:rsid w:val="00F719A7"/>
    <w:rsid w:val="00F8031F"/>
    <w:rsid w:val="00F83247"/>
    <w:rsid w:val="00F90EE1"/>
    <w:rsid w:val="00F961B7"/>
    <w:rsid w:val="00FA2B58"/>
    <w:rsid w:val="00FB1E5E"/>
    <w:rsid w:val="00FB47DA"/>
    <w:rsid w:val="00FB6CE7"/>
    <w:rsid w:val="00FC6E84"/>
    <w:rsid w:val="00FD0A25"/>
    <w:rsid w:val="00FE017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6A4F301"/>
  <w15:chartTrackingRefBased/>
  <w15:docId w15:val="{D052EC4A-EF1C-4A65-B488-36AD4D90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0295B"/>
    <w:pPr>
      <w:tabs>
        <w:tab w:val="center" w:pos="4252"/>
        <w:tab w:val="right" w:pos="8504"/>
      </w:tabs>
      <w:snapToGrid w:val="0"/>
    </w:pPr>
    <w:rPr>
      <w:sz w:val="22"/>
      <w:szCs w:val="24"/>
    </w:rPr>
  </w:style>
  <w:style w:type="paragraph" w:styleId="a9">
    <w:name w:val="footer"/>
    <w:basedOn w:val="a"/>
    <w:link w:val="aa"/>
    <w:rsid w:val="00FB47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B47DA"/>
    <w:rPr>
      <w:kern w:val="2"/>
      <w:sz w:val="21"/>
    </w:rPr>
  </w:style>
  <w:style w:type="paragraph" w:styleId="ab">
    <w:name w:val="List Paragraph"/>
    <w:basedOn w:val="a"/>
    <w:uiPriority w:val="34"/>
    <w:qFormat/>
    <w:rsid w:val="00726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108</TotalTime>
  <Pages>1</Pages>
  <Words>415</Words>
  <Characters>425</Characters>
  <Application>Microsoft Office Word</Application>
  <DocSecurity>0</DocSecurity>
  <Lines>62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40</cp:revision>
  <cp:lastPrinted>2024-10-31T05:14:00Z</cp:lastPrinted>
  <dcterms:created xsi:type="dcterms:W3CDTF">2024-04-17T04:44:00Z</dcterms:created>
  <dcterms:modified xsi:type="dcterms:W3CDTF">2026-05-12T10:38:00Z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