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372E" w14:textId="77777777" w:rsidR="00AE53B7" w:rsidRPr="000E4C60" w:rsidRDefault="002D1F0E" w:rsidP="00AE53B7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Cs w:val="21"/>
        </w:rPr>
      </w:pPr>
      <w:r w:rsidRPr="000E4C60">
        <w:rPr>
          <w:rFonts w:ascii="ＭＳ ゴシック" w:eastAsia="ＭＳ ゴシック" w:hAnsi="ＭＳ ゴシック" w:hint="eastAsia"/>
          <w:b/>
          <w:kern w:val="0"/>
          <w:sz w:val="48"/>
          <w:szCs w:val="48"/>
        </w:rPr>
        <w:t>派遣先意向調</w:t>
      </w:r>
      <w:r w:rsidR="00AE53B7" w:rsidRPr="000E4C60">
        <w:rPr>
          <w:rFonts w:ascii="ＭＳ ゴシック" w:eastAsia="ＭＳ ゴシック" w:hAnsi="ＭＳ ゴシック" w:hint="eastAsia"/>
          <w:b/>
          <w:kern w:val="0"/>
          <w:sz w:val="48"/>
          <w:szCs w:val="48"/>
        </w:rPr>
        <w:t>書</w:t>
      </w:r>
    </w:p>
    <w:p w14:paraId="12F9C731" w14:textId="77777777" w:rsidR="00AE53B7" w:rsidRPr="000E4C60" w:rsidRDefault="00C312B3" w:rsidP="00AA72B4">
      <w:pPr>
        <w:ind w:leftChars="100" w:left="210" w:firstLineChars="1900" w:firstLine="3040"/>
        <w:jc w:val="right"/>
        <w:rPr>
          <w:rFonts w:ascii="ＭＳ 明朝" w:hAnsi="ＭＳ 明朝"/>
          <w:szCs w:val="21"/>
        </w:rPr>
      </w:pPr>
      <w:r w:rsidRPr="000E4C60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4F1490" wp14:editId="42D49933">
                <wp:simplePos x="0" y="0"/>
                <wp:positionH relativeFrom="column">
                  <wp:posOffset>4410075</wp:posOffset>
                </wp:positionH>
                <wp:positionV relativeFrom="paragraph">
                  <wp:posOffset>568325</wp:posOffset>
                </wp:positionV>
                <wp:extent cx="2105025" cy="247650"/>
                <wp:effectExtent l="0" t="0" r="0" b="0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370156" w14:textId="47C250A4" w:rsidR="00AA72B4" w:rsidRDefault="00684A17" w:rsidP="00684A17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787D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2026</w:t>
                            </w:r>
                            <w:r w:rsidR="00AA72B4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F1490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47.25pt;margin-top:44.75pt;width:165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" filled="f" stroked="f">
                <v:textbox inset="0,0,0,0">
                  <w:txbxContent>
                    <w:p w14:paraId="43370156" w14:textId="47C250A4" w:rsidR="00AA72B4" w:rsidRDefault="00684A17" w:rsidP="00684A17">
                      <w:pPr>
                        <w:wordWrap w:val="0"/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787D2A">
                        <w:rPr>
                          <w:rFonts w:ascii="ＭＳ 明朝" w:hAnsi="ＭＳ 明朝" w:hint="eastAsia"/>
                          <w:szCs w:val="21"/>
                        </w:rPr>
                        <w:t>2026</w:t>
                      </w:r>
                      <w:r w:rsidR="00AA72B4"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612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147"/>
        <w:gridCol w:w="2977"/>
      </w:tblGrid>
      <w:tr w:rsidR="00C91C5F" w:rsidRPr="000E4C60" w14:paraId="317C0842" w14:textId="77777777" w:rsidTr="00C91C5F">
        <w:tc>
          <w:tcPr>
            <w:tcW w:w="3147" w:type="dxa"/>
            <w:shd w:val="clear" w:color="auto" w:fill="C0C0C0"/>
            <w:vAlign w:val="center"/>
          </w:tcPr>
          <w:p w14:paraId="135B505C" w14:textId="77777777" w:rsidR="00C91C5F" w:rsidRPr="000E4C60" w:rsidRDefault="00C91C5F" w:rsidP="00C91C5F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31269DAF" w14:textId="77777777" w:rsidR="00C91C5F" w:rsidRPr="000E4C60" w:rsidRDefault="00C91C5F" w:rsidP="00C91C5F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受験番号</w:t>
            </w:r>
            <w:r w:rsidRPr="000E4C60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C91C5F" w:rsidRPr="000E4C60" w14:paraId="78B7CD4D" w14:textId="77777777" w:rsidTr="00C91C5F">
        <w:trPr>
          <w:trHeight w:val="970"/>
        </w:trPr>
        <w:tc>
          <w:tcPr>
            <w:tcW w:w="3147" w:type="dxa"/>
            <w:vAlign w:val="center"/>
          </w:tcPr>
          <w:p w14:paraId="7E55A2F7" w14:textId="5CB8669B" w:rsidR="00C91C5F" w:rsidRPr="00261082" w:rsidRDefault="00C91C5F" w:rsidP="00C91C5F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659D983" w14:textId="4FFD4CD3" w:rsidR="00C91C5F" w:rsidRPr="000E4C60" w:rsidRDefault="00C91C5F" w:rsidP="00AA72B4">
            <w:pPr>
              <w:jc w:val="center"/>
              <w:rPr>
                <w:szCs w:val="21"/>
              </w:rPr>
            </w:pPr>
          </w:p>
          <w:p w14:paraId="2FFA5321" w14:textId="77777777" w:rsidR="00C91C5F" w:rsidRPr="000E4C60" w:rsidRDefault="00C91C5F" w:rsidP="00AA72B4">
            <w:pPr>
              <w:jc w:val="center"/>
              <w:rPr>
                <w:szCs w:val="21"/>
              </w:rPr>
            </w:pPr>
          </w:p>
          <w:p w14:paraId="3153D8FA" w14:textId="77777777" w:rsidR="00C91C5F" w:rsidRPr="000E4C60" w:rsidRDefault="00C91C5F" w:rsidP="00AA72B4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 w:val="18"/>
                <w:szCs w:val="21"/>
              </w:rPr>
              <w:t>（※何も記入しないでください）</w:t>
            </w:r>
          </w:p>
        </w:tc>
      </w:tr>
    </w:tbl>
    <w:p w14:paraId="3E4C050C" w14:textId="77777777" w:rsidR="00AA72B4" w:rsidRDefault="00AA72B4" w:rsidP="00AA72B4">
      <w:pPr>
        <w:spacing w:line="160" w:lineRule="atLeast"/>
        <w:rPr>
          <w:rFonts w:ascii="ＭＳ 明朝" w:hAnsi="ＭＳ 明朝"/>
          <w:szCs w:val="21"/>
        </w:rPr>
      </w:pPr>
    </w:p>
    <w:p w14:paraId="628E0C53" w14:textId="77777777" w:rsidR="00857AA3" w:rsidRPr="000E4C60" w:rsidRDefault="00857AA3" w:rsidP="00AA72B4">
      <w:pPr>
        <w:spacing w:line="160" w:lineRule="atLeast"/>
        <w:rPr>
          <w:rFonts w:ascii="ＭＳ 明朝" w:hAnsi="ＭＳ 明朝"/>
          <w:szCs w:val="21"/>
        </w:rPr>
      </w:pP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983"/>
        <w:gridCol w:w="2132"/>
        <w:gridCol w:w="6809"/>
      </w:tblGrid>
      <w:tr w:rsidR="00B043E2" w:rsidRPr="000E4C60" w14:paraId="7CAF488B" w14:textId="77777777" w:rsidTr="004C4985">
        <w:trPr>
          <w:trHeight w:val="485"/>
        </w:trPr>
        <w:tc>
          <w:tcPr>
            <w:tcW w:w="3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A83CA" w14:textId="77777777" w:rsidR="00B043E2" w:rsidRPr="000E4C60" w:rsidRDefault="00B043E2" w:rsidP="00DF015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【表１】派遣先意向</w:t>
            </w:r>
            <w:r w:rsidR="00EA6F18" w:rsidRPr="000E4C60">
              <w:rPr>
                <w:rFonts w:ascii="ＭＳ 明朝" w:hAnsi="ＭＳ 明朝" w:hint="eastAsia"/>
                <w:szCs w:val="21"/>
              </w:rPr>
              <w:t>確認</w:t>
            </w:r>
          </w:p>
        </w:tc>
        <w:tc>
          <w:tcPr>
            <w:tcW w:w="69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E9B78" w14:textId="77777777" w:rsidR="00B043E2" w:rsidRPr="000E4C60" w:rsidRDefault="00B043E2" w:rsidP="00DF015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下記いずれかに○をつけてください。</w:t>
            </w:r>
          </w:p>
        </w:tc>
      </w:tr>
      <w:tr w:rsidR="00B043E2" w:rsidRPr="000E4C60" w14:paraId="0B3BAB94" w14:textId="77777777" w:rsidTr="00423D45">
        <w:trPr>
          <w:trHeight w:val="55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09A9" w14:textId="77777777" w:rsidR="00B043E2" w:rsidRPr="000E4C60" w:rsidRDefault="00B043E2" w:rsidP="00C312B3">
            <w:pPr>
              <w:spacing w:line="360" w:lineRule="auto"/>
              <w:jc w:val="center"/>
              <w:rPr>
                <w:rFonts w:ascii="ＭＳ 明朝" w:hAnsi="ＭＳ 明朝"/>
                <w:sz w:val="28"/>
                <w:szCs w:val="21"/>
              </w:rPr>
            </w:pP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27A54" w14:textId="79111CB4" w:rsidR="00B043E2" w:rsidRPr="000E4C60" w:rsidRDefault="00FB47DA" w:rsidP="00DF015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下記</w:t>
            </w:r>
            <w:r w:rsidR="006A29EE">
              <w:rPr>
                <w:rFonts w:ascii="ＭＳ 明朝" w:hAnsi="ＭＳ 明朝" w:hint="eastAsia"/>
                <w:szCs w:val="21"/>
              </w:rPr>
              <w:t>派遣先</w:t>
            </w:r>
            <w:r w:rsidR="00B043E2" w:rsidRPr="000E4C60">
              <w:rPr>
                <w:rFonts w:ascii="ＭＳ 明朝" w:hAnsi="ＭＳ 明朝" w:hint="eastAsia"/>
                <w:szCs w:val="21"/>
              </w:rPr>
              <w:t>全て</w:t>
            </w:r>
            <w:r w:rsidR="006A29EE">
              <w:rPr>
                <w:rFonts w:ascii="ＭＳ 明朝" w:hAnsi="ＭＳ 明朝" w:hint="eastAsia"/>
                <w:szCs w:val="21"/>
              </w:rPr>
              <w:t>で</w:t>
            </w:r>
            <w:r w:rsidR="00B043E2" w:rsidRPr="000E4C60">
              <w:rPr>
                <w:rFonts w:ascii="ＭＳ 明朝" w:hAnsi="ＭＳ 明朝" w:hint="eastAsia"/>
                <w:szCs w:val="21"/>
              </w:rPr>
              <w:t>勤務可能</w:t>
            </w:r>
            <w:r w:rsidR="00B012A3" w:rsidRPr="000E4C60">
              <w:rPr>
                <w:rFonts w:ascii="ＭＳ 明朝" w:hAnsi="ＭＳ 明朝" w:hint="eastAsia"/>
                <w:szCs w:val="21"/>
              </w:rPr>
              <w:t>（【</w:t>
            </w:r>
            <w:r w:rsidR="00B043E2" w:rsidRPr="000E4C60">
              <w:rPr>
                <w:rFonts w:ascii="ＭＳ 明朝" w:hAnsi="ＭＳ 明朝" w:hint="eastAsia"/>
                <w:szCs w:val="21"/>
              </w:rPr>
              <w:t>表２</w:t>
            </w:r>
            <w:r w:rsidR="00B012A3" w:rsidRPr="000E4C60">
              <w:rPr>
                <w:rFonts w:ascii="ＭＳ 明朝" w:hAnsi="ＭＳ 明朝" w:hint="eastAsia"/>
                <w:szCs w:val="21"/>
              </w:rPr>
              <w:t>】</w:t>
            </w:r>
            <w:r w:rsidR="00B043E2" w:rsidRPr="000E4C60">
              <w:rPr>
                <w:rFonts w:ascii="ＭＳ 明朝" w:hAnsi="ＭＳ 明朝" w:hint="eastAsia"/>
                <w:szCs w:val="21"/>
              </w:rPr>
              <w:t>は記載不要です。）</w:t>
            </w:r>
          </w:p>
        </w:tc>
      </w:tr>
      <w:tr w:rsidR="00B043E2" w:rsidRPr="000E4C60" w14:paraId="4890E1BC" w14:textId="77777777" w:rsidTr="00423D45">
        <w:trPr>
          <w:trHeight w:val="551"/>
        </w:trPr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2160D" w14:textId="77777777" w:rsidR="00B043E2" w:rsidRPr="000E4C60" w:rsidRDefault="00B043E2" w:rsidP="00C312B3">
            <w:pPr>
              <w:spacing w:line="360" w:lineRule="auto"/>
              <w:jc w:val="center"/>
              <w:rPr>
                <w:rFonts w:ascii="ＭＳ 明朝" w:hAnsi="ＭＳ 明朝"/>
                <w:sz w:val="28"/>
                <w:szCs w:val="21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49690" w14:textId="3D56137F" w:rsidR="00B043E2" w:rsidRPr="000E4C60" w:rsidRDefault="006A29EE" w:rsidP="00DF0153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派遣先</w:t>
            </w:r>
            <w:r w:rsidR="00AF030D" w:rsidRPr="000E4C60">
              <w:rPr>
                <w:rFonts w:ascii="ＭＳ 明朝" w:hAnsi="ＭＳ 明朝" w:hint="eastAsia"/>
                <w:szCs w:val="21"/>
              </w:rPr>
              <w:t>別に赴任の希望</w:t>
            </w:r>
            <w:r w:rsidR="00B043E2" w:rsidRPr="000E4C60">
              <w:rPr>
                <w:rFonts w:ascii="ＭＳ 明朝" w:hAnsi="ＭＳ 明朝" w:hint="eastAsia"/>
                <w:szCs w:val="21"/>
              </w:rPr>
              <w:t>を記載（</w:t>
            </w:r>
            <w:r w:rsidR="00B012A3" w:rsidRPr="000E4C60">
              <w:rPr>
                <w:rFonts w:ascii="ＭＳ 明朝" w:hAnsi="ＭＳ 明朝" w:hint="eastAsia"/>
                <w:szCs w:val="21"/>
              </w:rPr>
              <w:t>【</w:t>
            </w:r>
            <w:r w:rsidR="00B043E2" w:rsidRPr="000E4C60">
              <w:rPr>
                <w:rFonts w:ascii="ＭＳ 明朝" w:hAnsi="ＭＳ 明朝" w:hint="eastAsia"/>
                <w:szCs w:val="21"/>
              </w:rPr>
              <w:t>表２</w:t>
            </w:r>
            <w:r w:rsidR="00B012A3" w:rsidRPr="000E4C60">
              <w:rPr>
                <w:rFonts w:ascii="ＭＳ 明朝" w:hAnsi="ＭＳ 明朝" w:hint="eastAsia"/>
                <w:szCs w:val="21"/>
              </w:rPr>
              <w:t>】</w:t>
            </w:r>
            <w:r w:rsidR="00B043E2" w:rsidRPr="000E4C60">
              <w:rPr>
                <w:rFonts w:ascii="ＭＳ 明朝" w:hAnsi="ＭＳ 明朝" w:hint="eastAsia"/>
                <w:szCs w:val="21"/>
              </w:rPr>
              <w:t>も記載してください。）</w:t>
            </w:r>
          </w:p>
        </w:tc>
      </w:tr>
    </w:tbl>
    <w:p w14:paraId="1B6CB108" w14:textId="77777777" w:rsidR="00857AA3" w:rsidRPr="000E4C60" w:rsidRDefault="00857AA3" w:rsidP="00AA72B4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851"/>
        <w:gridCol w:w="850"/>
        <w:gridCol w:w="851"/>
        <w:gridCol w:w="2409"/>
      </w:tblGrid>
      <w:tr w:rsidR="002F64A0" w:rsidRPr="000E4C60" w14:paraId="54B99AFD" w14:textId="77777777" w:rsidTr="002F64A0">
        <w:trPr>
          <w:cantSplit/>
          <w:trHeight w:val="77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443B1" w14:textId="77777777" w:rsidR="002F64A0" w:rsidRPr="000E4C60" w:rsidRDefault="00FE0175" w:rsidP="00FE0175">
            <w:pPr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【表２】</w:t>
            </w:r>
            <w:r w:rsidR="00AF030D" w:rsidRPr="000E4C60">
              <w:rPr>
                <w:rFonts w:hint="eastAsia"/>
                <w:szCs w:val="21"/>
              </w:rPr>
              <w:t>赴任の希望</w:t>
            </w:r>
            <w:r w:rsidRPr="000E4C60">
              <w:rPr>
                <w:rFonts w:hint="eastAsia"/>
                <w:szCs w:val="21"/>
              </w:rPr>
              <w:t>勤務先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5C454" w14:textId="77777777" w:rsidR="002F64A0" w:rsidRPr="000E4C60" w:rsidRDefault="002F64A0" w:rsidP="00B7405A">
            <w:pPr>
              <w:rPr>
                <w:sz w:val="16"/>
                <w:szCs w:val="16"/>
              </w:rPr>
            </w:pPr>
            <w:r w:rsidRPr="000E4C60">
              <w:rPr>
                <w:rFonts w:hint="eastAsia"/>
                <w:sz w:val="16"/>
                <w:szCs w:val="16"/>
              </w:rPr>
              <w:t>「積極的に希望」、「希望する」、「希望しない」の</w:t>
            </w:r>
            <w:r w:rsidR="001433C3" w:rsidRPr="000E4C60">
              <w:rPr>
                <w:rFonts w:hint="eastAsia"/>
                <w:sz w:val="16"/>
                <w:szCs w:val="16"/>
              </w:rPr>
              <w:t>いずれか</w:t>
            </w:r>
            <w:r w:rsidR="0088557A" w:rsidRPr="000E4C60">
              <w:rPr>
                <w:rFonts w:hint="eastAsia"/>
                <w:sz w:val="16"/>
                <w:szCs w:val="16"/>
              </w:rPr>
              <w:t>の欄</w:t>
            </w:r>
            <w:r w:rsidRPr="000E4C60">
              <w:rPr>
                <w:rFonts w:hint="eastAsia"/>
                <w:sz w:val="16"/>
                <w:szCs w:val="16"/>
              </w:rPr>
              <w:t>に○をつけてください。「希望しない」に○をつけた方は、希望しない理由も記入してください</w:t>
            </w:r>
            <w:r w:rsidR="00B012A3" w:rsidRPr="000E4C60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6A29EE" w:rsidRPr="000E4C60" w14:paraId="42CE86CE" w14:textId="77777777" w:rsidTr="00111CDA">
        <w:trPr>
          <w:trHeight w:val="59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0FAE2" w14:textId="77777777" w:rsidR="006A29EE" w:rsidRDefault="006A29EE" w:rsidP="00AF030D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勤務先</w:t>
            </w:r>
          </w:p>
          <w:p w14:paraId="787112FD" w14:textId="1AE51B1B" w:rsidR="00E428C9" w:rsidRPr="000E4C60" w:rsidRDefault="00E428C9" w:rsidP="00AF03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）内は募集職種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26009" w14:textId="77777777" w:rsidR="006A29EE" w:rsidRPr="000E4C60" w:rsidRDefault="006A29EE" w:rsidP="002F64A0">
            <w:pPr>
              <w:jc w:val="center"/>
              <w:rPr>
                <w:szCs w:val="21"/>
              </w:rPr>
            </w:pPr>
            <w:r w:rsidRPr="001741B1">
              <w:rPr>
                <w:rFonts w:hint="eastAsia"/>
                <w:szCs w:val="21"/>
              </w:rPr>
              <w:t>積極的に希望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AF0F2" w14:textId="77777777" w:rsidR="006A29EE" w:rsidRPr="000E4C60" w:rsidRDefault="006A29EE" w:rsidP="00026D4B">
            <w:pPr>
              <w:pBdr>
                <w:right w:val="dotted" w:sz="4" w:space="4" w:color="auto"/>
              </w:pBd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希望</w:t>
            </w:r>
          </w:p>
          <w:p w14:paraId="18DA25D2" w14:textId="77777777" w:rsidR="006A29EE" w:rsidRPr="000E4C60" w:rsidRDefault="006A29EE" w:rsidP="00026D4B">
            <w:pPr>
              <w:pBdr>
                <w:right w:val="dotted" w:sz="4" w:space="4" w:color="auto"/>
              </w:pBd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する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99BB9" w14:textId="77777777" w:rsidR="006A29EE" w:rsidRPr="000E4C60" w:rsidRDefault="006A29EE" w:rsidP="004B60E6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希望</w:t>
            </w:r>
          </w:p>
          <w:p w14:paraId="3407AA30" w14:textId="77777777" w:rsidR="006A29EE" w:rsidRPr="000E4C60" w:rsidRDefault="006A29EE" w:rsidP="004B60E6">
            <w:pPr>
              <w:jc w:val="center"/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しない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8C872" w14:textId="77777777" w:rsidR="006A29EE" w:rsidRPr="000E4C60" w:rsidRDefault="006A29EE" w:rsidP="002F64A0">
            <w:pPr>
              <w:ind w:rightChars="15" w:right="31"/>
              <w:jc w:val="center"/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希望しない理由</w:t>
            </w:r>
          </w:p>
        </w:tc>
      </w:tr>
      <w:tr w:rsidR="006A29EE" w:rsidRPr="000E4C60" w14:paraId="1389C936" w14:textId="77777777" w:rsidTr="00850B05">
        <w:trPr>
          <w:trHeight w:val="907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E06E1E" w14:textId="3C7EB43A" w:rsidR="006A29EE" w:rsidRDefault="006A29EE" w:rsidP="007E5E3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石川県中能登土木総合事務所</w:t>
            </w:r>
            <w:r w:rsidR="00111CDA">
              <w:rPr>
                <w:rFonts w:ascii="ＭＳ 明朝" w:hAnsi="ＭＳ 明朝" w:hint="eastAsia"/>
                <w:szCs w:val="21"/>
              </w:rPr>
              <w:t>（土木）</w:t>
            </w:r>
          </w:p>
          <w:p w14:paraId="086501EC" w14:textId="0F0F30AC" w:rsidR="006A29EE" w:rsidRPr="006A29EE" w:rsidRDefault="006A29EE" w:rsidP="007E5E30">
            <w:pPr>
              <w:rPr>
                <w:rFonts w:ascii="ＭＳ 明朝" w:hAnsi="ＭＳ 明朝"/>
                <w:sz w:val="18"/>
                <w:szCs w:val="18"/>
              </w:rPr>
            </w:pPr>
            <w:r w:rsidRPr="000E4C60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Pr="006A29EE">
              <w:rPr>
                <w:rFonts w:ascii="ＭＳ 明朝" w:hAnsi="ＭＳ 明朝" w:hint="eastAsia"/>
                <w:sz w:val="18"/>
                <w:szCs w:val="21"/>
              </w:rPr>
              <w:t>石川県七尾市本府中町ソ27</w:t>
            </w:r>
            <w:r>
              <w:rPr>
                <w:rFonts w:ascii="ＭＳ 明朝" w:hAnsi="ＭＳ 明朝" w:hint="eastAsia"/>
                <w:sz w:val="18"/>
                <w:szCs w:val="21"/>
              </w:rPr>
              <w:t>-</w:t>
            </w:r>
            <w:r w:rsidRPr="006A29EE">
              <w:rPr>
                <w:rFonts w:ascii="ＭＳ 明朝" w:hAnsi="ＭＳ 明朝" w:hint="eastAsia"/>
                <w:sz w:val="18"/>
                <w:szCs w:val="21"/>
              </w:rPr>
              <w:t>9</w:t>
            </w:r>
            <w:r w:rsidRPr="000E4C60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076119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24D5ED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2F9069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C3BF2B" w14:textId="77777777" w:rsidR="006A29EE" w:rsidRPr="000E4C60" w:rsidRDefault="006A29EE" w:rsidP="0090295B">
            <w:pPr>
              <w:rPr>
                <w:szCs w:val="21"/>
              </w:rPr>
            </w:pPr>
          </w:p>
        </w:tc>
      </w:tr>
      <w:tr w:rsidR="00111CDA" w:rsidRPr="000E4C60" w14:paraId="17560807" w14:textId="77777777" w:rsidTr="00850B05">
        <w:trPr>
          <w:trHeight w:val="907"/>
        </w:trPr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58756E" w14:textId="58CC5429" w:rsidR="00111CDA" w:rsidRPr="000E4C60" w:rsidRDefault="00111CDA" w:rsidP="00111CDA">
            <w:pPr>
              <w:rPr>
                <w:rFonts w:ascii="ＭＳ 明朝" w:hAnsi="ＭＳ 明朝"/>
                <w:sz w:val="20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石川県</w:t>
            </w:r>
            <w:r>
              <w:rPr>
                <w:rFonts w:ascii="ＭＳ 明朝" w:hAnsi="ＭＳ 明朝" w:hint="eastAsia"/>
                <w:szCs w:val="21"/>
              </w:rPr>
              <w:t>七尾港湾事務所（土木）</w:t>
            </w:r>
          </w:p>
          <w:p w14:paraId="73C976FD" w14:textId="4F3AEB10" w:rsidR="00111CDA" w:rsidRPr="000E4C60" w:rsidRDefault="00111CDA" w:rsidP="00111CDA">
            <w:pPr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Pr="00111CDA">
              <w:rPr>
                <w:rFonts w:ascii="ＭＳ 明朝" w:hAnsi="ＭＳ 明朝" w:hint="eastAsia"/>
                <w:sz w:val="18"/>
                <w:szCs w:val="21"/>
              </w:rPr>
              <w:t>石川県七尾市矢田新町ニ162</w:t>
            </w:r>
            <w:r>
              <w:rPr>
                <w:rFonts w:ascii="ＭＳ 明朝" w:hAnsi="ＭＳ 明朝" w:hint="eastAsia"/>
                <w:sz w:val="18"/>
                <w:szCs w:val="21"/>
              </w:rPr>
              <w:t>-</w:t>
            </w:r>
            <w:r w:rsidRPr="00111CDA">
              <w:rPr>
                <w:rFonts w:ascii="ＭＳ 明朝" w:hAnsi="ＭＳ 明朝" w:hint="eastAsia"/>
                <w:sz w:val="18"/>
                <w:szCs w:val="21"/>
              </w:rPr>
              <w:t>3</w:t>
            </w:r>
            <w:r w:rsidRPr="000E4C60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E6BE56" w14:textId="77777777" w:rsidR="00111CDA" w:rsidRPr="000E4C60" w:rsidRDefault="00111CDA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20B332" w14:textId="77777777" w:rsidR="00111CDA" w:rsidRPr="000E4C60" w:rsidRDefault="00111CDA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8769B8" w14:textId="77777777" w:rsidR="00111CDA" w:rsidRPr="000E4C60" w:rsidRDefault="00111CDA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EF888C" w14:textId="77777777" w:rsidR="00111CDA" w:rsidRPr="000E4C60" w:rsidRDefault="00111CDA" w:rsidP="0090295B">
            <w:pPr>
              <w:rPr>
                <w:szCs w:val="21"/>
              </w:rPr>
            </w:pPr>
          </w:p>
        </w:tc>
      </w:tr>
      <w:tr w:rsidR="006A29EE" w:rsidRPr="000E4C60" w14:paraId="50DF6A0A" w14:textId="77777777" w:rsidTr="00850B05">
        <w:trPr>
          <w:trHeight w:val="907"/>
        </w:trPr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885496" w14:textId="60B9CDB6" w:rsidR="006A29EE" w:rsidRPr="000E4C60" w:rsidRDefault="006A29EE" w:rsidP="007E5E30">
            <w:pPr>
              <w:rPr>
                <w:rFonts w:ascii="ＭＳ 明朝" w:hAnsi="ＭＳ 明朝"/>
                <w:sz w:val="20"/>
                <w:szCs w:val="21"/>
              </w:rPr>
            </w:pPr>
            <w:bookmarkStart w:id="0" w:name="_Hlk211455209"/>
            <w:r w:rsidRPr="000E4C60">
              <w:rPr>
                <w:rFonts w:ascii="ＭＳ 明朝" w:hAnsi="ＭＳ 明朝" w:hint="eastAsia"/>
                <w:szCs w:val="21"/>
              </w:rPr>
              <w:t>石川県奥能登土木総合事務所</w:t>
            </w:r>
            <w:r>
              <w:rPr>
                <w:rFonts w:ascii="ＭＳ 明朝" w:hAnsi="ＭＳ 明朝" w:hint="eastAsia"/>
                <w:szCs w:val="21"/>
              </w:rPr>
              <w:t>本</w:t>
            </w:r>
            <w:r w:rsidRPr="000E4C60">
              <w:rPr>
                <w:rFonts w:ascii="ＭＳ 明朝" w:hAnsi="ＭＳ 明朝" w:hint="eastAsia"/>
                <w:szCs w:val="21"/>
              </w:rPr>
              <w:t>所</w:t>
            </w:r>
            <w:r w:rsidR="00111CDA">
              <w:rPr>
                <w:rFonts w:ascii="ＭＳ 明朝" w:hAnsi="ＭＳ 明朝" w:hint="eastAsia"/>
                <w:szCs w:val="21"/>
              </w:rPr>
              <w:t>（土木）</w:t>
            </w:r>
          </w:p>
          <w:p w14:paraId="4F600316" w14:textId="2621C959" w:rsidR="006A29EE" w:rsidRPr="000E4C60" w:rsidRDefault="006A29EE" w:rsidP="00B27E8E">
            <w:pPr>
              <w:rPr>
                <w:rFonts w:ascii="ＭＳ 明朝" w:hAnsi="ＭＳ 明朝"/>
                <w:sz w:val="16"/>
                <w:szCs w:val="16"/>
              </w:rPr>
            </w:pPr>
            <w:bookmarkStart w:id="1" w:name="_Hlk211455222"/>
            <w:bookmarkEnd w:id="0"/>
            <w:r w:rsidRPr="000E4C60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Pr="007E5E30">
              <w:rPr>
                <w:rFonts w:ascii="ＭＳ 明朝" w:hAnsi="ＭＳ 明朝" w:hint="eastAsia"/>
                <w:sz w:val="18"/>
                <w:szCs w:val="21"/>
              </w:rPr>
              <w:t>石川県輪島市河井町22部1-1</w:t>
            </w:r>
            <w:r w:rsidRPr="000E4C60">
              <w:rPr>
                <w:rFonts w:ascii="ＭＳ 明朝" w:hAnsi="ＭＳ 明朝" w:hint="eastAsia"/>
                <w:sz w:val="18"/>
                <w:szCs w:val="21"/>
              </w:rPr>
              <w:t>）</w:t>
            </w:r>
            <w:bookmarkEnd w:id="1"/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633291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97BAC5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E4E617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5BE7FC" w14:textId="77777777" w:rsidR="006A29EE" w:rsidRPr="000E4C60" w:rsidRDefault="006A29EE" w:rsidP="0090295B">
            <w:pPr>
              <w:rPr>
                <w:szCs w:val="21"/>
              </w:rPr>
            </w:pPr>
          </w:p>
        </w:tc>
      </w:tr>
      <w:tr w:rsidR="006A29EE" w:rsidRPr="000E4C60" w14:paraId="3C9A27AF" w14:textId="77777777" w:rsidTr="00850B05">
        <w:trPr>
          <w:trHeight w:val="907"/>
        </w:trPr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4DE78C" w14:textId="07F50682" w:rsidR="006A29EE" w:rsidRPr="000E4C60" w:rsidRDefault="006A29EE" w:rsidP="00BF7C2F">
            <w:pPr>
              <w:rPr>
                <w:rFonts w:ascii="ＭＳ 明朝" w:hAnsi="ＭＳ 明朝"/>
                <w:sz w:val="20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石川県奥能登土木総合事務所珠洲土木事務所</w:t>
            </w:r>
            <w:r w:rsidR="00111CDA">
              <w:rPr>
                <w:rFonts w:ascii="ＭＳ 明朝" w:hAnsi="ＭＳ 明朝" w:hint="eastAsia"/>
                <w:szCs w:val="21"/>
              </w:rPr>
              <w:t>（土木）</w:t>
            </w:r>
          </w:p>
          <w:p w14:paraId="654C39FD" w14:textId="3FB8D4D4" w:rsidR="006A29EE" w:rsidRPr="000E4C60" w:rsidRDefault="006A29EE" w:rsidP="00B27E8E">
            <w:pPr>
              <w:rPr>
                <w:rFonts w:ascii="ＭＳ 明朝" w:hAnsi="ＭＳ 明朝"/>
                <w:sz w:val="16"/>
                <w:szCs w:val="16"/>
              </w:rPr>
            </w:pPr>
            <w:r w:rsidRPr="000E4C60">
              <w:rPr>
                <w:rFonts w:ascii="ＭＳ 明朝" w:hAnsi="ＭＳ 明朝" w:hint="eastAsia"/>
                <w:sz w:val="18"/>
                <w:szCs w:val="21"/>
              </w:rPr>
              <w:t>（石川県珠洲市野々江町シの部32番地）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597C0C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F8A9BB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944ED0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A06045" w14:textId="77777777" w:rsidR="006A29EE" w:rsidRPr="000E4C60" w:rsidRDefault="006A29EE" w:rsidP="0090295B">
            <w:pPr>
              <w:rPr>
                <w:szCs w:val="21"/>
              </w:rPr>
            </w:pPr>
          </w:p>
        </w:tc>
      </w:tr>
      <w:tr w:rsidR="00111CDA" w:rsidRPr="000E4C60" w14:paraId="5CA6EDA2" w14:textId="77777777" w:rsidTr="00850B05">
        <w:trPr>
          <w:trHeight w:val="907"/>
        </w:trPr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EE3F46" w14:textId="55FFBDEE" w:rsidR="00111CDA" w:rsidRPr="00111CDA" w:rsidRDefault="00111CDA" w:rsidP="00BF7C2F">
            <w:pPr>
              <w:rPr>
                <w:rFonts w:ascii="ＭＳ 明朝" w:hAnsi="ＭＳ 明朝"/>
                <w:szCs w:val="21"/>
              </w:rPr>
            </w:pPr>
            <w:r w:rsidRPr="00111CDA">
              <w:rPr>
                <w:rFonts w:ascii="ＭＳ 明朝" w:hAnsi="ＭＳ 明朝" w:hint="eastAsia"/>
                <w:szCs w:val="21"/>
              </w:rPr>
              <w:t>石川県内市町</w:t>
            </w:r>
            <w:r>
              <w:rPr>
                <w:rFonts w:ascii="ＭＳ 明朝" w:hAnsi="ＭＳ 明朝" w:hint="eastAsia"/>
                <w:szCs w:val="21"/>
              </w:rPr>
              <w:t>（土木・建築）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FE41B0" w14:textId="77777777" w:rsidR="00111CDA" w:rsidRPr="000E4C60" w:rsidRDefault="00111CDA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2ACDF0" w14:textId="77777777" w:rsidR="00111CDA" w:rsidRPr="000E4C60" w:rsidRDefault="00111CDA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2B3139" w14:textId="77777777" w:rsidR="00111CDA" w:rsidRPr="000E4C60" w:rsidRDefault="00111CDA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0C4B05" w14:textId="77777777" w:rsidR="00111CDA" w:rsidRPr="000E4C60" w:rsidRDefault="00111CDA" w:rsidP="0090295B">
            <w:pPr>
              <w:rPr>
                <w:szCs w:val="21"/>
              </w:rPr>
            </w:pPr>
          </w:p>
        </w:tc>
      </w:tr>
      <w:tr w:rsidR="00111CDA" w:rsidRPr="000E4C60" w14:paraId="0B536117" w14:textId="77777777" w:rsidTr="00850B05">
        <w:trPr>
          <w:trHeight w:val="907"/>
        </w:trPr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CFE912" w14:textId="73FE90A5" w:rsidR="00111CDA" w:rsidRPr="00111CDA" w:rsidRDefault="00111CDA" w:rsidP="00BF7C2F">
            <w:pPr>
              <w:rPr>
                <w:rFonts w:ascii="ＭＳ 明朝" w:hAnsi="ＭＳ 明朝"/>
                <w:szCs w:val="21"/>
              </w:rPr>
            </w:pPr>
            <w:r w:rsidRPr="00111CDA">
              <w:rPr>
                <w:rFonts w:ascii="ＭＳ 明朝" w:hAnsi="ＭＳ 明朝" w:hint="eastAsia"/>
                <w:szCs w:val="21"/>
              </w:rPr>
              <w:t>富山県内市町村</w:t>
            </w:r>
            <w:r>
              <w:rPr>
                <w:rFonts w:ascii="ＭＳ 明朝" w:hAnsi="ＭＳ 明朝" w:hint="eastAsia"/>
                <w:szCs w:val="21"/>
              </w:rPr>
              <w:t>（土木・建築）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2D36B4" w14:textId="77777777" w:rsidR="00111CDA" w:rsidRPr="000E4C60" w:rsidRDefault="00111CDA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83EBA" w14:textId="77777777" w:rsidR="00111CDA" w:rsidRPr="000E4C60" w:rsidRDefault="00111CDA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AB4D46" w14:textId="77777777" w:rsidR="00111CDA" w:rsidRPr="000E4C60" w:rsidRDefault="00111CDA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C038E5" w14:textId="77777777" w:rsidR="00111CDA" w:rsidRPr="000E4C60" w:rsidRDefault="00111CDA" w:rsidP="0090295B">
            <w:pPr>
              <w:rPr>
                <w:szCs w:val="21"/>
              </w:rPr>
            </w:pPr>
          </w:p>
        </w:tc>
      </w:tr>
      <w:tr w:rsidR="006A29EE" w:rsidRPr="000E4C60" w14:paraId="315C6D40" w14:textId="77777777" w:rsidTr="00850B05">
        <w:trPr>
          <w:cantSplit/>
          <w:trHeight w:val="907"/>
        </w:trPr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A8277AB" w14:textId="64321741" w:rsidR="006A29EE" w:rsidRPr="00D9199B" w:rsidRDefault="00111CDA" w:rsidP="00DF0153">
            <w:pPr>
              <w:rPr>
                <w:rFonts w:ascii="ＭＳ 明朝" w:hAnsi="ＭＳ 明朝"/>
                <w:sz w:val="16"/>
                <w:szCs w:val="16"/>
              </w:rPr>
            </w:pPr>
            <w:r w:rsidRPr="00D9199B">
              <w:rPr>
                <w:rFonts w:ascii="ＭＳ 明朝" w:hAnsi="ＭＳ 明朝" w:hint="eastAsia"/>
                <w:szCs w:val="18"/>
              </w:rPr>
              <w:t>熊本県内市町村（土木）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358FF2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E012EE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42EA09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019303E" w14:textId="77777777" w:rsidR="006A29EE" w:rsidRPr="000E4C60" w:rsidRDefault="006A29EE" w:rsidP="0090295B">
            <w:pPr>
              <w:rPr>
                <w:szCs w:val="21"/>
              </w:rPr>
            </w:pPr>
          </w:p>
        </w:tc>
      </w:tr>
    </w:tbl>
    <w:p w14:paraId="568F30EC" w14:textId="77777777" w:rsidR="00857AA3" w:rsidRDefault="00857AA3" w:rsidP="001E71D8">
      <w:pPr>
        <w:spacing w:line="240" w:lineRule="atLeast"/>
      </w:pP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2570"/>
        <w:gridCol w:w="2391"/>
      </w:tblGrid>
      <w:tr w:rsidR="006303F1" w:rsidRPr="000E4C60" w14:paraId="00BB43EA" w14:textId="77777777" w:rsidTr="00111CDA">
        <w:trPr>
          <w:cantSplit/>
          <w:trHeight w:val="77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44E22" w14:textId="77777777" w:rsidR="00FE0175" w:rsidRPr="000E4C60" w:rsidRDefault="000C4AED" w:rsidP="007264B4">
            <w:pPr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【</w:t>
            </w:r>
            <w:r w:rsidR="007264B4" w:rsidRPr="000E4C60">
              <w:rPr>
                <w:rFonts w:hint="eastAsia"/>
                <w:szCs w:val="21"/>
              </w:rPr>
              <w:t>表３</w:t>
            </w:r>
            <w:r w:rsidRPr="000E4C60">
              <w:rPr>
                <w:rFonts w:hint="eastAsia"/>
                <w:szCs w:val="21"/>
              </w:rPr>
              <w:t>】自家用</w:t>
            </w:r>
            <w:r w:rsidR="006303F1" w:rsidRPr="000E4C60">
              <w:rPr>
                <w:rFonts w:hint="eastAsia"/>
                <w:szCs w:val="21"/>
              </w:rPr>
              <w:t>車について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62AF8" w14:textId="77777777" w:rsidR="00FE0175" w:rsidRPr="000E4C60" w:rsidRDefault="00FE0175" w:rsidP="00111CDA">
            <w:pPr>
              <w:jc w:val="center"/>
              <w:rPr>
                <w:sz w:val="20"/>
                <w:szCs w:val="16"/>
              </w:rPr>
            </w:pPr>
            <w:r w:rsidRPr="000E4C60">
              <w:rPr>
                <w:rFonts w:hint="eastAsia"/>
                <w:sz w:val="20"/>
                <w:szCs w:val="16"/>
              </w:rPr>
              <w:t>いずれかの欄に○をつけてください。</w:t>
            </w:r>
          </w:p>
        </w:tc>
      </w:tr>
      <w:tr w:rsidR="00B816D5" w:rsidRPr="000E4C60" w14:paraId="7E7E150A" w14:textId="77777777" w:rsidTr="00B816D5">
        <w:trPr>
          <w:trHeight w:val="59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916FD" w14:textId="77777777" w:rsidR="00B816D5" w:rsidRPr="000E4C60" w:rsidRDefault="00B816D5" w:rsidP="00B816D5">
            <w:pPr>
              <w:jc w:val="left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現地で通勤や生活するに当たって、自家用車を持ち込むことはできますか。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3BD7A" w14:textId="77777777" w:rsidR="00B816D5" w:rsidRPr="000E4C60" w:rsidRDefault="00B816D5" w:rsidP="000C4AED">
            <w:pPr>
              <w:jc w:val="center"/>
              <w:rPr>
                <w:sz w:val="22"/>
                <w:szCs w:val="22"/>
              </w:rPr>
            </w:pPr>
            <w:r w:rsidRPr="000E4C60">
              <w:rPr>
                <w:rFonts w:hint="eastAsia"/>
                <w:sz w:val="22"/>
                <w:szCs w:val="22"/>
              </w:rPr>
              <w:t>持ち込む予定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8E74C" w14:textId="77777777" w:rsidR="00B816D5" w:rsidRPr="000E4C60" w:rsidRDefault="00B816D5" w:rsidP="00B816D5">
            <w:pPr>
              <w:ind w:rightChars="15" w:right="31"/>
              <w:jc w:val="center"/>
              <w:rPr>
                <w:sz w:val="22"/>
                <w:szCs w:val="22"/>
              </w:rPr>
            </w:pPr>
            <w:r w:rsidRPr="000E4C60">
              <w:rPr>
                <w:rFonts w:hint="eastAsia"/>
                <w:sz w:val="22"/>
                <w:szCs w:val="22"/>
              </w:rPr>
              <w:t>持ち込む予定はない</w:t>
            </w:r>
          </w:p>
        </w:tc>
      </w:tr>
    </w:tbl>
    <w:p w14:paraId="45FA16F2" w14:textId="77777777" w:rsidR="007264B4" w:rsidRPr="007264B4" w:rsidRDefault="007264B4" w:rsidP="001E71D8">
      <w:pPr>
        <w:spacing w:line="240" w:lineRule="atLeast"/>
        <w:rPr>
          <w:u w:val="single"/>
        </w:rPr>
      </w:pPr>
    </w:p>
    <w:sectPr w:rsidR="007264B4" w:rsidRPr="007264B4" w:rsidSect="00F63170">
      <w:pgSz w:w="11906" w:h="16838" w:code="9"/>
      <w:pgMar w:top="993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ED7EF" w14:textId="77777777" w:rsidR="002B5EC2" w:rsidRDefault="002B5EC2" w:rsidP="00FB47DA">
      <w:r>
        <w:separator/>
      </w:r>
    </w:p>
  </w:endnote>
  <w:endnote w:type="continuationSeparator" w:id="0">
    <w:p w14:paraId="60946547" w14:textId="77777777" w:rsidR="002B5EC2" w:rsidRDefault="002B5EC2" w:rsidP="00FB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7891" w14:textId="77777777" w:rsidR="002B5EC2" w:rsidRDefault="002B5EC2" w:rsidP="00FB47DA">
      <w:r>
        <w:separator/>
      </w:r>
    </w:p>
  </w:footnote>
  <w:footnote w:type="continuationSeparator" w:id="0">
    <w:p w14:paraId="6CF3FC7B" w14:textId="77777777" w:rsidR="002B5EC2" w:rsidRDefault="002B5EC2" w:rsidP="00FB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8A84321"/>
    <w:multiLevelType w:val="hybridMultilevel"/>
    <w:tmpl w:val="25F6D954"/>
    <w:lvl w:ilvl="0" w:tplc="19A421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2C2C9A"/>
    <w:multiLevelType w:val="hybridMultilevel"/>
    <w:tmpl w:val="5A9C7BC4"/>
    <w:lvl w:ilvl="0" w:tplc="7E3AF07C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61251181">
    <w:abstractNumId w:val="1"/>
  </w:num>
  <w:num w:numId="2" w16cid:durableId="949706119">
    <w:abstractNumId w:val="0"/>
  </w:num>
  <w:num w:numId="3" w16cid:durableId="1332488522">
    <w:abstractNumId w:val="2"/>
  </w:num>
  <w:num w:numId="4" w16cid:durableId="1212230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FA"/>
    <w:rsid w:val="0000289C"/>
    <w:rsid w:val="000240F0"/>
    <w:rsid w:val="00026D4B"/>
    <w:rsid w:val="00031F62"/>
    <w:rsid w:val="00076341"/>
    <w:rsid w:val="000A56B9"/>
    <w:rsid w:val="000B6532"/>
    <w:rsid w:val="000C4AED"/>
    <w:rsid w:val="000E3317"/>
    <w:rsid w:val="000E4C60"/>
    <w:rsid w:val="00104EC9"/>
    <w:rsid w:val="00111CDA"/>
    <w:rsid w:val="00112AC1"/>
    <w:rsid w:val="00121AAF"/>
    <w:rsid w:val="001264E3"/>
    <w:rsid w:val="001271C1"/>
    <w:rsid w:val="001433C3"/>
    <w:rsid w:val="00173D57"/>
    <w:rsid w:val="001741B1"/>
    <w:rsid w:val="001841DE"/>
    <w:rsid w:val="001A779D"/>
    <w:rsid w:val="001B46D6"/>
    <w:rsid w:val="001C429A"/>
    <w:rsid w:val="001E71D8"/>
    <w:rsid w:val="001F1BA6"/>
    <w:rsid w:val="001F6A45"/>
    <w:rsid w:val="0020777D"/>
    <w:rsid w:val="00220FBF"/>
    <w:rsid w:val="0023784F"/>
    <w:rsid w:val="002525A3"/>
    <w:rsid w:val="00261082"/>
    <w:rsid w:val="00272EBB"/>
    <w:rsid w:val="00280A4F"/>
    <w:rsid w:val="002821D5"/>
    <w:rsid w:val="002869B1"/>
    <w:rsid w:val="002B5EC2"/>
    <w:rsid w:val="002C7FBE"/>
    <w:rsid w:val="002D1F0E"/>
    <w:rsid w:val="002D2FB8"/>
    <w:rsid w:val="002D4024"/>
    <w:rsid w:val="002F64A0"/>
    <w:rsid w:val="00304929"/>
    <w:rsid w:val="00327069"/>
    <w:rsid w:val="00335365"/>
    <w:rsid w:val="00354A72"/>
    <w:rsid w:val="00361D0F"/>
    <w:rsid w:val="0036578F"/>
    <w:rsid w:val="0038222C"/>
    <w:rsid w:val="0039561D"/>
    <w:rsid w:val="003A3A74"/>
    <w:rsid w:val="003B1892"/>
    <w:rsid w:val="003C05CD"/>
    <w:rsid w:val="003E68C1"/>
    <w:rsid w:val="003E71B3"/>
    <w:rsid w:val="003F4E36"/>
    <w:rsid w:val="00406C85"/>
    <w:rsid w:val="00421541"/>
    <w:rsid w:val="00423D45"/>
    <w:rsid w:val="00424A2B"/>
    <w:rsid w:val="0043382D"/>
    <w:rsid w:val="0045400B"/>
    <w:rsid w:val="00474525"/>
    <w:rsid w:val="004978AE"/>
    <w:rsid w:val="004B1D15"/>
    <w:rsid w:val="004B39BB"/>
    <w:rsid w:val="004B60E6"/>
    <w:rsid w:val="004C4737"/>
    <w:rsid w:val="004C4985"/>
    <w:rsid w:val="00504AE4"/>
    <w:rsid w:val="005138F2"/>
    <w:rsid w:val="0053583F"/>
    <w:rsid w:val="00547234"/>
    <w:rsid w:val="00553992"/>
    <w:rsid w:val="00575946"/>
    <w:rsid w:val="00595F3E"/>
    <w:rsid w:val="00601D47"/>
    <w:rsid w:val="006057A2"/>
    <w:rsid w:val="00606A86"/>
    <w:rsid w:val="00625D82"/>
    <w:rsid w:val="006303F1"/>
    <w:rsid w:val="006337D0"/>
    <w:rsid w:val="00635BFB"/>
    <w:rsid w:val="00684A17"/>
    <w:rsid w:val="006964F6"/>
    <w:rsid w:val="006A29EE"/>
    <w:rsid w:val="006B0838"/>
    <w:rsid w:val="006C3CEB"/>
    <w:rsid w:val="006D710D"/>
    <w:rsid w:val="00705565"/>
    <w:rsid w:val="00725317"/>
    <w:rsid w:val="007264B4"/>
    <w:rsid w:val="00775B56"/>
    <w:rsid w:val="007775FF"/>
    <w:rsid w:val="00777C4E"/>
    <w:rsid w:val="00787D2A"/>
    <w:rsid w:val="00797A4D"/>
    <w:rsid w:val="007C36EC"/>
    <w:rsid w:val="007D2B07"/>
    <w:rsid w:val="007E5E30"/>
    <w:rsid w:val="007F2E28"/>
    <w:rsid w:val="007F7A23"/>
    <w:rsid w:val="00803B5C"/>
    <w:rsid w:val="00820DCF"/>
    <w:rsid w:val="008336AE"/>
    <w:rsid w:val="008370E7"/>
    <w:rsid w:val="00845918"/>
    <w:rsid w:val="00846AE8"/>
    <w:rsid w:val="00850B05"/>
    <w:rsid w:val="008558D8"/>
    <w:rsid w:val="00857AA3"/>
    <w:rsid w:val="00863963"/>
    <w:rsid w:val="0088557A"/>
    <w:rsid w:val="008C2C85"/>
    <w:rsid w:val="008C5D77"/>
    <w:rsid w:val="0090295B"/>
    <w:rsid w:val="0090627B"/>
    <w:rsid w:val="009112C8"/>
    <w:rsid w:val="00926D59"/>
    <w:rsid w:val="009329B1"/>
    <w:rsid w:val="0094651E"/>
    <w:rsid w:val="00946B74"/>
    <w:rsid w:val="00953565"/>
    <w:rsid w:val="00972D9E"/>
    <w:rsid w:val="00983FFB"/>
    <w:rsid w:val="009923DA"/>
    <w:rsid w:val="009E7AA8"/>
    <w:rsid w:val="009F021E"/>
    <w:rsid w:val="009F2B2A"/>
    <w:rsid w:val="00A05584"/>
    <w:rsid w:val="00A13F6C"/>
    <w:rsid w:val="00A2118B"/>
    <w:rsid w:val="00A35777"/>
    <w:rsid w:val="00A94810"/>
    <w:rsid w:val="00AA4073"/>
    <w:rsid w:val="00AA6ED3"/>
    <w:rsid w:val="00AA72B4"/>
    <w:rsid w:val="00AB532A"/>
    <w:rsid w:val="00AB583F"/>
    <w:rsid w:val="00AC5F18"/>
    <w:rsid w:val="00AE0F3E"/>
    <w:rsid w:val="00AE53B7"/>
    <w:rsid w:val="00AF030D"/>
    <w:rsid w:val="00AF2FD9"/>
    <w:rsid w:val="00B012A3"/>
    <w:rsid w:val="00B043E2"/>
    <w:rsid w:val="00B17D79"/>
    <w:rsid w:val="00B27E8E"/>
    <w:rsid w:val="00B345EF"/>
    <w:rsid w:val="00B348F5"/>
    <w:rsid w:val="00B60768"/>
    <w:rsid w:val="00B64599"/>
    <w:rsid w:val="00B70F64"/>
    <w:rsid w:val="00B712FA"/>
    <w:rsid w:val="00B72B50"/>
    <w:rsid w:val="00B7405A"/>
    <w:rsid w:val="00B8089F"/>
    <w:rsid w:val="00B816D5"/>
    <w:rsid w:val="00B92FC1"/>
    <w:rsid w:val="00BA7879"/>
    <w:rsid w:val="00BB6377"/>
    <w:rsid w:val="00BD0E44"/>
    <w:rsid w:val="00BF7C2F"/>
    <w:rsid w:val="00C02B23"/>
    <w:rsid w:val="00C02B9E"/>
    <w:rsid w:val="00C13100"/>
    <w:rsid w:val="00C166BB"/>
    <w:rsid w:val="00C312B3"/>
    <w:rsid w:val="00C36CC4"/>
    <w:rsid w:val="00C42CD4"/>
    <w:rsid w:val="00C44FF6"/>
    <w:rsid w:val="00C54473"/>
    <w:rsid w:val="00C675AA"/>
    <w:rsid w:val="00C7303A"/>
    <w:rsid w:val="00C80A1B"/>
    <w:rsid w:val="00C91C5F"/>
    <w:rsid w:val="00C950CE"/>
    <w:rsid w:val="00CA0398"/>
    <w:rsid w:val="00CA7F69"/>
    <w:rsid w:val="00CB7232"/>
    <w:rsid w:val="00CB7D87"/>
    <w:rsid w:val="00CC1528"/>
    <w:rsid w:val="00CD41B3"/>
    <w:rsid w:val="00CD7D30"/>
    <w:rsid w:val="00CE1CD6"/>
    <w:rsid w:val="00D14D32"/>
    <w:rsid w:val="00D9199B"/>
    <w:rsid w:val="00D97E88"/>
    <w:rsid w:val="00DF0153"/>
    <w:rsid w:val="00E105CF"/>
    <w:rsid w:val="00E16634"/>
    <w:rsid w:val="00E402AC"/>
    <w:rsid w:val="00E428C9"/>
    <w:rsid w:val="00E55B75"/>
    <w:rsid w:val="00E77527"/>
    <w:rsid w:val="00E95DF9"/>
    <w:rsid w:val="00EA6F18"/>
    <w:rsid w:val="00EC19E5"/>
    <w:rsid w:val="00EC1D48"/>
    <w:rsid w:val="00EC7E79"/>
    <w:rsid w:val="00F05462"/>
    <w:rsid w:val="00F15F53"/>
    <w:rsid w:val="00F63170"/>
    <w:rsid w:val="00F67383"/>
    <w:rsid w:val="00F719A7"/>
    <w:rsid w:val="00F8031F"/>
    <w:rsid w:val="00F83247"/>
    <w:rsid w:val="00F90EE1"/>
    <w:rsid w:val="00F961B7"/>
    <w:rsid w:val="00FA2B58"/>
    <w:rsid w:val="00FB1E5E"/>
    <w:rsid w:val="00FB47DA"/>
    <w:rsid w:val="00FB6CE7"/>
    <w:rsid w:val="00FC6E84"/>
    <w:rsid w:val="00FD0A25"/>
    <w:rsid w:val="00FE0175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46A4F301"/>
  <w15:chartTrackingRefBased/>
  <w15:docId w15:val="{D052EC4A-EF1C-4A65-B488-36AD4D90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0295B"/>
    <w:pPr>
      <w:tabs>
        <w:tab w:val="center" w:pos="4252"/>
        <w:tab w:val="right" w:pos="8504"/>
      </w:tabs>
      <w:snapToGrid w:val="0"/>
    </w:pPr>
    <w:rPr>
      <w:sz w:val="22"/>
      <w:szCs w:val="24"/>
    </w:rPr>
  </w:style>
  <w:style w:type="paragraph" w:styleId="a9">
    <w:name w:val="footer"/>
    <w:basedOn w:val="a"/>
    <w:link w:val="aa"/>
    <w:rsid w:val="00FB47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B47DA"/>
    <w:rPr>
      <w:kern w:val="2"/>
      <w:sz w:val="21"/>
    </w:rPr>
  </w:style>
  <w:style w:type="paragraph" w:styleId="ab">
    <w:name w:val="List Paragraph"/>
    <w:basedOn w:val="a"/>
    <w:uiPriority w:val="34"/>
    <w:qFormat/>
    <w:rsid w:val="00726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95</TotalTime>
  <Pages>1</Pages>
  <Words>289</Words>
  <Characters>296</Characters>
  <Application>Microsoft Office Word</Application>
  <DocSecurity>0</DocSecurity>
  <Lines>49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東京都一般任期付職員採用選考</vt:lpstr>
      <vt:lpstr>東京都一般任期付職員採用選考</vt:lpstr>
    </vt:vector>
  </TitlesOfParts>
  <Manager/>
  <Company>Microsoft Corp.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東京都一般任期付職員採用選考</dc:title>
  <dc:subject/>
  <dc:creator>東京都</dc:creator>
  <cp:keywords/>
  <dc:description/>
  <cp:lastModifiedBy>長谷川　奨</cp:lastModifiedBy>
  <cp:revision>36</cp:revision>
  <cp:lastPrinted>2024-10-31T05:14:00Z</cp:lastPrinted>
  <dcterms:created xsi:type="dcterms:W3CDTF">2024-04-17T04:44:00Z</dcterms:created>
  <dcterms:modified xsi:type="dcterms:W3CDTF">2026-02-17T04:50:00Z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