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E617B" w14:textId="77777777" w:rsidR="00AE53B7" w:rsidRPr="00D44E63" w:rsidRDefault="00983CF1" w:rsidP="00290555">
      <w:pPr>
        <w:snapToGrid w:val="0"/>
        <w:spacing w:line="500" w:lineRule="exact"/>
        <w:ind w:leftChars="100" w:left="210"/>
        <w:jc w:val="center"/>
        <w:rPr>
          <w:rFonts w:ascii="ＭＳ ゴシック" w:eastAsia="ＭＳ ゴシック" w:hAnsi="ＭＳ ゴシック"/>
          <w:b/>
          <w:szCs w:val="21"/>
        </w:rPr>
      </w:pPr>
      <w:r w:rsidRPr="00D44E63">
        <w:rPr>
          <w:rFonts w:ascii="ＭＳ ゴシック" w:eastAsia="ＭＳ ゴシック" w:hAnsi="ＭＳ ゴシック" w:hint="eastAsia"/>
          <w:b/>
          <w:spacing w:val="67"/>
          <w:kern w:val="0"/>
          <w:sz w:val="48"/>
          <w:szCs w:val="48"/>
          <w:fitText w:val="4800" w:id="-682925824"/>
        </w:rPr>
        <w:t>エントリーシー</w:t>
      </w:r>
      <w:r w:rsidRPr="00D44E63">
        <w:rPr>
          <w:rFonts w:ascii="ＭＳ ゴシック" w:eastAsia="ＭＳ ゴシック" w:hAnsi="ＭＳ ゴシック" w:hint="eastAsia"/>
          <w:b/>
          <w:spacing w:val="3"/>
          <w:kern w:val="0"/>
          <w:sz w:val="48"/>
          <w:szCs w:val="48"/>
          <w:fitText w:val="4800" w:id="-682925824"/>
        </w:rPr>
        <w:t>ト</w:t>
      </w:r>
    </w:p>
    <w:p w14:paraId="60FE8CF0" w14:textId="77777777" w:rsidR="00AE53B7" w:rsidRPr="00D44E63" w:rsidRDefault="00E03D1C" w:rsidP="00290555">
      <w:pPr>
        <w:snapToGrid w:val="0"/>
        <w:ind w:leftChars="100" w:left="210" w:firstLineChars="1900" w:firstLine="3040"/>
        <w:jc w:val="right"/>
        <w:rPr>
          <w:rFonts w:ascii="ＭＳ 明朝" w:hAnsi="ＭＳ 明朝"/>
          <w:szCs w:val="21"/>
        </w:rPr>
      </w:pPr>
      <w:r w:rsidRPr="00D44E63">
        <w:rPr>
          <w:rFonts w:ascii="ＭＳ ゴシック" w:eastAsia="ＭＳ ゴシック" w:hAnsi="ＭＳ 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86431B" wp14:editId="44C90773">
                <wp:simplePos x="0" y="0"/>
                <wp:positionH relativeFrom="column">
                  <wp:posOffset>4372610</wp:posOffset>
                </wp:positionH>
                <wp:positionV relativeFrom="paragraph">
                  <wp:posOffset>513080</wp:posOffset>
                </wp:positionV>
                <wp:extent cx="2105025" cy="247650"/>
                <wp:effectExtent l="0" t="0" r="0" b="0"/>
                <wp:wrapNone/>
                <wp:docPr id="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58E67E2" w14:textId="078F5759" w:rsidR="00290555" w:rsidRDefault="00E03D1C" w:rsidP="00290555">
                            <w:pPr>
                              <w:jc w:val="right"/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（</w:t>
                            </w:r>
                            <w:r w:rsidR="009E061C">
                              <w:rPr>
                                <w:rFonts w:ascii="ＭＳ 明朝" w:hAnsi="ＭＳ 明朝" w:hint="eastAsia"/>
                                <w:szCs w:val="21"/>
                              </w:rPr>
                              <w:t>2026</w:t>
                            </w:r>
                            <w:r w:rsidR="00290555">
                              <w:rPr>
                                <w:rFonts w:ascii="ＭＳ 明朝" w:hAnsi="ＭＳ 明朝" w:hint="eastAsia"/>
                                <w:szCs w:val="21"/>
                              </w:rPr>
                              <w:t>年　　月　　日作成）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86431B"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left:0;text-align:left;margin-left:344.3pt;margin-top:40.4pt;width:165.75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" filled="f" stroked="f">
                <v:textbox inset="0,0,0,0">
                  <w:txbxContent>
                    <w:p w14:paraId="258E67E2" w14:textId="078F5759" w:rsidR="00290555" w:rsidRDefault="00E03D1C" w:rsidP="00290555">
                      <w:pPr>
                        <w:jc w:val="right"/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（</w:t>
                      </w:r>
                      <w:r w:rsidR="009E061C">
                        <w:rPr>
                          <w:rFonts w:ascii="ＭＳ 明朝" w:hAnsi="ＭＳ 明朝" w:hint="eastAsia"/>
                          <w:szCs w:val="21"/>
                        </w:rPr>
                        <w:t>2026</w:t>
                      </w:r>
                      <w:r w:rsidR="00290555">
                        <w:rPr>
                          <w:rFonts w:ascii="ＭＳ 明朝" w:hAnsi="ＭＳ 明朝" w:hint="eastAsia"/>
                          <w:szCs w:val="21"/>
                        </w:rPr>
                        <w:t>年　　月　　日作成）</w:t>
                      </w:r>
                    </w:p>
                  </w:txbxContent>
                </v:textbox>
              </v:shape>
            </w:pict>
          </mc:Fallback>
        </mc:AlternateContent>
      </w:r>
      <w:r w:rsidR="00290555" w:rsidRPr="00D44E63">
        <w:rPr>
          <w:rFonts w:ascii="ＭＳ 明朝" w:hAnsi="ＭＳ 明朝" w:hint="eastAsia"/>
          <w:szCs w:val="21"/>
        </w:rPr>
        <w:t xml:space="preserve">　</w:t>
      </w:r>
    </w:p>
    <w:tbl>
      <w:tblPr>
        <w:tblStyle w:val="a7"/>
        <w:tblW w:w="654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3573"/>
        <w:gridCol w:w="2976"/>
      </w:tblGrid>
      <w:tr w:rsidR="00481989" w:rsidRPr="00D44E63" w14:paraId="2F6B8B4B" w14:textId="77777777" w:rsidTr="00481989">
        <w:tc>
          <w:tcPr>
            <w:tcW w:w="3573" w:type="dxa"/>
            <w:shd w:val="clear" w:color="auto" w:fill="C0C0C0"/>
            <w:vAlign w:val="center"/>
          </w:tcPr>
          <w:p w14:paraId="2071CA8D" w14:textId="77777777" w:rsidR="00481989" w:rsidRPr="00D44E63" w:rsidRDefault="00481989" w:rsidP="00AE53B7">
            <w:pPr>
              <w:jc w:val="center"/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氏名</w:t>
            </w:r>
          </w:p>
        </w:tc>
        <w:tc>
          <w:tcPr>
            <w:tcW w:w="2976" w:type="dxa"/>
            <w:shd w:val="clear" w:color="auto" w:fill="C0C0C0"/>
            <w:vAlign w:val="center"/>
          </w:tcPr>
          <w:p w14:paraId="48744443" w14:textId="77777777" w:rsidR="00481989" w:rsidRPr="00D44E63" w:rsidRDefault="00481989" w:rsidP="00AE53B7">
            <w:pPr>
              <w:jc w:val="center"/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受験番号</w:t>
            </w:r>
            <w:r w:rsidRPr="00D44E63">
              <w:rPr>
                <w:rFonts w:hint="eastAsia"/>
                <w:sz w:val="18"/>
                <w:szCs w:val="21"/>
              </w:rPr>
              <w:t>（※）</w:t>
            </w:r>
          </w:p>
        </w:tc>
      </w:tr>
      <w:tr w:rsidR="00481989" w:rsidRPr="00D44E63" w14:paraId="4048ABAF" w14:textId="77777777" w:rsidTr="00481989">
        <w:trPr>
          <w:trHeight w:val="774"/>
        </w:trPr>
        <w:tc>
          <w:tcPr>
            <w:tcW w:w="3573" w:type="dxa"/>
            <w:vAlign w:val="center"/>
          </w:tcPr>
          <w:p w14:paraId="4BCB84A0" w14:textId="604F1344" w:rsidR="00481989" w:rsidRPr="00D44E63" w:rsidRDefault="00481989" w:rsidP="00AE53B7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976" w:type="dxa"/>
            <w:vAlign w:val="center"/>
          </w:tcPr>
          <w:p w14:paraId="59ABD9CC" w14:textId="77777777" w:rsidR="00481989" w:rsidRPr="00D44E63" w:rsidRDefault="00481989" w:rsidP="00AE53B7">
            <w:pPr>
              <w:jc w:val="center"/>
              <w:rPr>
                <w:sz w:val="18"/>
                <w:szCs w:val="22"/>
              </w:rPr>
            </w:pPr>
          </w:p>
          <w:p w14:paraId="30CF41A0" w14:textId="77777777" w:rsidR="00481989" w:rsidRPr="00D44E63" w:rsidRDefault="00481989" w:rsidP="00AE53B7">
            <w:pPr>
              <w:jc w:val="center"/>
              <w:rPr>
                <w:sz w:val="18"/>
                <w:szCs w:val="22"/>
              </w:rPr>
            </w:pPr>
          </w:p>
          <w:p w14:paraId="1A155ACA" w14:textId="77777777" w:rsidR="00481989" w:rsidRPr="00D44E63" w:rsidRDefault="00481989" w:rsidP="00AE53B7">
            <w:pPr>
              <w:jc w:val="center"/>
              <w:rPr>
                <w:szCs w:val="21"/>
              </w:rPr>
            </w:pPr>
            <w:r w:rsidRPr="00D44E63">
              <w:rPr>
                <w:rFonts w:hint="eastAsia"/>
                <w:sz w:val="18"/>
                <w:szCs w:val="22"/>
              </w:rPr>
              <w:t>（※何も記入しないでください）</w:t>
            </w:r>
          </w:p>
        </w:tc>
      </w:tr>
    </w:tbl>
    <w:p w14:paraId="3EEF2A2C" w14:textId="77777777" w:rsidR="00C7303A" w:rsidRPr="00D44E63" w:rsidRDefault="00C7303A" w:rsidP="005961EF">
      <w:pPr>
        <w:adjustRightInd w:val="0"/>
        <w:snapToGrid w:val="0"/>
        <w:spacing w:line="60" w:lineRule="atLeas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Style w:val="a7"/>
        <w:tblW w:w="10163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720"/>
        <w:gridCol w:w="1512"/>
        <w:gridCol w:w="756"/>
        <w:gridCol w:w="6175"/>
      </w:tblGrid>
      <w:tr w:rsidR="00645171" w:rsidRPr="00D44E63" w14:paraId="0ACF9172" w14:textId="77777777" w:rsidTr="00361C41">
        <w:trPr>
          <w:trHeight w:val="445"/>
        </w:trPr>
        <w:tc>
          <w:tcPr>
            <w:tcW w:w="32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31AC67" w14:textId="4D113AA2" w:rsidR="00645171" w:rsidRPr="00D44E63" w:rsidRDefault="00866F3C" w:rsidP="00CB72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 w:rsidR="00983CF1" w:rsidRPr="00D44E63">
              <w:rPr>
                <w:rFonts w:hint="eastAsia"/>
                <w:szCs w:val="21"/>
              </w:rPr>
              <w:t xml:space="preserve">　志望</w:t>
            </w:r>
            <w:r w:rsidR="004D6647">
              <w:rPr>
                <w:rFonts w:hint="eastAsia"/>
                <w:szCs w:val="21"/>
              </w:rPr>
              <w:t>理由</w:t>
            </w:r>
          </w:p>
        </w:tc>
        <w:tc>
          <w:tcPr>
            <w:tcW w:w="693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AFE421" w14:textId="77777777" w:rsidR="00645171" w:rsidRPr="00D44E63" w:rsidRDefault="00983CF1" w:rsidP="00983CF1">
            <w:pPr>
              <w:ind w:firstLineChars="100" w:firstLine="180"/>
              <w:rPr>
                <w:sz w:val="18"/>
                <w:szCs w:val="18"/>
              </w:rPr>
            </w:pPr>
            <w:r w:rsidRPr="00D44E63">
              <w:rPr>
                <w:rFonts w:hint="eastAsia"/>
                <w:sz w:val="18"/>
                <w:szCs w:val="18"/>
              </w:rPr>
              <w:t>東京都一般任期付職員を志望した理由は何ですか。</w:t>
            </w:r>
          </w:p>
        </w:tc>
      </w:tr>
      <w:tr w:rsidR="00983CF1" w:rsidRPr="00D44E63" w14:paraId="4A352352" w14:textId="77777777" w:rsidTr="004D6647">
        <w:trPr>
          <w:trHeight w:val="467"/>
        </w:trPr>
        <w:tc>
          <w:tcPr>
            <w:tcW w:w="10163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0B7284" w14:textId="77777777" w:rsidR="00983CF1" w:rsidRPr="00D44E63" w:rsidRDefault="00983CF1" w:rsidP="00C55594">
            <w:pPr>
              <w:ind w:rightChars="-68" w:right="-143" w:firstLineChars="100" w:firstLine="180"/>
              <w:rPr>
                <w:sz w:val="18"/>
                <w:szCs w:val="18"/>
              </w:rPr>
            </w:pPr>
          </w:p>
        </w:tc>
      </w:tr>
      <w:tr w:rsidR="007E77AB" w:rsidRPr="00D44E63" w14:paraId="49028FEE" w14:textId="77777777" w:rsidTr="004D6647">
        <w:trPr>
          <w:trHeight w:val="423"/>
        </w:trPr>
        <w:tc>
          <w:tcPr>
            <w:tcW w:w="1016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398D3CF" w14:textId="77777777" w:rsidR="007E77AB" w:rsidRPr="00D44E63" w:rsidRDefault="007E77AB" w:rsidP="00C7303A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7E77AB" w:rsidRPr="00D44E63" w14:paraId="158CA62B" w14:textId="77777777" w:rsidTr="004D6647">
        <w:trPr>
          <w:trHeight w:val="423"/>
        </w:trPr>
        <w:tc>
          <w:tcPr>
            <w:tcW w:w="1016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586E50" w14:textId="77777777" w:rsidR="007E77AB" w:rsidRPr="00D44E63" w:rsidRDefault="007E77AB" w:rsidP="00C7303A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7E77AB" w:rsidRPr="00D44E63" w14:paraId="63CD36C6" w14:textId="77777777" w:rsidTr="004D6647">
        <w:trPr>
          <w:trHeight w:val="423"/>
        </w:trPr>
        <w:tc>
          <w:tcPr>
            <w:tcW w:w="10163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CF6E74" w14:textId="77777777" w:rsidR="007E77AB" w:rsidRPr="00D44E63" w:rsidRDefault="007E77AB" w:rsidP="00C7303A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1B0446" w:rsidRPr="00D44E63" w14:paraId="61305A7A" w14:textId="77777777" w:rsidTr="004D6647">
        <w:trPr>
          <w:trHeight w:val="441"/>
        </w:trPr>
        <w:tc>
          <w:tcPr>
            <w:tcW w:w="32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BB3394" w14:textId="7BD1DCA6" w:rsidR="001B0446" w:rsidRPr="00D44E63" w:rsidRDefault="00866F3C" w:rsidP="001B04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  <w:r w:rsidR="001B0446" w:rsidRPr="00D44E63">
              <w:rPr>
                <w:rFonts w:hint="eastAsia"/>
                <w:szCs w:val="21"/>
              </w:rPr>
              <w:t xml:space="preserve">　</w:t>
            </w:r>
            <w:r w:rsidR="004D6647">
              <w:rPr>
                <w:rFonts w:hint="eastAsia"/>
                <w:szCs w:val="21"/>
              </w:rPr>
              <w:t>活かせる経験</w:t>
            </w:r>
          </w:p>
        </w:tc>
        <w:tc>
          <w:tcPr>
            <w:tcW w:w="693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692F3" w14:textId="15A9F5FC" w:rsidR="001B0446" w:rsidRPr="00D44E63" w:rsidRDefault="001B0446" w:rsidP="001B0446">
            <w:pPr>
              <w:rPr>
                <w:sz w:val="18"/>
                <w:szCs w:val="18"/>
              </w:rPr>
            </w:pPr>
            <w:r w:rsidRPr="00D44E63">
              <w:rPr>
                <w:rFonts w:hint="eastAsia"/>
                <w:sz w:val="18"/>
                <w:szCs w:val="18"/>
              </w:rPr>
              <w:t>これまでの職歴の中で強みのある分野と、その具体的な経験</w:t>
            </w:r>
            <w:r w:rsidR="004D6647">
              <w:rPr>
                <w:rFonts w:hint="eastAsia"/>
                <w:sz w:val="18"/>
                <w:szCs w:val="18"/>
              </w:rPr>
              <w:t>を</w:t>
            </w:r>
            <w:r w:rsidRPr="00D44E63">
              <w:rPr>
                <w:rFonts w:hint="eastAsia"/>
                <w:sz w:val="18"/>
                <w:szCs w:val="18"/>
              </w:rPr>
              <w:t>記入してください。</w:t>
            </w:r>
          </w:p>
        </w:tc>
      </w:tr>
      <w:tr w:rsidR="001B0446" w:rsidRPr="00D44E63" w14:paraId="40324863" w14:textId="77777777" w:rsidTr="004D6647">
        <w:trPr>
          <w:trHeight w:val="423"/>
        </w:trPr>
        <w:tc>
          <w:tcPr>
            <w:tcW w:w="1016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0BF13C" w14:textId="77777777" w:rsidR="001B0446" w:rsidRPr="004D6647" w:rsidRDefault="001B0446" w:rsidP="001B0446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1B0446" w:rsidRPr="00D44E63" w14:paraId="509CF713" w14:textId="77777777" w:rsidTr="004D6647">
        <w:trPr>
          <w:trHeight w:val="423"/>
        </w:trPr>
        <w:tc>
          <w:tcPr>
            <w:tcW w:w="1016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0FE3A4" w14:textId="77777777" w:rsidR="001B0446" w:rsidRPr="00D44E63" w:rsidRDefault="001B0446" w:rsidP="001B0446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1B0446" w:rsidRPr="00D44E63" w14:paraId="3AF8E2A9" w14:textId="77777777" w:rsidTr="004D6647">
        <w:trPr>
          <w:trHeight w:val="423"/>
        </w:trPr>
        <w:tc>
          <w:tcPr>
            <w:tcW w:w="1016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BF6E58" w14:textId="77777777" w:rsidR="001B0446" w:rsidRPr="00D44E63" w:rsidRDefault="001B0446" w:rsidP="001B0446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1B0446" w:rsidRPr="00D44E63" w14:paraId="4DA351EF" w14:textId="77777777" w:rsidTr="004D6647">
        <w:trPr>
          <w:trHeight w:val="423"/>
        </w:trPr>
        <w:tc>
          <w:tcPr>
            <w:tcW w:w="10163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1C4C2D" w14:textId="77777777" w:rsidR="001B0446" w:rsidRPr="00D44E63" w:rsidRDefault="001B0446" w:rsidP="001B0446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1B0446" w:rsidRPr="00D44E63" w14:paraId="3C0B2109" w14:textId="77777777" w:rsidTr="004D6647">
        <w:trPr>
          <w:trHeight w:val="465"/>
        </w:trPr>
        <w:tc>
          <w:tcPr>
            <w:tcW w:w="32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8B13C5" w14:textId="4C0F032C" w:rsidR="001B0446" w:rsidRPr="00D44E63" w:rsidRDefault="00866F3C" w:rsidP="001B04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="001B0446" w:rsidRPr="00D44E63">
              <w:rPr>
                <w:rFonts w:hint="eastAsia"/>
                <w:szCs w:val="21"/>
              </w:rPr>
              <w:t xml:space="preserve">　自己ＰＲ</w:t>
            </w:r>
          </w:p>
        </w:tc>
        <w:tc>
          <w:tcPr>
            <w:tcW w:w="693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22D28" w14:textId="77777777" w:rsidR="001B0446" w:rsidRPr="00D44E63" w:rsidRDefault="001B0446" w:rsidP="001B0446">
            <w:pPr>
              <w:ind w:firstLineChars="100" w:firstLine="180"/>
              <w:rPr>
                <w:sz w:val="18"/>
                <w:szCs w:val="18"/>
              </w:rPr>
            </w:pPr>
            <w:r w:rsidRPr="00D44E63">
              <w:rPr>
                <w:rFonts w:hint="eastAsia"/>
                <w:sz w:val="18"/>
                <w:szCs w:val="18"/>
              </w:rPr>
              <w:t>自己ＰＲを記入してください。</w:t>
            </w:r>
          </w:p>
        </w:tc>
      </w:tr>
      <w:tr w:rsidR="001B0446" w:rsidRPr="00D44E63" w14:paraId="06FC474E" w14:textId="77777777" w:rsidTr="004D6647">
        <w:trPr>
          <w:trHeight w:val="423"/>
        </w:trPr>
        <w:tc>
          <w:tcPr>
            <w:tcW w:w="1016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FF3761" w14:textId="77777777" w:rsidR="001B0446" w:rsidRPr="00D44E63" w:rsidRDefault="001B0446" w:rsidP="001B0446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1B0446" w:rsidRPr="00D44E63" w14:paraId="44BD6FD1" w14:textId="77777777" w:rsidTr="004D6647">
        <w:trPr>
          <w:trHeight w:val="423"/>
        </w:trPr>
        <w:tc>
          <w:tcPr>
            <w:tcW w:w="1016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481E41" w14:textId="77777777" w:rsidR="001B0446" w:rsidRPr="00D44E63" w:rsidRDefault="001B0446" w:rsidP="001B0446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1B0446" w:rsidRPr="00D44E63" w14:paraId="2BB768DA" w14:textId="77777777" w:rsidTr="004D6647">
        <w:trPr>
          <w:trHeight w:val="423"/>
        </w:trPr>
        <w:tc>
          <w:tcPr>
            <w:tcW w:w="1016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77745A" w14:textId="77777777" w:rsidR="001B0446" w:rsidRPr="00D44E63" w:rsidRDefault="001B0446" w:rsidP="001B0446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1B0446" w:rsidRPr="00D44E63" w14:paraId="0EA8493F" w14:textId="77777777" w:rsidTr="004D6647">
        <w:trPr>
          <w:trHeight w:val="500"/>
        </w:trPr>
        <w:tc>
          <w:tcPr>
            <w:tcW w:w="10163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E49F7" w14:textId="77777777" w:rsidR="001B0446" w:rsidRPr="00D44E63" w:rsidRDefault="001B0446" w:rsidP="001B0446">
            <w:pPr>
              <w:ind w:firstLineChars="100" w:firstLine="180"/>
              <w:rPr>
                <w:sz w:val="18"/>
                <w:szCs w:val="18"/>
              </w:rPr>
            </w:pPr>
          </w:p>
        </w:tc>
      </w:tr>
      <w:tr w:rsidR="001B0446" w:rsidRPr="00D44E63" w14:paraId="62592B52" w14:textId="77777777" w:rsidTr="004D6647">
        <w:trPr>
          <w:trHeight w:val="500"/>
        </w:trPr>
        <w:tc>
          <w:tcPr>
            <w:tcW w:w="323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0EB86C" w14:textId="2FDCA554" w:rsidR="001B0446" w:rsidRPr="00D44E63" w:rsidRDefault="00866F3C" w:rsidP="001B044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４</w:t>
            </w:r>
            <w:r w:rsidR="001B0446" w:rsidRPr="00D44E63">
              <w:rPr>
                <w:rFonts w:hint="eastAsia"/>
                <w:szCs w:val="21"/>
              </w:rPr>
              <w:t xml:space="preserve">　職務上活かせる資格等</w:t>
            </w:r>
          </w:p>
        </w:tc>
        <w:tc>
          <w:tcPr>
            <w:tcW w:w="693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80D53EA" w14:textId="7A1898DA" w:rsidR="001B0446" w:rsidRPr="00D44E63" w:rsidRDefault="00F02607" w:rsidP="004D664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採用案内</w:t>
            </w:r>
            <w:r w:rsidR="001B0446" w:rsidRPr="00D44E63">
              <w:rPr>
                <w:rFonts w:hint="eastAsia"/>
                <w:sz w:val="18"/>
                <w:szCs w:val="18"/>
              </w:rPr>
              <w:t>「求められる経験」に相当する資格（建築士、技術士、施工管理技士等）</w:t>
            </w:r>
            <w:r w:rsidR="00EF1BE7">
              <w:rPr>
                <w:rFonts w:hint="eastAsia"/>
                <w:sz w:val="18"/>
                <w:szCs w:val="18"/>
              </w:rPr>
              <w:t>や</w:t>
            </w:r>
            <w:r w:rsidR="000026BD">
              <w:rPr>
                <w:rFonts w:hint="eastAsia"/>
                <w:sz w:val="18"/>
                <w:szCs w:val="18"/>
              </w:rPr>
              <w:t>経験（</w:t>
            </w:r>
            <w:r w:rsidR="00CC60D6">
              <w:rPr>
                <w:rFonts w:hint="eastAsia"/>
                <w:sz w:val="18"/>
                <w:szCs w:val="18"/>
              </w:rPr>
              <w:t>ＣＡＤ</w:t>
            </w:r>
            <w:r w:rsidR="00EF1BE7">
              <w:rPr>
                <w:rFonts w:hint="eastAsia"/>
                <w:sz w:val="18"/>
                <w:szCs w:val="18"/>
              </w:rPr>
              <w:t>使用経験</w:t>
            </w:r>
            <w:r w:rsidR="00361C41">
              <w:rPr>
                <w:rFonts w:hint="eastAsia"/>
                <w:sz w:val="18"/>
                <w:szCs w:val="18"/>
              </w:rPr>
              <w:t>があれば</w:t>
            </w:r>
            <w:r w:rsidR="00EF1BE7">
              <w:rPr>
                <w:rFonts w:hint="eastAsia"/>
                <w:sz w:val="18"/>
                <w:szCs w:val="18"/>
              </w:rPr>
              <w:t>ソフト名</w:t>
            </w:r>
            <w:r w:rsidR="000026BD">
              <w:rPr>
                <w:rFonts w:hint="eastAsia"/>
                <w:sz w:val="18"/>
                <w:szCs w:val="18"/>
              </w:rPr>
              <w:t>）</w:t>
            </w:r>
            <w:r w:rsidR="00EF1BE7">
              <w:rPr>
                <w:rFonts w:hint="eastAsia"/>
                <w:sz w:val="18"/>
                <w:szCs w:val="18"/>
              </w:rPr>
              <w:t>等</w:t>
            </w:r>
            <w:r w:rsidR="001B0446" w:rsidRPr="00D44E63">
              <w:rPr>
                <w:rFonts w:hint="eastAsia"/>
                <w:sz w:val="18"/>
                <w:szCs w:val="18"/>
              </w:rPr>
              <w:t>について記入してください。</w:t>
            </w:r>
          </w:p>
        </w:tc>
      </w:tr>
      <w:tr w:rsidR="004D6647" w:rsidRPr="00D44E63" w14:paraId="353BB317" w14:textId="77777777" w:rsidTr="006A7944">
        <w:trPr>
          <w:trHeight w:val="443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D789" w14:textId="3C1F1B0E" w:rsidR="004D6647" w:rsidRPr="00D44E63" w:rsidRDefault="004D6647" w:rsidP="000026BD">
            <w:pPr>
              <w:ind w:leftChars="-41" w:hangingChars="41" w:hanging="86"/>
              <w:jc w:val="center"/>
              <w:rPr>
                <w:kern w:val="0"/>
                <w:szCs w:val="21"/>
              </w:rPr>
            </w:pPr>
            <w:r w:rsidRPr="004D6647">
              <w:rPr>
                <w:rFonts w:hint="eastAsia"/>
                <w:kern w:val="0"/>
                <w:szCs w:val="21"/>
              </w:rPr>
              <w:t>資</w:t>
            </w:r>
            <w:r w:rsidRPr="00FD7194">
              <w:rPr>
                <w:rFonts w:ascii="ＭＳ 明朝" w:hAnsi="ＭＳ 明朝" w:hint="eastAsia"/>
                <w:kern w:val="0"/>
                <w:szCs w:val="21"/>
              </w:rPr>
              <w:t>格</w:t>
            </w:r>
            <w:r w:rsidR="000026BD">
              <w:rPr>
                <w:rFonts w:ascii="ＭＳ 明朝" w:hAnsi="ＭＳ 明朝" w:hint="eastAsia"/>
                <w:kern w:val="0"/>
                <w:szCs w:val="21"/>
              </w:rPr>
              <w:t>・経験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9053ED" w14:textId="2BFFAAAB" w:rsidR="004D6647" w:rsidRPr="00D44E63" w:rsidRDefault="004D6647" w:rsidP="001B0446">
            <w:pPr>
              <w:jc w:val="center"/>
              <w:rPr>
                <w:kern w:val="0"/>
                <w:szCs w:val="21"/>
              </w:rPr>
            </w:pPr>
            <w:r w:rsidRPr="00D44E63">
              <w:rPr>
                <w:rFonts w:hint="eastAsia"/>
                <w:kern w:val="0"/>
                <w:szCs w:val="21"/>
              </w:rPr>
              <w:t>資格</w:t>
            </w:r>
            <w:r w:rsidR="00361C41">
              <w:rPr>
                <w:rFonts w:hint="eastAsia"/>
                <w:kern w:val="0"/>
                <w:szCs w:val="21"/>
              </w:rPr>
              <w:t>の場合は</w:t>
            </w:r>
            <w:r w:rsidRPr="00D44E63">
              <w:rPr>
                <w:rFonts w:hint="eastAsia"/>
                <w:kern w:val="0"/>
                <w:szCs w:val="21"/>
              </w:rPr>
              <w:t>取得日</w:t>
            </w:r>
          </w:p>
          <w:p w14:paraId="44D57014" w14:textId="0A5D4944" w:rsidR="004D6647" w:rsidRPr="00D44E63" w:rsidRDefault="004D6647" w:rsidP="001B0446">
            <w:pPr>
              <w:jc w:val="center"/>
              <w:rPr>
                <w:szCs w:val="21"/>
              </w:rPr>
            </w:pPr>
            <w:r w:rsidRPr="00D44E63">
              <w:rPr>
                <w:rFonts w:hint="eastAsia"/>
                <w:kern w:val="0"/>
                <w:szCs w:val="21"/>
              </w:rPr>
              <w:t>経験</w:t>
            </w:r>
            <w:r w:rsidR="00361C41">
              <w:rPr>
                <w:rFonts w:hint="eastAsia"/>
                <w:kern w:val="0"/>
                <w:szCs w:val="21"/>
              </w:rPr>
              <w:t>の場合は</w:t>
            </w:r>
            <w:r w:rsidRPr="00D44E63">
              <w:rPr>
                <w:rFonts w:hint="eastAsia"/>
                <w:kern w:val="0"/>
                <w:szCs w:val="21"/>
              </w:rPr>
              <w:t>期間</w:t>
            </w:r>
          </w:p>
        </w:tc>
        <w:tc>
          <w:tcPr>
            <w:tcW w:w="6175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E783952" w14:textId="682C070C" w:rsidR="004D6647" w:rsidRPr="00D44E63" w:rsidRDefault="004D6647" w:rsidP="001B0446">
            <w:pPr>
              <w:jc w:val="center"/>
              <w:rPr>
                <w:szCs w:val="21"/>
              </w:rPr>
            </w:pPr>
            <w:r w:rsidRPr="00361C41">
              <w:rPr>
                <w:rFonts w:hint="eastAsia"/>
                <w:spacing w:val="60"/>
                <w:kern w:val="0"/>
                <w:szCs w:val="21"/>
                <w:fitText w:val="2520" w:id="-676061439"/>
              </w:rPr>
              <w:t>職務上の活用実</w:t>
            </w:r>
            <w:r w:rsidRPr="00361C41">
              <w:rPr>
                <w:rFonts w:hint="eastAsia"/>
                <w:kern w:val="0"/>
                <w:szCs w:val="21"/>
                <w:fitText w:val="2520" w:id="-676061439"/>
              </w:rPr>
              <w:t>績</w:t>
            </w:r>
          </w:p>
        </w:tc>
      </w:tr>
      <w:tr w:rsidR="004D6647" w:rsidRPr="00D44E63" w14:paraId="0726CDEF" w14:textId="77777777" w:rsidTr="006A7944">
        <w:trPr>
          <w:trHeight w:val="907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24AF4" w14:textId="006025C6" w:rsidR="004D6647" w:rsidRPr="00D44E63" w:rsidRDefault="004D6647" w:rsidP="001B0446">
            <w:pPr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32E10F" w14:textId="47890A6F" w:rsidR="004D6647" w:rsidRDefault="00361C41" w:rsidP="00361C41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月　日</w:t>
            </w:r>
          </w:p>
          <w:p w14:paraId="6C3F578D" w14:textId="53AA9CF3" w:rsidR="00361C41" w:rsidRPr="00D44E63" w:rsidRDefault="00361C41" w:rsidP="00361C41">
            <w:pPr>
              <w:wordWrap w:val="0"/>
              <w:ind w:leftChars="-51" w:hangingChars="51" w:hanging="10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～　　年　月　日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337546" w14:textId="5971BE96" w:rsidR="00361C41" w:rsidRPr="00D44E63" w:rsidRDefault="00361C41" w:rsidP="001B0446">
            <w:pPr>
              <w:rPr>
                <w:szCs w:val="21"/>
              </w:rPr>
            </w:pPr>
          </w:p>
        </w:tc>
      </w:tr>
      <w:tr w:rsidR="00361C41" w:rsidRPr="00D44E63" w14:paraId="6E3131AF" w14:textId="77777777" w:rsidTr="006A7944">
        <w:trPr>
          <w:trHeight w:val="907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F295" w14:textId="46C14A0F" w:rsidR="00361C41" w:rsidRPr="00D44E63" w:rsidRDefault="00361C41" w:rsidP="00361C41">
            <w:pPr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644272" w14:textId="77777777" w:rsidR="00361C41" w:rsidRDefault="00361C41" w:rsidP="00361C41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月　日</w:t>
            </w:r>
          </w:p>
          <w:p w14:paraId="7DF36ADB" w14:textId="5353EACC" w:rsidR="00361C41" w:rsidRPr="00D44E63" w:rsidRDefault="00361C41" w:rsidP="00361C4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～　　年　月　日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7D68FB" w14:textId="2441735D" w:rsidR="00361C41" w:rsidRPr="00D44E63" w:rsidRDefault="00361C41" w:rsidP="00361C41">
            <w:pPr>
              <w:rPr>
                <w:szCs w:val="21"/>
              </w:rPr>
            </w:pPr>
          </w:p>
        </w:tc>
      </w:tr>
      <w:tr w:rsidR="00361C41" w:rsidRPr="00D44E63" w14:paraId="125F6538" w14:textId="77777777" w:rsidTr="006A7944">
        <w:trPr>
          <w:trHeight w:val="907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77B6" w14:textId="77777777" w:rsidR="00361C41" w:rsidRPr="00D44E63" w:rsidRDefault="00361C41" w:rsidP="00361C41">
            <w:pPr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00E1A1" w14:textId="77777777" w:rsidR="00361C41" w:rsidRDefault="00361C41" w:rsidP="00361C41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月　日</w:t>
            </w:r>
          </w:p>
          <w:p w14:paraId="79493ACF" w14:textId="556369C0" w:rsidR="00361C41" w:rsidRPr="00D44E63" w:rsidRDefault="00361C41" w:rsidP="00361C41">
            <w:pPr>
              <w:autoSpaceDE w:val="0"/>
              <w:autoSpaceDN w:val="0"/>
              <w:adjustRightInd w:val="0"/>
              <w:jc w:val="right"/>
              <w:rPr>
                <w:rFonts w:ascii="ＭＳ 明朝" w:cs="ＭＳ 明朝"/>
                <w:color w:val="000000"/>
                <w:kern w:val="0"/>
                <w:sz w:val="20"/>
              </w:rPr>
            </w:pPr>
            <w:r>
              <w:rPr>
                <w:rFonts w:hint="eastAsia"/>
                <w:szCs w:val="21"/>
              </w:rPr>
              <w:t>～　　年　月　日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621229" w14:textId="77777777" w:rsidR="00361C41" w:rsidRPr="00D44E63" w:rsidRDefault="00361C41" w:rsidP="00361C41">
            <w:pPr>
              <w:rPr>
                <w:szCs w:val="21"/>
              </w:rPr>
            </w:pPr>
          </w:p>
        </w:tc>
      </w:tr>
      <w:tr w:rsidR="00361C41" w:rsidRPr="00D44E63" w14:paraId="7E7B9A1A" w14:textId="77777777" w:rsidTr="006A7944">
        <w:trPr>
          <w:trHeight w:val="907"/>
        </w:trPr>
        <w:tc>
          <w:tcPr>
            <w:tcW w:w="17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F1DE" w14:textId="2F429108" w:rsidR="00361C41" w:rsidRPr="00D44E63" w:rsidRDefault="00361C41" w:rsidP="00361C41">
            <w:pPr>
              <w:rPr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9787C7" w14:textId="77777777" w:rsidR="00361C41" w:rsidRDefault="00361C41" w:rsidP="00361C41">
            <w:pPr>
              <w:wordWrap w:val="0"/>
              <w:ind w:firstLineChars="100" w:firstLine="21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月　日</w:t>
            </w:r>
          </w:p>
          <w:p w14:paraId="40987A0A" w14:textId="61DCDC31" w:rsidR="00361C41" w:rsidRPr="00D44E63" w:rsidRDefault="00361C41" w:rsidP="00361C4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～　　年　月　日</w:t>
            </w:r>
          </w:p>
        </w:tc>
        <w:tc>
          <w:tcPr>
            <w:tcW w:w="617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ED14CC9" w14:textId="5BAAC01A" w:rsidR="00361C41" w:rsidRPr="00D44E63" w:rsidRDefault="00361C41" w:rsidP="00361C41">
            <w:pPr>
              <w:rPr>
                <w:szCs w:val="21"/>
              </w:rPr>
            </w:pPr>
          </w:p>
        </w:tc>
      </w:tr>
      <w:tr w:rsidR="00361C41" w:rsidRPr="00D44E63" w14:paraId="3CCFDC8B" w14:textId="77777777" w:rsidTr="00FD7194">
        <w:trPr>
          <w:trHeight w:val="794"/>
        </w:trPr>
        <w:tc>
          <w:tcPr>
            <w:tcW w:w="39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D3C48A" w14:textId="4DC1C73E" w:rsidR="00361C41" w:rsidRPr="00361C41" w:rsidRDefault="00361C41" w:rsidP="00361C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５</w:t>
            </w:r>
            <w:r w:rsidRPr="00D44E63">
              <w:rPr>
                <w:rFonts w:hint="eastAsia"/>
                <w:szCs w:val="21"/>
              </w:rPr>
              <w:t xml:space="preserve">　普通自動車運転免許</w:t>
            </w:r>
          </w:p>
          <w:p w14:paraId="6527CDF4" w14:textId="58F29D96" w:rsidR="00361C41" w:rsidRPr="00D44E63" w:rsidRDefault="00361C41" w:rsidP="00361C41">
            <w:pPr>
              <w:ind w:firstLineChars="100" w:firstLine="210"/>
              <w:rPr>
                <w:szCs w:val="21"/>
              </w:rPr>
            </w:pPr>
            <w:r w:rsidRPr="00361C41">
              <w:rPr>
                <w:rFonts w:hint="eastAsia"/>
                <w:szCs w:val="21"/>
              </w:rPr>
              <w:t xml:space="preserve">　</w:t>
            </w:r>
            <w:r w:rsidRPr="00361C41">
              <w:rPr>
                <w:rFonts w:hint="eastAsia"/>
                <w:szCs w:val="21"/>
              </w:rPr>
              <w:t>(</w:t>
            </w:r>
            <w:r w:rsidRPr="00361C41">
              <w:rPr>
                <w:rFonts w:hint="eastAsia"/>
                <w:szCs w:val="21"/>
              </w:rPr>
              <w:t>右の欄の</w:t>
            </w:r>
            <w:r w:rsidRPr="00361C41">
              <w:rPr>
                <w:rFonts w:hint="eastAsia"/>
                <w:b/>
                <w:szCs w:val="21"/>
                <w:u w:val="wave"/>
              </w:rPr>
              <w:t>該当しないもの</w:t>
            </w:r>
            <w:r w:rsidRPr="00361C41">
              <w:rPr>
                <w:rFonts w:hint="eastAsia"/>
                <w:szCs w:val="21"/>
              </w:rPr>
              <w:t>を削除</w:t>
            </w:r>
            <w:r w:rsidRPr="00361C41">
              <w:rPr>
                <w:rFonts w:hint="eastAsia"/>
                <w:szCs w:val="21"/>
              </w:rPr>
              <w:t>)</w:t>
            </w:r>
          </w:p>
        </w:tc>
        <w:tc>
          <w:tcPr>
            <w:tcW w:w="61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14F217" w14:textId="77777777" w:rsidR="00361C41" w:rsidRPr="00D44E63" w:rsidRDefault="00361C41" w:rsidP="00361C41">
            <w:pPr>
              <w:jc w:val="left"/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 xml:space="preserve">・保有していて日頃から運転している　</w:t>
            </w:r>
          </w:p>
          <w:p w14:paraId="15983E24" w14:textId="77777777" w:rsidR="00361C41" w:rsidRPr="00D44E63" w:rsidRDefault="00361C41" w:rsidP="00361C41">
            <w:pPr>
              <w:jc w:val="left"/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・保有しているがあまり運転していない</w:t>
            </w:r>
          </w:p>
          <w:p w14:paraId="0C94A021" w14:textId="77777777" w:rsidR="00361C41" w:rsidRPr="00D44E63" w:rsidRDefault="00361C41" w:rsidP="00361C41">
            <w:pPr>
              <w:jc w:val="left"/>
              <w:rPr>
                <w:szCs w:val="21"/>
              </w:rPr>
            </w:pPr>
            <w:r w:rsidRPr="00D44E63">
              <w:rPr>
                <w:rFonts w:hint="eastAsia"/>
                <w:szCs w:val="21"/>
              </w:rPr>
              <w:t>・保有していない</w:t>
            </w:r>
          </w:p>
        </w:tc>
      </w:tr>
      <w:tr w:rsidR="00361C41" w:rsidRPr="00D44E63" w14:paraId="5A75D5FE" w14:textId="77777777" w:rsidTr="00FD7194">
        <w:trPr>
          <w:trHeight w:val="794"/>
        </w:trPr>
        <w:tc>
          <w:tcPr>
            <w:tcW w:w="39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668D61" w14:textId="22B52A35" w:rsidR="00361C41" w:rsidRPr="00361C41" w:rsidRDefault="00361C41" w:rsidP="00361C41">
            <w:pPr>
              <w:ind w:left="420" w:hangingChars="200" w:hanging="420"/>
              <w:jc w:val="left"/>
              <w:rPr>
                <w:rFonts w:ascii="ＭＳ 明朝" w:hAnsi="ＭＳ 明朝"/>
                <w:szCs w:val="21"/>
              </w:rPr>
            </w:pPr>
            <w:r w:rsidRPr="00361C41">
              <w:rPr>
                <w:rFonts w:ascii="ＭＳ 明朝" w:hAnsi="ＭＳ 明朝" w:hint="eastAsia"/>
                <w:szCs w:val="21"/>
              </w:rPr>
              <w:t>６　パソコン(Excel、Word)を使用した文書作成、資料作成の経験</w:t>
            </w:r>
          </w:p>
          <w:p w14:paraId="6A4A8380" w14:textId="1B20EB61" w:rsidR="00361C41" w:rsidRPr="00361C41" w:rsidRDefault="00361C41" w:rsidP="00361C41">
            <w:pPr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 w:rsidRPr="00361C41">
              <w:rPr>
                <w:rFonts w:ascii="ＭＳ 明朝" w:hAnsi="ＭＳ 明朝" w:hint="eastAsia"/>
                <w:szCs w:val="21"/>
              </w:rPr>
              <w:t>(右の欄の</w:t>
            </w:r>
            <w:r w:rsidRPr="00361C41">
              <w:rPr>
                <w:rFonts w:ascii="ＭＳ 明朝" w:hAnsi="ＭＳ 明朝" w:hint="eastAsia"/>
                <w:b/>
                <w:szCs w:val="21"/>
                <w:u w:val="wave"/>
              </w:rPr>
              <w:t>該当しないもの</w:t>
            </w:r>
            <w:r w:rsidRPr="00361C41">
              <w:rPr>
                <w:rFonts w:ascii="ＭＳ 明朝" w:hAnsi="ＭＳ 明朝" w:hint="eastAsia"/>
                <w:szCs w:val="21"/>
              </w:rPr>
              <w:t>を削除)</w:t>
            </w:r>
          </w:p>
        </w:tc>
        <w:tc>
          <w:tcPr>
            <w:tcW w:w="61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3A75B" w14:textId="61AC1A7C" w:rsidR="00361C41" w:rsidRPr="00361C41" w:rsidRDefault="00361C41" w:rsidP="00361C41">
            <w:pPr>
              <w:rPr>
                <w:rFonts w:ascii="ＭＳ 明朝" w:hAnsi="ＭＳ 明朝"/>
                <w:szCs w:val="21"/>
              </w:rPr>
            </w:pPr>
            <w:r w:rsidRPr="00361C41">
              <w:rPr>
                <w:rFonts w:ascii="ＭＳ 明朝" w:hAnsi="ＭＳ 明朝" w:hint="eastAsia"/>
                <w:szCs w:val="21"/>
              </w:rPr>
              <w:t>・Word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361C41">
              <w:rPr>
                <w:rFonts w:ascii="ＭＳ 明朝" w:hAnsi="ＭＳ 明朝" w:hint="eastAsia"/>
                <w:szCs w:val="21"/>
              </w:rPr>
              <w:t>（ 頻繁に使用、 使える程度、 使ったことがない ）</w:t>
            </w:r>
          </w:p>
          <w:p w14:paraId="6C583070" w14:textId="77777777" w:rsidR="00361C41" w:rsidRPr="00361C41" w:rsidRDefault="00361C41" w:rsidP="00361C41">
            <w:pPr>
              <w:rPr>
                <w:rFonts w:ascii="ＭＳ 明朝" w:hAnsi="ＭＳ 明朝"/>
                <w:szCs w:val="21"/>
              </w:rPr>
            </w:pPr>
            <w:r w:rsidRPr="00361C41">
              <w:rPr>
                <w:rFonts w:ascii="ＭＳ 明朝" w:hAnsi="ＭＳ 明朝" w:hint="eastAsia"/>
                <w:szCs w:val="21"/>
              </w:rPr>
              <w:t>・Excel（ 頻繁に使用、 使える程度、 使ったことがない ）</w:t>
            </w:r>
          </w:p>
          <w:p w14:paraId="0E47257D" w14:textId="77777777" w:rsidR="00361C41" w:rsidRPr="00D44E63" w:rsidRDefault="00361C41" w:rsidP="00361C41">
            <w:pPr>
              <w:rPr>
                <w:szCs w:val="21"/>
              </w:rPr>
            </w:pPr>
            <w:r w:rsidRPr="00361C41">
              <w:rPr>
                <w:rFonts w:ascii="ＭＳ 明朝" w:hAnsi="ＭＳ 明朝" w:hint="eastAsia"/>
                <w:szCs w:val="21"/>
              </w:rPr>
              <w:t>・その他（　　　　　　　　　　　　　　　　　　　　　　　）</w:t>
            </w:r>
          </w:p>
        </w:tc>
      </w:tr>
    </w:tbl>
    <w:p w14:paraId="7CFB90C8" w14:textId="34EF0EF1" w:rsidR="004D6647" w:rsidRPr="00FD7194" w:rsidRDefault="004D6647" w:rsidP="00FD7194">
      <w:pPr>
        <w:snapToGrid w:val="0"/>
        <w:ind w:leftChars="100" w:left="210"/>
        <w:jc w:val="center"/>
        <w:rPr>
          <w:rFonts w:ascii="ＭＳ 明朝" w:hAnsi="ＭＳ 明朝"/>
          <w:bCs/>
          <w:kern w:val="0"/>
          <w:szCs w:val="21"/>
        </w:rPr>
      </w:pPr>
      <w:r w:rsidRPr="00FD7194">
        <w:rPr>
          <w:rFonts w:ascii="ＭＳ 明朝" w:hAnsi="ＭＳ 明朝" w:hint="eastAsia"/>
          <w:bCs/>
          <w:kern w:val="0"/>
          <w:szCs w:val="21"/>
        </w:rPr>
        <w:t>《注意事項》本紙は１枚のみ入力・提出してください。２枚以上は提出できません。</w:t>
      </w:r>
    </w:p>
    <w:sectPr w:rsidR="004D6647" w:rsidRPr="00FD7194" w:rsidSect="00C4122A">
      <w:pgSz w:w="11906" w:h="16838" w:code="9"/>
      <w:pgMar w:top="709" w:right="851" w:bottom="426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8D233" w14:textId="77777777" w:rsidR="0015774C" w:rsidRDefault="0015774C" w:rsidP="00E03D1C">
      <w:r>
        <w:separator/>
      </w:r>
    </w:p>
  </w:endnote>
  <w:endnote w:type="continuationSeparator" w:id="0">
    <w:p w14:paraId="238C971F" w14:textId="77777777" w:rsidR="0015774C" w:rsidRDefault="0015774C" w:rsidP="00E0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0E86B" w14:textId="77777777" w:rsidR="0015774C" w:rsidRDefault="0015774C" w:rsidP="00E03D1C">
      <w:r>
        <w:separator/>
      </w:r>
    </w:p>
  </w:footnote>
  <w:footnote w:type="continuationSeparator" w:id="0">
    <w:p w14:paraId="7874982A" w14:textId="77777777" w:rsidR="0015774C" w:rsidRDefault="0015774C" w:rsidP="00E03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num w:numId="1" w16cid:durableId="1316181595">
    <w:abstractNumId w:val="1"/>
  </w:num>
  <w:num w:numId="2" w16cid:durableId="4321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42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2FA"/>
    <w:rsid w:val="000026BD"/>
    <w:rsid w:val="0000289C"/>
    <w:rsid w:val="000240F0"/>
    <w:rsid w:val="0006637E"/>
    <w:rsid w:val="000A56B9"/>
    <w:rsid w:val="000B6532"/>
    <w:rsid w:val="000D6DD0"/>
    <w:rsid w:val="000E3317"/>
    <w:rsid w:val="000E7617"/>
    <w:rsid w:val="000F651E"/>
    <w:rsid w:val="00121AAF"/>
    <w:rsid w:val="001264E3"/>
    <w:rsid w:val="001271C1"/>
    <w:rsid w:val="00153BF7"/>
    <w:rsid w:val="0015774C"/>
    <w:rsid w:val="001656E7"/>
    <w:rsid w:val="001837FA"/>
    <w:rsid w:val="00187E6A"/>
    <w:rsid w:val="00195432"/>
    <w:rsid w:val="001A779D"/>
    <w:rsid w:val="001B0446"/>
    <w:rsid w:val="001B46D6"/>
    <w:rsid w:val="001C429A"/>
    <w:rsid w:val="001F1BA6"/>
    <w:rsid w:val="001F6A45"/>
    <w:rsid w:val="0020777D"/>
    <w:rsid w:val="00217C89"/>
    <w:rsid w:val="0023784F"/>
    <w:rsid w:val="002525A3"/>
    <w:rsid w:val="00272EBB"/>
    <w:rsid w:val="00280A4F"/>
    <w:rsid w:val="002821D5"/>
    <w:rsid w:val="002869B1"/>
    <w:rsid w:val="00290555"/>
    <w:rsid w:val="002B341D"/>
    <w:rsid w:val="002C7FBE"/>
    <w:rsid w:val="002D2FB8"/>
    <w:rsid w:val="00304929"/>
    <w:rsid w:val="00327069"/>
    <w:rsid w:val="00354A72"/>
    <w:rsid w:val="00361C41"/>
    <w:rsid w:val="00377E24"/>
    <w:rsid w:val="0038222C"/>
    <w:rsid w:val="00387A36"/>
    <w:rsid w:val="003B17CC"/>
    <w:rsid w:val="003B558A"/>
    <w:rsid w:val="003E68C1"/>
    <w:rsid w:val="003E71B3"/>
    <w:rsid w:val="003F3033"/>
    <w:rsid w:val="003F4E36"/>
    <w:rsid w:val="00406C85"/>
    <w:rsid w:val="00421541"/>
    <w:rsid w:val="00424A2B"/>
    <w:rsid w:val="0043382D"/>
    <w:rsid w:val="00474525"/>
    <w:rsid w:val="00476E76"/>
    <w:rsid w:val="00481989"/>
    <w:rsid w:val="004B39BB"/>
    <w:rsid w:val="004B652C"/>
    <w:rsid w:val="004C4737"/>
    <w:rsid w:val="004D6647"/>
    <w:rsid w:val="004E492B"/>
    <w:rsid w:val="005138F2"/>
    <w:rsid w:val="00547234"/>
    <w:rsid w:val="00575946"/>
    <w:rsid w:val="00595F3E"/>
    <w:rsid w:val="005961EF"/>
    <w:rsid w:val="005C06EC"/>
    <w:rsid w:val="005E3CE3"/>
    <w:rsid w:val="00601D47"/>
    <w:rsid w:val="00606A86"/>
    <w:rsid w:val="00632709"/>
    <w:rsid w:val="006337D0"/>
    <w:rsid w:val="0063479E"/>
    <w:rsid w:val="00635BFB"/>
    <w:rsid w:val="00645171"/>
    <w:rsid w:val="00675D3F"/>
    <w:rsid w:val="0068631C"/>
    <w:rsid w:val="006964F6"/>
    <w:rsid w:val="006A7944"/>
    <w:rsid w:val="006B0838"/>
    <w:rsid w:val="006C3CEB"/>
    <w:rsid w:val="006D710D"/>
    <w:rsid w:val="006D7C40"/>
    <w:rsid w:val="006E6016"/>
    <w:rsid w:val="006F7915"/>
    <w:rsid w:val="00705565"/>
    <w:rsid w:val="00725317"/>
    <w:rsid w:val="00775B56"/>
    <w:rsid w:val="007775FF"/>
    <w:rsid w:val="00777C4E"/>
    <w:rsid w:val="00797A4D"/>
    <w:rsid w:val="007C36EC"/>
    <w:rsid w:val="007D2B07"/>
    <w:rsid w:val="007E77AB"/>
    <w:rsid w:val="007F2E28"/>
    <w:rsid w:val="007F7A23"/>
    <w:rsid w:val="00803B5C"/>
    <w:rsid w:val="00820DCF"/>
    <w:rsid w:val="0082380E"/>
    <w:rsid w:val="008336AE"/>
    <w:rsid w:val="008370E7"/>
    <w:rsid w:val="00846AE8"/>
    <w:rsid w:val="00866F3C"/>
    <w:rsid w:val="008C2C85"/>
    <w:rsid w:val="008C5D77"/>
    <w:rsid w:val="008F0DE8"/>
    <w:rsid w:val="009000CE"/>
    <w:rsid w:val="0090627B"/>
    <w:rsid w:val="009112C8"/>
    <w:rsid w:val="00926D59"/>
    <w:rsid w:val="009329B1"/>
    <w:rsid w:val="0094651E"/>
    <w:rsid w:val="00946B74"/>
    <w:rsid w:val="00953565"/>
    <w:rsid w:val="00962CA1"/>
    <w:rsid w:val="00964FC5"/>
    <w:rsid w:val="00981BB2"/>
    <w:rsid w:val="00983CF1"/>
    <w:rsid w:val="009923DA"/>
    <w:rsid w:val="009960E3"/>
    <w:rsid w:val="009A0E0A"/>
    <w:rsid w:val="009A43A2"/>
    <w:rsid w:val="009D6F54"/>
    <w:rsid w:val="009E061C"/>
    <w:rsid w:val="009E7AA8"/>
    <w:rsid w:val="009F021E"/>
    <w:rsid w:val="009F2B2A"/>
    <w:rsid w:val="00A05584"/>
    <w:rsid w:val="00A13F6C"/>
    <w:rsid w:val="00A2118B"/>
    <w:rsid w:val="00A94810"/>
    <w:rsid w:val="00AA6ED3"/>
    <w:rsid w:val="00AB2D41"/>
    <w:rsid w:val="00AB583F"/>
    <w:rsid w:val="00AC1926"/>
    <w:rsid w:val="00AC53EA"/>
    <w:rsid w:val="00AC5F18"/>
    <w:rsid w:val="00AE0F3E"/>
    <w:rsid w:val="00AE53B7"/>
    <w:rsid w:val="00AF2FD9"/>
    <w:rsid w:val="00AF5ECF"/>
    <w:rsid w:val="00AF7964"/>
    <w:rsid w:val="00B17D79"/>
    <w:rsid w:val="00B345EF"/>
    <w:rsid w:val="00B3709A"/>
    <w:rsid w:val="00B544BE"/>
    <w:rsid w:val="00B64599"/>
    <w:rsid w:val="00B712FA"/>
    <w:rsid w:val="00B72B50"/>
    <w:rsid w:val="00B8089F"/>
    <w:rsid w:val="00B815B6"/>
    <w:rsid w:val="00B92FC1"/>
    <w:rsid w:val="00BA7879"/>
    <w:rsid w:val="00BB5CCA"/>
    <w:rsid w:val="00BB6377"/>
    <w:rsid w:val="00BD0E44"/>
    <w:rsid w:val="00C02B9E"/>
    <w:rsid w:val="00C13100"/>
    <w:rsid w:val="00C36CC4"/>
    <w:rsid w:val="00C4122A"/>
    <w:rsid w:val="00C44FF6"/>
    <w:rsid w:val="00C54473"/>
    <w:rsid w:val="00C55594"/>
    <w:rsid w:val="00C675AA"/>
    <w:rsid w:val="00C72A29"/>
    <w:rsid w:val="00C7303A"/>
    <w:rsid w:val="00C80A1B"/>
    <w:rsid w:val="00CA0398"/>
    <w:rsid w:val="00CA2619"/>
    <w:rsid w:val="00CA7F69"/>
    <w:rsid w:val="00CB7232"/>
    <w:rsid w:val="00CC1528"/>
    <w:rsid w:val="00CC2205"/>
    <w:rsid w:val="00CC60D6"/>
    <w:rsid w:val="00CD41B3"/>
    <w:rsid w:val="00CD7D30"/>
    <w:rsid w:val="00CE14EE"/>
    <w:rsid w:val="00CE1CD6"/>
    <w:rsid w:val="00D44E63"/>
    <w:rsid w:val="00D74E4C"/>
    <w:rsid w:val="00D97E88"/>
    <w:rsid w:val="00E03D1C"/>
    <w:rsid w:val="00E343AB"/>
    <w:rsid w:val="00E55B75"/>
    <w:rsid w:val="00EA7CBC"/>
    <w:rsid w:val="00EC19E5"/>
    <w:rsid w:val="00EC7E79"/>
    <w:rsid w:val="00EF1BE7"/>
    <w:rsid w:val="00F02607"/>
    <w:rsid w:val="00F15F53"/>
    <w:rsid w:val="00F32BB2"/>
    <w:rsid w:val="00F4690D"/>
    <w:rsid w:val="00F719A7"/>
    <w:rsid w:val="00F8031F"/>
    <w:rsid w:val="00F83247"/>
    <w:rsid w:val="00F961B7"/>
    <w:rsid w:val="00FA2B58"/>
    <w:rsid w:val="00FB1E5E"/>
    <w:rsid w:val="00FB6CE7"/>
    <w:rsid w:val="00FC6E84"/>
    <w:rsid w:val="00FD0A25"/>
    <w:rsid w:val="00FD719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1B17DB8B"/>
  <w15:chartTrackingRefBased/>
  <w15:docId w15:val="{3D90B39C-9828-4862-9EB4-2F26C4BE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basedOn w:val="a0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E03D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E03D1C"/>
    <w:rPr>
      <w:kern w:val="2"/>
      <w:sz w:val="21"/>
    </w:rPr>
  </w:style>
  <w:style w:type="paragraph" w:styleId="aa">
    <w:name w:val="footer"/>
    <w:basedOn w:val="a"/>
    <w:link w:val="ab"/>
    <w:rsid w:val="00E03D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E03D1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06F01~1\LOCALS~1\Temp\TCD37D.tmp\&#23653;&#27508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履歴書.dot</Template>
  <TotalTime>149</TotalTime>
  <Pages>1</Pages>
  <Words>312</Words>
  <Characters>320</Characters>
  <Application>Microsoft Office Word</Application>
  <DocSecurity>0</DocSecurity>
  <Lines>53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東京都一般任期付職員採用選考</vt:lpstr>
      <vt:lpstr>東京都一般任期付職員採用選考</vt:lpstr>
    </vt:vector>
  </TitlesOfParts>
  <Manager/>
  <Company>Microsoft Corp.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東京都一般任期付職員採用選考</dc:title>
  <dc:subject/>
  <dc:creator>東京都</dc:creator>
  <cp:keywords/>
  <dc:description/>
  <cp:lastModifiedBy>長谷川　奨</cp:lastModifiedBy>
  <cp:revision>27</cp:revision>
  <cp:lastPrinted>2009-07-22T07:42:00Z</cp:lastPrinted>
  <dcterms:created xsi:type="dcterms:W3CDTF">2024-05-01T10:55:00Z</dcterms:created>
  <dcterms:modified xsi:type="dcterms:W3CDTF">2026-05-12T10:27:00Z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TC010570881041</vt:lpwstr>
  </property>
</Properties>
</file>