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617B" w14:textId="77777777" w:rsidR="00AE53B7" w:rsidRPr="00D44E63" w:rsidRDefault="00983CF1" w:rsidP="00290555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D44E63">
        <w:rPr>
          <w:rFonts w:ascii="ＭＳ ゴシック" w:eastAsia="ＭＳ ゴシック" w:hAnsi="ＭＳ ゴシック" w:hint="eastAsia"/>
          <w:b/>
          <w:spacing w:val="67"/>
          <w:kern w:val="0"/>
          <w:sz w:val="48"/>
          <w:szCs w:val="48"/>
          <w:fitText w:val="4800" w:id="-682925824"/>
        </w:rPr>
        <w:t>エントリーシー</w:t>
      </w:r>
      <w:r w:rsidRPr="00D44E63">
        <w:rPr>
          <w:rFonts w:ascii="ＭＳ ゴシック" w:eastAsia="ＭＳ ゴシック" w:hAnsi="ＭＳ ゴシック" w:hint="eastAsia"/>
          <w:b/>
          <w:spacing w:val="3"/>
          <w:kern w:val="0"/>
          <w:sz w:val="48"/>
          <w:szCs w:val="48"/>
          <w:fitText w:val="4800" w:id="-682925824"/>
        </w:rPr>
        <w:t>ト</w:t>
      </w:r>
    </w:p>
    <w:p w14:paraId="60FE8CF0" w14:textId="77777777" w:rsidR="00AE53B7" w:rsidRPr="00D44E63" w:rsidRDefault="00E03D1C" w:rsidP="00290555">
      <w:pPr>
        <w:snapToGrid w:val="0"/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 w:rsidRPr="00D44E63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86431B" wp14:editId="44C90773">
                <wp:simplePos x="0" y="0"/>
                <wp:positionH relativeFrom="column">
                  <wp:posOffset>4372610</wp:posOffset>
                </wp:positionH>
                <wp:positionV relativeFrom="paragraph">
                  <wp:posOffset>513080</wp:posOffset>
                </wp:positionV>
                <wp:extent cx="2105025" cy="247650"/>
                <wp:effectExtent l="0" t="0" r="0" b="0"/>
                <wp:wrapNone/>
                <wp:docPr id="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8E67E2" w14:textId="584547E8" w:rsidR="00290555" w:rsidRDefault="00E03D1C" w:rsidP="00290555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（令和</w:t>
                            </w:r>
                            <w:r w:rsidR="0082380E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７</w:t>
                            </w:r>
                            <w:r w:rsidR="0029055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6431B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344.3pt;margin-top:40.4pt;width:165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" filled="f" stroked="f">
                <v:textbox inset="0,0,0,0">
                  <w:txbxContent>
                    <w:p w14:paraId="258E67E2" w14:textId="584547E8" w:rsidR="00290555" w:rsidRDefault="00E03D1C" w:rsidP="00290555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（令和</w:t>
                      </w:r>
                      <w:r w:rsidR="0082380E">
                        <w:rPr>
                          <w:rFonts w:ascii="ＭＳ 明朝" w:hAnsi="ＭＳ 明朝" w:hint="eastAsia"/>
                          <w:szCs w:val="21"/>
                        </w:rPr>
                        <w:t>７</w:t>
                      </w:r>
                      <w:r w:rsidR="00290555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</v:shape>
            </w:pict>
          </mc:Fallback>
        </mc:AlternateContent>
      </w:r>
      <w:r w:rsidR="00290555" w:rsidRPr="00D44E63">
        <w:rPr>
          <w:rFonts w:ascii="ＭＳ 明朝" w:hAnsi="ＭＳ 明朝" w:hint="eastAsia"/>
          <w:szCs w:val="21"/>
        </w:rPr>
        <w:t xml:space="preserve">　</w:t>
      </w:r>
    </w:p>
    <w:tbl>
      <w:tblPr>
        <w:tblStyle w:val="a7"/>
        <w:tblW w:w="654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573"/>
        <w:gridCol w:w="2976"/>
      </w:tblGrid>
      <w:tr w:rsidR="00481989" w:rsidRPr="00D44E63" w14:paraId="2F6B8B4B" w14:textId="77777777" w:rsidTr="00481989">
        <w:tc>
          <w:tcPr>
            <w:tcW w:w="3573" w:type="dxa"/>
            <w:shd w:val="clear" w:color="auto" w:fill="C0C0C0"/>
            <w:vAlign w:val="center"/>
          </w:tcPr>
          <w:p w14:paraId="2071CA8D" w14:textId="77777777"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  <w:shd w:val="clear" w:color="auto" w:fill="C0C0C0"/>
            <w:vAlign w:val="center"/>
          </w:tcPr>
          <w:p w14:paraId="48744443" w14:textId="77777777"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受験番号</w:t>
            </w:r>
            <w:r w:rsidRPr="00D44E63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481989" w:rsidRPr="00D44E63" w14:paraId="4048ABAF" w14:textId="77777777" w:rsidTr="00481989">
        <w:trPr>
          <w:trHeight w:val="774"/>
        </w:trPr>
        <w:tc>
          <w:tcPr>
            <w:tcW w:w="3573" w:type="dxa"/>
            <w:vAlign w:val="center"/>
          </w:tcPr>
          <w:p w14:paraId="4BCB84A0" w14:textId="77777777" w:rsidR="00481989" w:rsidRPr="00D44E63" w:rsidRDefault="00481989" w:rsidP="00AE53B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9ABD9CC" w14:textId="77777777" w:rsidR="00481989" w:rsidRPr="00D44E63" w:rsidRDefault="00481989" w:rsidP="00AE53B7">
            <w:pPr>
              <w:jc w:val="center"/>
              <w:rPr>
                <w:sz w:val="18"/>
                <w:szCs w:val="22"/>
              </w:rPr>
            </w:pPr>
          </w:p>
          <w:p w14:paraId="30CF41A0" w14:textId="77777777" w:rsidR="00481989" w:rsidRPr="00D44E63" w:rsidRDefault="00481989" w:rsidP="00AE53B7">
            <w:pPr>
              <w:jc w:val="center"/>
              <w:rPr>
                <w:sz w:val="18"/>
                <w:szCs w:val="22"/>
              </w:rPr>
            </w:pPr>
          </w:p>
          <w:p w14:paraId="1A155ACA" w14:textId="77777777"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14:paraId="3EEF2A2C" w14:textId="77777777" w:rsidR="00C7303A" w:rsidRPr="00D44E63" w:rsidRDefault="00C7303A" w:rsidP="005961EF">
      <w:pPr>
        <w:adjustRightInd w:val="0"/>
        <w:snapToGrid w:val="0"/>
        <w:spacing w:line="6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2432"/>
        <w:gridCol w:w="596"/>
        <w:gridCol w:w="535"/>
        <w:gridCol w:w="283"/>
        <w:gridCol w:w="342"/>
        <w:gridCol w:w="5736"/>
      </w:tblGrid>
      <w:tr w:rsidR="00645171" w:rsidRPr="00D44E63" w14:paraId="0ACF9172" w14:textId="77777777" w:rsidTr="00962CA1">
        <w:trPr>
          <w:trHeight w:val="445"/>
        </w:trPr>
        <w:tc>
          <w:tcPr>
            <w:tcW w:w="3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1AC67" w14:textId="77777777" w:rsidR="00645171" w:rsidRPr="00D44E63" w:rsidRDefault="00983CF1" w:rsidP="00CB7232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１　志望動機</w:t>
            </w:r>
          </w:p>
        </w:tc>
        <w:tc>
          <w:tcPr>
            <w:tcW w:w="689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FE421" w14:textId="77777777" w:rsidR="00645171" w:rsidRPr="00D44E63" w:rsidRDefault="00983CF1" w:rsidP="00983CF1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東京都一般任期付職員を志望した理由は何ですか。</w:t>
            </w:r>
          </w:p>
        </w:tc>
      </w:tr>
      <w:tr w:rsidR="00983CF1" w:rsidRPr="00D44E63" w14:paraId="4A352352" w14:textId="77777777" w:rsidTr="00BB5CCA">
        <w:trPr>
          <w:trHeight w:val="467"/>
        </w:trPr>
        <w:tc>
          <w:tcPr>
            <w:tcW w:w="9924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0B7284" w14:textId="77777777" w:rsidR="00983CF1" w:rsidRPr="00D44E63" w:rsidRDefault="00983CF1" w:rsidP="00C55594">
            <w:pPr>
              <w:ind w:rightChars="-68" w:right="-143"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14:paraId="49028FEE" w14:textId="77777777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98D3CF" w14:textId="77777777"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14:paraId="158CA62B" w14:textId="77777777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586E50" w14:textId="77777777"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14:paraId="63CD36C6" w14:textId="77777777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F6E74" w14:textId="77777777"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61305A7A" w14:textId="77777777" w:rsidTr="00981BB2">
        <w:trPr>
          <w:trHeight w:val="441"/>
        </w:trPr>
        <w:tc>
          <w:tcPr>
            <w:tcW w:w="3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B3394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２　公共土木施設について</w:t>
            </w:r>
          </w:p>
        </w:tc>
        <w:tc>
          <w:tcPr>
            <w:tcW w:w="60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692F3" w14:textId="77777777" w:rsidR="001B0446" w:rsidRPr="00D44E63" w:rsidRDefault="001B0446" w:rsidP="001B0446">
            <w:pPr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道路、河川、</w:t>
            </w:r>
            <w:r w:rsidR="00632709">
              <w:rPr>
                <w:rFonts w:hint="eastAsia"/>
                <w:sz w:val="18"/>
                <w:szCs w:val="18"/>
              </w:rPr>
              <w:t>港湾</w:t>
            </w:r>
            <w:r w:rsidR="0068631C" w:rsidRPr="00D44E63">
              <w:rPr>
                <w:rFonts w:hint="eastAsia"/>
                <w:sz w:val="18"/>
                <w:szCs w:val="18"/>
              </w:rPr>
              <w:t>、</w:t>
            </w:r>
            <w:r w:rsidRPr="00D44E63">
              <w:rPr>
                <w:rFonts w:hint="eastAsia"/>
                <w:sz w:val="18"/>
                <w:szCs w:val="18"/>
              </w:rPr>
              <w:t>砂防施設など、これまでの職歴の中で強みのある分野と、その具体的な経験について記入してください。</w:t>
            </w:r>
          </w:p>
        </w:tc>
      </w:tr>
      <w:tr w:rsidR="001B0446" w:rsidRPr="00D44E63" w14:paraId="40324863" w14:textId="77777777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BF13C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509CF713" w14:textId="77777777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0FE3A4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3AF8E2A9" w14:textId="77777777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BF6E58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4DA351EF" w14:textId="77777777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C4C2D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3C0B2109" w14:textId="77777777" w:rsidTr="00981BB2">
        <w:trPr>
          <w:trHeight w:val="465"/>
        </w:trPr>
        <w:tc>
          <w:tcPr>
            <w:tcW w:w="3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B13C5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３　自己ＰＲ</w:t>
            </w:r>
          </w:p>
        </w:tc>
        <w:tc>
          <w:tcPr>
            <w:tcW w:w="60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22D28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自己ＰＲを記入してください。</w:t>
            </w:r>
          </w:p>
        </w:tc>
      </w:tr>
      <w:tr w:rsidR="001B0446" w:rsidRPr="00D44E63" w14:paraId="06FC474E" w14:textId="77777777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FF3761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44BD6FD1" w14:textId="77777777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481E41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2BB768DA" w14:textId="77777777" w:rsidTr="00BB5CCA">
        <w:trPr>
          <w:trHeight w:val="423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77745A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0EA8493F" w14:textId="77777777" w:rsidTr="00BB5CCA">
        <w:trPr>
          <w:trHeight w:val="500"/>
        </w:trPr>
        <w:tc>
          <w:tcPr>
            <w:tcW w:w="992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E49F7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62592B52" w14:textId="77777777" w:rsidTr="00962CA1">
        <w:trPr>
          <w:trHeight w:val="500"/>
        </w:trPr>
        <w:tc>
          <w:tcPr>
            <w:tcW w:w="3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EB86C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４　職務上活かせる資格等</w:t>
            </w:r>
          </w:p>
        </w:tc>
        <w:tc>
          <w:tcPr>
            <w:tcW w:w="689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0D53EA" w14:textId="6600CCF9" w:rsidR="001B0446" w:rsidRPr="00D44E63" w:rsidRDefault="00F02607" w:rsidP="00CC60D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採用案内</w:t>
            </w:r>
            <w:r w:rsidR="001B0446" w:rsidRPr="00D44E63">
              <w:rPr>
                <w:rFonts w:hint="eastAsia"/>
                <w:sz w:val="18"/>
                <w:szCs w:val="18"/>
              </w:rPr>
              <w:t>「求められる経験」に相当する資格（建築士、技術士、施工管理技士等）・経験（</w:t>
            </w:r>
            <w:r w:rsidR="00CC60D6">
              <w:rPr>
                <w:rFonts w:hint="eastAsia"/>
                <w:sz w:val="18"/>
                <w:szCs w:val="18"/>
              </w:rPr>
              <w:t>ＣＡＤソフト名</w:t>
            </w:r>
            <w:r w:rsidR="001B0446" w:rsidRPr="00D44E63">
              <w:rPr>
                <w:rFonts w:hint="eastAsia"/>
                <w:sz w:val="18"/>
                <w:szCs w:val="18"/>
              </w:rPr>
              <w:t>、</w:t>
            </w:r>
            <w:r w:rsidR="00CC60D6">
              <w:rPr>
                <w:rFonts w:hint="eastAsia"/>
                <w:sz w:val="18"/>
                <w:szCs w:val="18"/>
              </w:rPr>
              <w:t>土木</w:t>
            </w:r>
            <w:r w:rsidR="001B0446" w:rsidRPr="00D44E63">
              <w:rPr>
                <w:rFonts w:hint="eastAsia"/>
                <w:sz w:val="18"/>
                <w:szCs w:val="18"/>
              </w:rPr>
              <w:t>積算システム等）について記入してください。</w:t>
            </w:r>
          </w:p>
        </w:tc>
      </w:tr>
      <w:tr w:rsidR="001B0446" w:rsidRPr="00D44E63" w14:paraId="353BB317" w14:textId="77777777" w:rsidTr="00981BB2">
        <w:trPr>
          <w:trHeight w:val="443"/>
        </w:trPr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789" w14:textId="77777777" w:rsidR="001B0446" w:rsidRPr="00D44E63" w:rsidRDefault="001B0446" w:rsidP="001B0446">
            <w:pPr>
              <w:jc w:val="center"/>
              <w:rPr>
                <w:kern w:val="0"/>
                <w:szCs w:val="21"/>
              </w:rPr>
            </w:pPr>
            <w:r w:rsidRPr="00D44E63">
              <w:rPr>
                <w:rFonts w:hint="eastAsia"/>
                <w:spacing w:val="105"/>
                <w:kern w:val="0"/>
                <w:szCs w:val="21"/>
                <w:fitText w:val="1890" w:id="-676061440"/>
              </w:rPr>
              <w:t>資格・経</w:t>
            </w:r>
            <w:r w:rsidRPr="00D44E63">
              <w:rPr>
                <w:rFonts w:hint="eastAsia"/>
                <w:kern w:val="0"/>
                <w:szCs w:val="21"/>
                <w:fitText w:val="1890" w:id="-676061440"/>
              </w:rPr>
              <w:t>験</w:t>
            </w: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6814" w14:textId="77777777" w:rsidR="001B0446" w:rsidRPr="00D44E63" w:rsidRDefault="001B0446" w:rsidP="001B0446">
            <w:pPr>
              <w:jc w:val="center"/>
              <w:rPr>
                <w:kern w:val="0"/>
                <w:szCs w:val="21"/>
              </w:rPr>
            </w:pPr>
            <w:r w:rsidRPr="00D44E63">
              <w:rPr>
                <w:rFonts w:hint="eastAsia"/>
                <w:kern w:val="0"/>
                <w:szCs w:val="21"/>
              </w:rPr>
              <w:t>資格取得日</w:t>
            </w:r>
          </w:p>
          <w:p w14:paraId="1B11A1C8" w14:textId="77777777" w:rsidR="001B0446" w:rsidRPr="00D44E63" w:rsidRDefault="001B0446" w:rsidP="001B0446">
            <w:pPr>
              <w:jc w:val="center"/>
              <w:rPr>
                <w:kern w:val="0"/>
                <w:szCs w:val="21"/>
              </w:rPr>
            </w:pPr>
            <w:r w:rsidRPr="00D44E63">
              <w:rPr>
                <w:rFonts w:hint="eastAsia"/>
                <w:kern w:val="0"/>
                <w:szCs w:val="21"/>
              </w:rPr>
              <w:t>又は経験期間</w:t>
            </w:r>
          </w:p>
        </w:tc>
        <w:tc>
          <w:tcPr>
            <w:tcW w:w="607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783952" w14:textId="77777777" w:rsidR="001B0446" w:rsidRPr="00D44E63" w:rsidRDefault="001B0446" w:rsidP="001B0446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pacing w:val="60"/>
                <w:kern w:val="0"/>
                <w:szCs w:val="21"/>
                <w:fitText w:val="2520" w:id="-676061439"/>
              </w:rPr>
              <w:t>職務上の活用実</w:t>
            </w:r>
            <w:r w:rsidRPr="00D44E63">
              <w:rPr>
                <w:rFonts w:hint="eastAsia"/>
                <w:kern w:val="0"/>
                <w:szCs w:val="21"/>
                <w:fitText w:val="2520" w:id="-676061439"/>
              </w:rPr>
              <w:t>績</w:t>
            </w:r>
          </w:p>
        </w:tc>
      </w:tr>
      <w:tr w:rsidR="001B0446" w:rsidRPr="00D44E63" w14:paraId="0726CDEF" w14:textId="77777777" w:rsidTr="00981BB2">
        <w:trPr>
          <w:trHeight w:val="698"/>
        </w:trPr>
        <w:tc>
          <w:tcPr>
            <w:tcW w:w="2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4AF4" w14:textId="77777777" w:rsidR="001B0446" w:rsidRPr="00D44E63" w:rsidRDefault="001B0446" w:rsidP="001B0446">
            <w:pPr>
              <w:rPr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4510" w14:textId="77777777" w:rsidR="001B0446" w:rsidRPr="00D44E63" w:rsidRDefault="001B0446" w:rsidP="001B044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月から</w:t>
            </w:r>
          </w:p>
          <w:p w14:paraId="45F04929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月まで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337546" w14:textId="77777777" w:rsidR="001B0446" w:rsidRPr="00D44E63" w:rsidRDefault="001B0446" w:rsidP="001B0446">
            <w:pPr>
              <w:rPr>
                <w:szCs w:val="21"/>
              </w:rPr>
            </w:pPr>
          </w:p>
        </w:tc>
      </w:tr>
      <w:tr w:rsidR="001B0446" w:rsidRPr="00D44E63" w14:paraId="6E3131AF" w14:textId="77777777" w:rsidTr="00981BB2">
        <w:trPr>
          <w:trHeight w:val="698"/>
        </w:trPr>
        <w:tc>
          <w:tcPr>
            <w:tcW w:w="2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295" w14:textId="77777777" w:rsidR="001B0446" w:rsidRPr="00D44E63" w:rsidRDefault="001B0446" w:rsidP="001B0446">
            <w:pPr>
              <w:rPr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3723" w14:textId="77777777" w:rsidR="001B0446" w:rsidRPr="00D44E63" w:rsidRDefault="001B0446" w:rsidP="001B044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月から</w:t>
            </w:r>
          </w:p>
          <w:p w14:paraId="08A1210B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月まで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D68FB" w14:textId="77777777" w:rsidR="001B0446" w:rsidRPr="00D44E63" w:rsidRDefault="001B0446" w:rsidP="001B0446">
            <w:pPr>
              <w:rPr>
                <w:szCs w:val="21"/>
              </w:rPr>
            </w:pPr>
          </w:p>
        </w:tc>
      </w:tr>
      <w:tr w:rsidR="001B0446" w:rsidRPr="00D44E63" w14:paraId="7E7B9A1A" w14:textId="77777777" w:rsidTr="00981BB2">
        <w:trPr>
          <w:trHeight w:val="698"/>
        </w:trPr>
        <w:tc>
          <w:tcPr>
            <w:tcW w:w="2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F1DE" w14:textId="77777777" w:rsidR="001B0446" w:rsidRPr="00D44E63" w:rsidRDefault="001B0446" w:rsidP="001B0446">
            <w:pPr>
              <w:rPr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60C" w14:textId="77777777" w:rsidR="001B0446" w:rsidRPr="00D44E63" w:rsidRDefault="001B0446" w:rsidP="001B0446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月から</w:t>
            </w:r>
          </w:p>
          <w:p w14:paraId="654262B3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S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</w:t>
            </w:r>
            <w:r w:rsidRPr="00D44E63">
              <w:rPr>
                <w:rFonts w:ascii="ＭＳ 明朝" w:cs="ＭＳ 明朝"/>
                <w:color w:val="000000"/>
                <w:kern w:val="0"/>
                <w:sz w:val="20"/>
              </w:rPr>
              <w:t>H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>・R　　年　月まで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D14CC9" w14:textId="77777777" w:rsidR="001B0446" w:rsidRPr="00D44E63" w:rsidRDefault="001B0446" w:rsidP="001B0446">
            <w:pPr>
              <w:rPr>
                <w:szCs w:val="21"/>
              </w:rPr>
            </w:pPr>
          </w:p>
        </w:tc>
      </w:tr>
      <w:tr w:rsidR="001B0446" w:rsidRPr="00D44E63" w14:paraId="3CCFDC8B" w14:textId="77777777" w:rsidTr="00981BB2">
        <w:trPr>
          <w:trHeight w:val="996"/>
        </w:trPr>
        <w:tc>
          <w:tcPr>
            <w:tcW w:w="4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3C48A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５　普通自動車運転免許</w:t>
            </w:r>
          </w:p>
          <w:p w14:paraId="6527CDF4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 xml:space="preserve">　</w:t>
            </w:r>
            <w:r w:rsidRPr="00D44E63">
              <w:rPr>
                <w:rFonts w:hint="eastAsia"/>
                <w:szCs w:val="21"/>
              </w:rPr>
              <w:t>(</w:t>
            </w:r>
            <w:r w:rsidRPr="00D44E63">
              <w:rPr>
                <w:rFonts w:hint="eastAsia"/>
                <w:sz w:val="16"/>
                <w:szCs w:val="16"/>
              </w:rPr>
              <w:t>右の欄の</w:t>
            </w:r>
            <w:r w:rsidRPr="00D44E63">
              <w:rPr>
                <w:rFonts w:hint="eastAsia"/>
                <w:b/>
                <w:sz w:val="18"/>
                <w:szCs w:val="16"/>
                <w:u w:val="wave"/>
              </w:rPr>
              <w:t>該当しないもの</w:t>
            </w:r>
            <w:r w:rsidRPr="00D44E63">
              <w:rPr>
                <w:rFonts w:hint="eastAsia"/>
                <w:sz w:val="16"/>
                <w:szCs w:val="16"/>
              </w:rPr>
              <w:t>を削除</w:t>
            </w:r>
            <w:r w:rsidRPr="00D44E63">
              <w:rPr>
                <w:rFonts w:hint="eastAsia"/>
                <w:sz w:val="16"/>
                <w:szCs w:val="16"/>
              </w:rPr>
              <w:t>)</w:t>
            </w:r>
            <w:r w:rsidRPr="00D44E63">
              <w:rPr>
                <w:rFonts w:hint="eastAsia"/>
                <w:szCs w:val="21"/>
              </w:rPr>
              <w:t>)</w:t>
            </w:r>
          </w:p>
        </w:tc>
        <w:tc>
          <w:tcPr>
            <w:tcW w:w="5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4F217" w14:textId="77777777" w:rsidR="001B0446" w:rsidRPr="00D44E63" w:rsidRDefault="001B0446" w:rsidP="001B0446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 xml:space="preserve">・保有していて日頃から運転している　</w:t>
            </w:r>
          </w:p>
          <w:p w14:paraId="15983E24" w14:textId="77777777" w:rsidR="001B0446" w:rsidRPr="00D44E63" w:rsidRDefault="001B0446" w:rsidP="001B0446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・保有しているがあまり運転していない</w:t>
            </w:r>
          </w:p>
          <w:p w14:paraId="0C94A021" w14:textId="77777777" w:rsidR="001B0446" w:rsidRPr="00D44E63" w:rsidRDefault="001B0446" w:rsidP="001B0446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・保有していない</w:t>
            </w:r>
          </w:p>
        </w:tc>
      </w:tr>
      <w:tr w:rsidR="001B0446" w:rsidRPr="00D44E63" w14:paraId="5A75D5FE" w14:textId="77777777" w:rsidTr="00981BB2">
        <w:trPr>
          <w:trHeight w:val="996"/>
        </w:trPr>
        <w:tc>
          <w:tcPr>
            <w:tcW w:w="35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4C9013" w14:textId="77777777" w:rsidR="001B0446" w:rsidRPr="00D44E63" w:rsidRDefault="001B0446" w:rsidP="001B0446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６　パソコン（</w:t>
            </w:r>
            <w:r w:rsidRPr="00D44E63">
              <w:rPr>
                <w:rFonts w:hint="eastAsia"/>
                <w:szCs w:val="21"/>
              </w:rPr>
              <w:t>Excel</w:t>
            </w:r>
            <w:r w:rsidRPr="00D44E63">
              <w:rPr>
                <w:rFonts w:hint="eastAsia"/>
                <w:szCs w:val="21"/>
              </w:rPr>
              <w:t>、</w:t>
            </w:r>
            <w:r w:rsidRPr="00D44E63">
              <w:rPr>
                <w:rFonts w:hint="eastAsia"/>
                <w:szCs w:val="21"/>
              </w:rPr>
              <w:t>Word</w:t>
            </w:r>
            <w:r w:rsidRPr="00D44E63">
              <w:rPr>
                <w:rFonts w:hint="eastAsia"/>
                <w:szCs w:val="21"/>
              </w:rPr>
              <w:t>）を</w:t>
            </w:r>
          </w:p>
          <w:p w14:paraId="4D3FD8A2" w14:textId="77777777" w:rsidR="001B0446" w:rsidRPr="00D44E63" w:rsidRDefault="001B0446" w:rsidP="001B0446">
            <w:pPr>
              <w:ind w:firstLineChars="200" w:firstLine="420"/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使用した文書作成、資料作成</w:t>
            </w:r>
          </w:p>
          <w:p w14:paraId="25668D61" w14:textId="77777777" w:rsidR="001B0446" w:rsidRPr="00D44E63" w:rsidRDefault="001B0446" w:rsidP="001B0446">
            <w:pPr>
              <w:ind w:firstLineChars="200" w:firstLine="420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の経験</w:t>
            </w:r>
          </w:p>
          <w:p w14:paraId="6A4A8380" w14:textId="77777777" w:rsidR="001B0446" w:rsidRPr="00D44E63" w:rsidRDefault="001B0446" w:rsidP="001B0446">
            <w:pPr>
              <w:ind w:firstLineChars="200" w:firstLine="420"/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(</w:t>
            </w:r>
            <w:r w:rsidRPr="00D44E63">
              <w:rPr>
                <w:rFonts w:hint="eastAsia"/>
                <w:sz w:val="16"/>
                <w:szCs w:val="16"/>
              </w:rPr>
              <w:t>右の欄の</w:t>
            </w:r>
            <w:r w:rsidRPr="00D44E63">
              <w:rPr>
                <w:rFonts w:hint="eastAsia"/>
                <w:b/>
                <w:sz w:val="18"/>
                <w:szCs w:val="16"/>
                <w:u w:val="wave"/>
              </w:rPr>
              <w:t>該当しないもの</w:t>
            </w:r>
            <w:r w:rsidRPr="00D44E63">
              <w:rPr>
                <w:rFonts w:hint="eastAsia"/>
                <w:sz w:val="16"/>
                <w:szCs w:val="16"/>
              </w:rPr>
              <w:t>を削除</w:t>
            </w:r>
            <w:r w:rsidRPr="00D44E63">
              <w:rPr>
                <w:rFonts w:hint="eastAsia"/>
                <w:sz w:val="16"/>
                <w:szCs w:val="16"/>
              </w:rPr>
              <w:t>)</w:t>
            </w:r>
            <w:r w:rsidRPr="00D44E63">
              <w:rPr>
                <w:rFonts w:hint="eastAsia"/>
                <w:szCs w:val="21"/>
              </w:rPr>
              <w:t>)</w:t>
            </w:r>
          </w:p>
        </w:tc>
        <w:tc>
          <w:tcPr>
            <w:tcW w:w="636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3A75B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</w:t>
            </w:r>
            <w:r w:rsidRPr="00D44E63">
              <w:rPr>
                <w:rFonts w:hint="eastAsia"/>
                <w:szCs w:val="21"/>
              </w:rPr>
              <w:t>Word</w:t>
            </w:r>
            <w:r w:rsidRPr="00D44E63">
              <w:rPr>
                <w:rFonts w:hint="eastAsia"/>
                <w:szCs w:val="21"/>
              </w:rPr>
              <w:t>（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頻繁に使用、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使える程度、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使ったことがない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）</w:t>
            </w:r>
          </w:p>
          <w:p w14:paraId="6C583070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</w:t>
            </w:r>
            <w:r w:rsidRPr="00D44E63">
              <w:rPr>
                <w:rFonts w:hint="eastAsia"/>
                <w:szCs w:val="21"/>
              </w:rPr>
              <w:t>Excel</w:t>
            </w:r>
            <w:r w:rsidRPr="00D44E63">
              <w:rPr>
                <w:rFonts w:hint="eastAsia"/>
                <w:szCs w:val="21"/>
              </w:rPr>
              <w:t>（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頻繁に使用、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使える程度、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使ったことがない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）</w:t>
            </w:r>
          </w:p>
          <w:p w14:paraId="0E47257D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・その他（　　　　　　　　　　　　　　　　　　　　　　　）</w:t>
            </w:r>
          </w:p>
        </w:tc>
      </w:tr>
    </w:tbl>
    <w:p w14:paraId="759F6A34" w14:textId="77777777" w:rsidR="00481989" w:rsidRPr="00D44E63" w:rsidRDefault="00962CA1" w:rsidP="00962CA1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kern w:val="0"/>
          <w:sz w:val="18"/>
          <w:szCs w:val="48"/>
        </w:rPr>
      </w:pPr>
      <w:r w:rsidRPr="00D44E63">
        <w:rPr>
          <w:rFonts w:ascii="ＭＳ ゴシック" w:eastAsia="ＭＳ ゴシック" w:hAnsi="ＭＳ ゴシック" w:hint="eastAsia"/>
          <w:b/>
          <w:spacing w:val="67"/>
          <w:kern w:val="0"/>
          <w:sz w:val="48"/>
          <w:szCs w:val="48"/>
          <w:fitText w:val="4800" w:id="-990746368"/>
        </w:rPr>
        <w:lastRenderedPageBreak/>
        <w:t>エントリーシー</w:t>
      </w:r>
      <w:r w:rsidRPr="00D44E63">
        <w:rPr>
          <w:rFonts w:ascii="ＭＳ ゴシック" w:eastAsia="ＭＳ ゴシック" w:hAnsi="ＭＳ ゴシック" w:hint="eastAsia"/>
          <w:b/>
          <w:spacing w:val="3"/>
          <w:kern w:val="0"/>
          <w:sz w:val="48"/>
          <w:szCs w:val="48"/>
          <w:fitText w:val="4800" w:id="-990746368"/>
        </w:rPr>
        <w:t>ト</w:t>
      </w:r>
      <w:r w:rsidRPr="00D44E63">
        <w:rPr>
          <w:rFonts w:ascii="ＭＳ ゴシック" w:eastAsia="ＭＳ ゴシック" w:hAnsi="ＭＳ ゴシック" w:hint="eastAsia"/>
          <w:kern w:val="0"/>
          <w:sz w:val="36"/>
          <w:szCs w:val="48"/>
        </w:rPr>
        <w:t>（追加様式）</w:t>
      </w:r>
    </w:p>
    <w:p w14:paraId="7FBA5389" w14:textId="77777777" w:rsidR="00E343AB" w:rsidRPr="00D44E63" w:rsidRDefault="00E343AB" w:rsidP="00962CA1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sz w:val="2"/>
          <w:szCs w:val="21"/>
        </w:rPr>
      </w:pPr>
    </w:p>
    <w:tbl>
      <w:tblPr>
        <w:tblStyle w:val="a7"/>
        <w:tblW w:w="654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573"/>
        <w:gridCol w:w="2976"/>
      </w:tblGrid>
      <w:tr w:rsidR="00481989" w:rsidRPr="00D44E63" w14:paraId="15BFB845" w14:textId="77777777" w:rsidTr="00481989">
        <w:tc>
          <w:tcPr>
            <w:tcW w:w="3573" w:type="dxa"/>
            <w:shd w:val="clear" w:color="auto" w:fill="C0C0C0"/>
            <w:vAlign w:val="center"/>
          </w:tcPr>
          <w:p w14:paraId="2A239858" w14:textId="77777777" w:rsidR="00481989" w:rsidRPr="00D44E63" w:rsidRDefault="00481989" w:rsidP="0007472E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  <w:shd w:val="clear" w:color="auto" w:fill="C0C0C0"/>
            <w:vAlign w:val="center"/>
          </w:tcPr>
          <w:p w14:paraId="32983F43" w14:textId="77777777" w:rsidR="00481989" w:rsidRPr="00D44E63" w:rsidRDefault="00481989" w:rsidP="0007472E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受験番号</w:t>
            </w:r>
            <w:r w:rsidRPr="00D44E63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481989" w:rsidRPr="00D44E63" w14:paraId="7A7FF3FD" w14:textId="77777777" w:rsidTr="00481989">
        <w:trPr>
          <w:trHeight w:val="774"/>
        </w:trPr>
        <w:tc>
          <w:tcPr>
            <w:tcW w:w="3573" w:type="dxa"/>
            <w:vAlign w:val="center"/>
          </w:tcPr>
          <w:p w14:paraId="770CFB1E" w14:textId="77777777" w:rsidR="00481989" w:rsidRPr="00D44E63" w:rsidRDefault="00481989" w:rsidP="0007472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80A95C0" w14:textId="77777777" w:rsidR="00481989" w:rsidRPr="00D44E63" w:rsidRDefault="00481989" w:rsidP="0007472E">
            <w:pPr>
              <w:jc w:val="center"/>
              <w:rPr>
                <w:sz w:val="18"/>
                <w:szCs w:val="22"/>
              </w:rPr>
            </w:pPr>
          </w:p>
          <w:p w14:paraId="591FB74C" w14:textId="77777777" w:rsidR="00481989" w:rsidRPr="00D44E63" w:rsidRDefault="00481989" w:rsidP="0007472E">
            <w:pPr>
              <w:jc w:val="center"/>
              <w:rPr>
                <w:sz w:val="18"/>
                <w:szCs w:val="22"/>
              </w:rPr>
            </w:pPr>
          </w:p>
          <w:p w14:paraId="30C7C291" w14:textId="77777777" w:rsidR="00481989" w:rsidRPr="00D44E63" w:rsidRDefault="00481989" w:rsidP="0007472E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14:paraId="19C01D69" w14:textId="77777777" w:rsidR="00962CA1" w:rsidRPr="00D44E63" w:rsidRDefault="00962CA1" w:rsidP="00C72A29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3246"/>
        <w:gridCol w:w="6678"/>
      </w:tblGrid>
      <w:tr w:rsidR="00E343AB" w:rsidRPr="00D44E63" w14:paraId="70CD73FC" w14:textId="77777777" w:rsidTr="008021F9">
        <w:trPr>
          <w:trHeight w:val="44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34F937" w14:textId="77777777" w:rsidR="00E343AB" w:rsidRPr="00D44E63" w:rsidRDefault="00E343AB" w:rsidP="00E343AB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１　志望動機</w:t>
            </w:r>
          </w:p>
        </w:tc>
        <w:tc>
          <w:tcPr>
            <w:tcW w:w="6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9BC66" w14:textId="77777777" w:rsidR="00E343AB" w:rsidRPr="00D44E63" w:rsidRDefault="00E343AB" w:rsidP="00E343AB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東京都一般任期付職員を志望した理由は何ですか。</w:t>
            </w:r>
          </w:p>
        </w:tc>
      </w:tr>
      <w:tr w:rsidR="00962CA1" w:rsidRPr="00D44E63" w14:paraId="128ED065" w14:textId="77777777" w:rsidTr="008021F9">
        <w:trPr>
          <w:trHeight w:val="467"/>
        </w:trPr>
        <w:tc>
          <w:tcPr>
            <w:tcW w:w="992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E79012" w14:textId="77777777" w:rsidR="00962CA1" w:rsidRPr="00D44E63" w:rsidRDefault="00962CA1" w:rsidP="008021F9">
            <w:pPr>
              <w:ind w:rightChars="-68" w:right="-143"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46100387" w14:textId="77777777" w:rsidTr="008021F9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DD5B9B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71BAA5D9" w14:textId="77777777" w:rsidTr="008021F9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64310D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6C4524F3" w14:textId="77777777" w:rsidTr="008021F9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7965DA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38115005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A7666E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70800EB1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37A34A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27F02AA6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C0A112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14:paraId="0EBA0E5D" w14:textId="77777777" w:rsidTr="0007472E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0E691" w14:textId="77777777" w:rsidR="00E343AB" w:rsidRPr="00D44E63" w:rsidRDefault="00E343AB" w:rsidP="0007472E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14:paraId="3662C1A3" w14:textId="77777777" w:rsidTr="001B0446">
        <w:trPr>
          <w:trHeight w:val="441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5B66B" w14:textId="77777777" w:rsidR="00E343AB" w:rsidRPr="00D44E63" w:rsidRDefault="00E343AB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 xml:space="preserve">２　</w:t>
            </w:r>
            <w:r w:rsidR="001B0446" w:rsidRPr="00D44E63">
              <w:rPr>
                <w:rFonts w:hint="eastAsia"/>
                <w:szCs w:val="21"/>
              </w:rPr>
              <w:t>公共土木施設について</w:t>
            </w:r>
          </w:p>
        </w:tc>
        <w:tc>
          <w:tcPr>
            <w:tcW w:w="6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3D5ED" w14:textId="77777777" w:rsidR="00E343AB" w:rsidRPr="00D44E63" w:rsidRDefault="001B0446" w:rsidP="001B0446">
            <w:pPr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道路、河川、</w:t>
            </w:r>
            <w:r w:rsidR="00AF7964" w:rsidRPr="00D44E63">
              <w:rPr>
                <w:rFonts w:hint="eastAsia"/>
                <w:sz w:val="18"/>
                <w:szCs w:val="18"/>
              </w:rPr>
              <w:t>港湾、</w:t>
            </w:r>
            <w:r w:rsidRPr="00D44E63">
              <w:rPr>
                <w:rFonts w:hint="eastAsia"/>
                <w:sz w:val="18"/>
                <w:szCs w:val="18"/>
              </w:rPr>
              <w:t>砂防施設など、これまでの職歴の中で強みのある分野と、その具体的な経験について記入してください。</w:t>
            </w:r>
          </w:p>
        </w:tc>
      </w:tr>
      <w:tr w:rsidR="00E343AB" w:rsidRPr="00D44E63" w14:paraId="174A8B61" w14:textId="77777777" w:rsidTr="0007472E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AB4A35" w14:textId="77777777" w:rsidR="00E343AB" w:rsidRPr="00D44E63" w:rsidRDefault="00E343AB" w:rsidP="0007472E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14:paraId="066309EC" w14:textId="77777777" w:rsidTr="0007472E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D1BD97" w14:textId="77777777" w:rsidR="00E343AB" w:rsidRPr="00D44E63" w:rsidRDefault="00E343AB" w:rsidP="0007472E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7835B33E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8061D4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51BFAA15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2A3853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5819EF7E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ECD0FA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14:paraId="528F9CEA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05AB75" w14:textId="77777777" w:rsidR="00E343AB" w:rsidRPr="00D44E63" w:rsidRDefault="00E343AB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58E22A9A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83AF1F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66093788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8936D3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14:paraId="0E3D457C" w14:textId="77777777" w:rsidTr="001B0446">
        <w:trPr>
          <w:trHeight w:val="46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A4586B" w14:textId="77777777" w:rsidR="00E343AB" w:rsidRPr="00D44E63" w:rsidRDefault="00E343AB" w:rsidP="0007472E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３　自己ＰＲ</w:t>
            </w:r>
          </w:p>
        </w:tc>
        <w:tc>
          <w:tcPr>
            <w:tcW w:w="6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0A596" w14:textId="77777777" w:rsidR="00E343AB" w:rsidRPr="00D44E63" w:rsidRDefault="00E343AB" w:rsidP="0007472E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自己ＰＲを記入してください。</w:t>
            </w:r>
          </w:p>
        </w:tc>
      </w:tr>
      <w:tr w:rsidR="00962CA1" w:rsidRPr="00D44E63" w14:paraId="00179166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9F5F4A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41A0CAD5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319EAB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11818652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922425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039AE762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0ABA54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343AB" w:rsidRPr="00D44E63" w14:paraId="1126ACB0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AB5D49" w14:textId="77777777" w:rsidR="00E343AB" w:rsidRPr="00D44E63" w:rsidRDefault="00E343AB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1E84FB28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BB9662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1FF8FB88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A3E0EE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1086C04F" w14:textId="77777777" w:rsidTr="00962CA1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D647A1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62CA1" w:rsidRPr="00D44E63" w14:paraId="5092C927" w14:textId="77777777" w:rsidTr="00981BB2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8C61DB" w14:textId="77777777" w:rsidR="00962CA1" w:rsidRPr="00D44E63" w:rsidRDefault="00962CA1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981BB2" w:rsidRPr="00D44E63" w14:paraId="5027D68D" w14:textId="77777777" w:rsidTr="008021F9">
        <w:trPr>
          <w:trHeight w:val="423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BB8A8" w14:textId="77777777" w:rsidR="00981BB2" w:rsidRPr="00D44E63" w:rsidRDefault="00981BB2" w:rsidP="008021F9">
            <w:pPr>
              <w:ind w:firstLineChars="100" w:firstLine="180"/>
              <w:rPr>
                <w:sz w:val="18"/>
                <w:szCs w:val="18"/>
              </w:rPr>
            </w:pPr>
          </w:p>
        </w:tc>
      </w:tr>
    </w:tbl>
    <w:p w14:paraId="235ED10A" w14:textId="77777777" w:rsidR="00962CA1" w:rsidRPr="00E343AB" w:rsidRDefault="00962CA1" w:rsidP="00C72A29">
      <w:pPr>
        <w:rPr>
          <w:sz w:val="20"/>
        </w:rPr>
      </w:pPr>
      <w:r w:rsidRPr="00D44E63">
        <w:rPr>
          <w:rFonts w:hint="eastAsia"/>
          <w:sz w:val="20"/>
        </w:rPr>
        <w:t>《注意事項》エントリーシートに記入しきれない内容がある場合は、こちらの「追加様式」にご記入ください。</w:t>
      </w:r>
    </w:p>
    <w:sectPr w:rsidR="00962CA1" w:rsidRPr="00E343AB" w:rsidSect="00C4122A">
      <w:pgSz w:w="11906" w:h="16838" w:code="9"/>
      <w:pgMar w:top="709" w:right="851" w:bottom="426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36FE" w14:textId="77777777" w:rsidR="00E03D1C" w:rsidRDefault="00E03D1C" w:rsidP="00E03D1C">
      <w:r>
        <w:separator/>
      </w:r>
    </w:p>
  </w:endnote>
  <w:endnote w:type="continuationSeparator" w:id="0">
    <w:p w14:paraId="623CE745" w14:textId="77777777" w:rsidR="00E03D1C" w:rsidRDefault="00E03D1C" w:rsidP="00E0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0AD8" w14:textId="77777777" w:rsidR="00E03D1C" w:rsidRDefault="00E03D1C" w:rsidP="00E03D1C">
      <w:r>
        <w:separator/>
      </w:r>
    </w:p>
  </w:footnote>
  <w:footnote w:type="continuationSeparator" w:id="0">
    <w:p w14:paraId="55B32C1B" w14:textId="77777777" w:rsidR="00E03D1C" w:rsidRDefault="00E03D1C" w:rsidP="00E0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316181595">
    <w:abstractNumId w:val="1"/>
  </w:num>
  <w:num w:numId="2" w16cid:durableId="4321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rawingGridVerticalSpacing w:val="160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textbox inset="0,0,0,0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89C"/>
    <w:rsid w:val="000240F0"/>
    <w:rsid w:val="000A56B9"/>
    <w:rsid w:val="000B6532"/>
    <w:rsid w:val="000D6DD0"/>
    <w:rsid w:val="000E3317"/>
    <w:rsid w:val="00121AAF"/>
    <w:rsid w:val="001264E3"/>
    <w:rsid w:val="001271C1"/>
    <w:rsid w:val="001656E7"/>
    <w:rsid w:val="001A779D"/>
    <w:rsid w:val="001B0446"/>
    <w:rsid w:val="001B46D6"/>
    <w:rsid w:val="001C429A"/>
    <w:rsid w:val="001F1BA6"/>
    <w:rsid w:val="001F6A45"/>
    <w:rsid w:val="0020777D"/>
    <w:rsid w:val="00217C89"/>
    <w:rsid w:val="0023784F"/>
    <w:rsid w:val="002525A3"/>
    <w:rsid w:val="00272EBB"/>
    <w:rsid w:val="00280A4F"/>
    <w:rsid w:val="002821D5"/>
    <w:rsid w:val="002869B1"/>
    <w:rsid w:val="00290555"/>
    <w:rsid w:val="002B341D"/>
    <w:rsid w:val="002C7FBE"/>
    <w:rsid w:val="002D2FB8"/>
    <w:rsid w:val="00304929"/>
    <w:rsid w:val="00327069"/>
    <w:rsid w:val="00354A72"/>
    <w:rsid w:val="00387A36"/>
    <w:rsid w:val="003B17CC"/>
    <w:rsid w:val="003B558A"/>
    <w:rsid w:val="003E68C1"/>
    <w:rsid w:val="003E71B3"/>
    <w:rsid w:val="003F4E36"/>
    <w:rsid w:val="00406C85"/>
    <w:rsid w:val="00421541"/>
    <w:rsid w:val="00424A2B"/>
    <w:rsid w:val="0043382D"/>
    <w:rsid w:val="00474525"/>
    <w:rsid w:val="00481989"/>
    <w:rsid w:val="004B39BB"/>
    <w:rsid w:val="004B652C"/>
    <w:rsid w:val="004C4737"/>
    <w:rsid w:val="00547234"/>
    <w:rsid w:val="00575946"/>
    <w:rsid w:val="00595F3E"/>
    <w:rsid w:val="005961EF"/>
    <w:rsid w:val="005C06EC"/>
    <w:rsid w:val="005E3CE3"/>
    <w:rsid w:val="00601D47"/>
    <w:rsid w:val="00606A86"/>
    <w:rsid w:val="00632709"/>
    <w:rsid w:val="006337D0"/>
    <w:rsid w:val="00635BFB"/>
    <w:rsid w:val="00645171"/>
    <w:rsid w:val="0068631C"/>
    <w:rsid w:val="006964F6"/>
    <w:rsid w:val="006B0838"/>
    <w:rsid w:val="006C3CEB"/>
    <w:rsid w:val="006D710D"/>
    <w:rsid w:val="00705565"/>
    <w:rsid w:val="00725317"/>
    <w:rsid w:val="00775B56"/>
    <w:rsid w:val="007775FF"/>
    <w:rsid w:val="00777C4E"/>
    <w:rsid w:val="00797A4D"/>
    <w:rsid w:val="007C36EC"/>
    <w:rsid w:val="007D2B07"/>
    <w:rsid w:val="007E77AB"/>
    <w:rsid w:val="007F2E28"/>
    <w:rsid w:val="007F7A23"/>
    <w:rsid w:val="00803B5C"/>
    <w:rsid w:val="00820DCF"/>
    <w:rsid w:val="0082380E"/>
    <w:rsid w:val="008336AE"/>
    <w:rsid w:val="008370E7"/>
    <w:rsid w:val="00846AE8"/>
    <w:rsid w:val="008C2C85"/>
    <w:rsid w:val="008C5D77"/>
    <w:rsid w:val="009000CE"/>
    <w:rsid w:val="0090627B"/>
    <w:rsid w:val="009112C8"/>
    <w:rsid w:val="00926D59"/>
    <w:rsid w:val="009329B1"/>
    <w:rsid w:val="00946B74"/>
    <w:rsid w:val="00953565"/>
    <w:rsid w:val="00962CA1"/>
    <w:rsid w:val="00981BB2"/>
    <w:rsid w:val="00983CF1"/>
    <w:rsid w:val="009923DA"/>
    <w:rsid w:val="009A0E0A"/>
    <w:rsid w:val="009A43A2"/>
    <w:rsid w:val="009D6F54"/>
    <w:rsid w:val="009E7AA8"/>
    <w:rsid w:val="009F021E"/>
    <w:rsid w:val="009F2B2A"/>
    <w:rsid w:val="00A05584"/>
    <w:rsid w:val="00A13F6C"/>
    <w:rsid w:val="00A2118B"/>
    <w:rsid w:val="00A94810"/>
    <w:rsid w:val="00AA6ED3"/>
    <w:rsid w:val="00AB2D41"/>
    <w:rsid w:val="00AB583F"/>
    <w:rsid w:val="00AC1926"/>
    <w:rsid w:val="00AC5F18"/>
    <w:rsid w:val="00AE0F3E"/>
    <w:rsid w:val="00AE53B7"/>
    <w:rsid w:val="00AF2FD9"/>
    <w:rsid w:val="00AF5ECF"/>
    <w:rsid w:val="00AF7964"/>
    <w:rsid w:val="00B17D79"/>
    <w:rsid w:val="00B345EF"/>
    <w:rsid w:val="00B544BE"/>
    <w:rsid w:val="00B64599"/>
    <w:rsid w:val="00B712FA"/>
    <w:rsid w:val="00B72B50"/>
    <w:rsid w:val="00B8089F"/>
    <w:rsid w:val="00B92FC1"/>
    <w:rsid w:val="00BA7879"/>
    <w:rsid w:val="00BB5CCA"/>
    <w:rsid w:val="00BB6377"/>
    <w:rsid w:val="00BD0E44"/>
    <w:rsid w:val="00C02B9E"/>
    <w:rsid w:val="00C13100"/>
    <w:rsid w:val="00C36CC4"/>
    <w:rsid w:val="00C4122A"/>
    <w:rsid w:val="00C44FF6"/>
    <w:rsid w:val="00C54473"/>
    <w:rsid w:val="00C55594"/>
    <w:rsid w:val="00C675AA"/>
    <w:rsid w:val="00C72A29"/>
    <w:rsid w:val="00C7303A"/>
    <w:rsid w:val="00C80A1B"/>
    <w:rsid w:val="00CA0398"/>
    <w:rsid w:val="00CA2619"/>
    <w:rsid w:val="00CA7F69"/>
    <w:rsid w:val="00CB7232"/>
    <w:rsid w:val="00CC1528"/>
    <w:rsid w:val="00CC2205"/>
    <w:rsid w:val="00CC60D6"/>
    <w:rsid w:val="00CD41B3"/>
    <w:rsid w:val="00CD7D30"/>
    <w:rsid w:val="00CE14EE"/>
    <w:rsid w:val="00CE1CD6"/>
    <w:rsid w:val="00D44E63"/>
    <w:rsid w:val="00D74E4C"/>
    <w:rsid w:val="00D97E88"/>
    <w:rsid w:val="00E03D1C"/>
    <w:rsid w:val="00E343AB"/>
    <w:rsid w:val="00E55B75"/>
    <w:rsid w:val="00EC19E5"/>
    <w:rsid w:val="00EC7E79"/>
    <w:rsid w:val="00F02607"/>
    <w:rsid w:val="00F15F53"/>
    <w:rsid w:val="00F4690D"/>
    <w:rsid w:val="00F719A7"/>
    <w:rsid w:val="00F8031F"/>
    <w:rsid w:val="00F83247"/>
    <w:rsid w:val="00F961B7"/>
    <w:rsid w:val="00FA2B58"/>
    <w:rsid w:val="00FB1E5E"/>
    <w:rsid w:val="00FB6CE7"/>
    <w:rsid w:val="00FC6E84"/>
    <w:rsid w:val="00FD0A2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0,0,0,0"/>
      <o:colormenu v:ext="edit" strokecolor="none"/>
    </o:shapedefaults>
    <o:shapelayout v:ext="edit">
      <o:idmap v:ext="edit" data="1"/>
    </o:shapelayout>
  </w:shapeDefaults>
  <w:decimalSymbol w:val="."/>
  <w:listSeparator w:val=","/>
  <w14:docId w14:val="1B17DB8B"/>
  <w15:chartTrackingRefBased/>
  <w15:docId w15:val="{3D90B39C-9828-4862-9EB4-2F26C4BE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0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03D1C"/>
    <w:rPr>
      <w:kern w:val="2"/>
      <w:sz w:val="21"/>
    </w:rPr>
  </w:style>
  <w:style w:type="paragraph" w:styleId="aa">
    <w:name w:val="footer"/>
    <w:basedOn w:val="a"/>
    <w:link w:val="ab"/>
    <w:rsid w:val="00E03D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03D1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58</TotalTime>
  <Pages>2</Pages>
  <Words>675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長谷川　奨</cp:lastModifiedBy>
  <cp:revision>11</cp:revision>
  <cp:lastPrinted>2009-07-22T07:42:00Z</cp:lastPrinted>
  <dcterms:created xsi:type="dcterms:W3CDTF">2024-05-01T10:55:00Z</dcterms:created>
  <dcterms:modified xsi:type="dcterms:W3CDTF">2025-10-09T02:50:00Z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