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72E" w14:textId="77777777" w:rsidR="00AE53B7" w:rsidRPr="000E4C60" w:rsidRDefault="002D1F0E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派遣先意向調</w:t>
      </w:r>
      <w:r w:rsidR="00AE53B7" w:rsidRPr="000E4C60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書</w:t>
      </w:r>
    </w:p>
    <w:p w14:paraId="12F9C731" w14:textId="77777777" w:rsidR="00AE53B7" w:rsidRPr="000E4C60" w:rsidRDefault="00C312B3" w:rsidP="00AA72B4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0E4C60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4F1490" wp14:editId="42D49933">
                <wp:simplePos x="0" y="0"/>
                <wp:positionH relativeFrom="column">
                  <wp:posOffset>4410075</wp:posOffset>
                </wp:positionH>
                <wp:positionV relativeFrom="paragraph">
                  <wp:posOffset>568325</wp:posOffset>
                </wp:positionV>
                <wp:extent cx="2105025" cy="247650"/>
                <wp:effectExtent l="0" t="0" r="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70156" w14:textId="660DF7EC" w:rsidR="00AA72B4" w:rsidRDefault="00684A17" w:rsidP="00684A17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</w:t>
                            </w:r>
                            <w:r w:rsidR="00C166B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７</w:t>
                            </w:r>
                            <w:r w:rsidR="00AA72B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F149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47.25pt;margin-top:44.75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" filled="f" stroked="f">
                <v:textbox inset="0,0,0,0">
                  <w:txbxContent>
                    <w:p w14:paraId="43370156" w14:textId="660DF7EC" w:rsidR="00AA72B4" w:rsidRDefault="00684A17" w:rsidP="00684A17">
                      <w:pPr>
                        <w:wordWrap w:val="0"/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</w:t>
                      </w:r>
                      <w:r w:rsidR="00C166BB">
                        <w:rPr>
                          <w:rFonts w:ascii="ＭＳ 明朝" w:hAnsi="ＭＳ 明朝" w:hint="eastAsia"/>
                          <w:szCs w:val="21"/>
                        </w:rPr>
                        <w:t>７</w:t>
                      </w:r>
                      <w:r w:rsidR="00AA72B4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612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47"/>
        <w:gridCol w:w="2977"/>
      </w:tblGrid>
      <w:tr w:rsidR="00C91C5F" w:rsidRPr="000E4C60" w14:paraId="317C0842" w14:textId="77777777" w:rsidTr="00C91C5F">
        <w:tc>
          <w:tcPr>
            <w:tcW w:w="3147" w:type="dxa"/>
            <w:shd w:val="clear" w:color="auto" w:fill="C0C0C0"/>
            <w:vAlign w:val="center"/>
          </w:tcPr>
          <w:p w14:paraId="135B505C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31269DAF" w14:textId="77777777" w:rsidR="00C91C5F" w:rsidRPr="000E4C60" w:rsidRDefault="00C91C5F" w:rsidP="00C91C5F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受験番号</w:t>
            </w:r>
            <w:r w:rsidRPr="000E4C60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C91C5F" w:rsidRPr="000E4C60" w14:paraId="78B7CD4D" w14:textId="77777777" w:rsidTr="00C91C5F">
        <w:trPr>
          <w:trHeight w:val="970"/>
        </w:trPr>
        <w:tc>
          <w:tcPr>
            <w:tcW w:w="3147" w:type="dxa"/>
            <w:vAlign w:val="center"/>
          </w:tcPr>
          <w:p w14:paraId="7E55A2F7" w14:textId="77777777" w:rsidR="00C91C5F" w:rsidRPr="000E4C60" w:rsidRDefault="00C91C5F" w:rsidP="00C91C5F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59D983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2FFA5321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</w:p>
          <w:p w14:paraId="3153D8FA" w14:textId="77777777" w:rsidR="00C91C5F" w:rsidRPr="000E4C60" w:rsidRDefault="00C91C5F" w:rsidP="00AA72B4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21"/>
              </w:rPr>
              <w:t>（※何も記入しないでください）</w:t>
            </w:r>
          </w:p>
        </w:tc>
      </w:tr>
    </w:tbl>
    <w:p w14:paraId="3E4C050C" w14:textId="77777777" w:rsidR="00AA72B4" w:rsidRDefault="00AA72B4" w:rsidP="00AA72B4">
      <w:pPr>
        <w:spacing w:line="160" w:lineRule="atLeast"/>
        <w:rPr>
          <w:rFonts w:ascii="ＭＳ 明朝" w:hAnsi="ＭＳ 明朝"/>
          <w:szCs w:val="21"/>
        </w:rPr>
      </w:pPr>
    </w:p>
    <w:p w14:paraId="628E0C53" w14:textId="77777777" w:rsidR="00857AA3" w:rsidRPr="000E4C60" w:rsidRDefault="00857AA3" w:rsidP="00AA72B4">
      <w:pPr>
        <w:spacing w:line="160" w:lineRule="atLeast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983"/>
        <w:gridCol w:w="2132"/>
        <w:gridCol w:w="6809"/>
      </w:tblGrid>
      <w:tr w:rsidR="00B043E2" w:rsidRPr="000E4C60" w14:paraId="7CAF488B" w14:textId="77777777" w:rsidTr="004C4985">
        <w:trPr>
          <w:trHeight w:val="485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A83CA" w14:textId="77777777"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【表１】派遣先意向</w:t>
            </w:r>
            <w:r w:rsidR="00EA6F18" w:rsidRPr="000E4C60"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69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E9B78" w14:textId="77777777" w:rsidR="00B043E2" w:rsidRPr="000E4C60" w:rsidRDefault="00B043E2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下記いずれかに○をつけてください。</w:t>
            </w:r>
          </w:p>
        </w:tc>
      </w:tr>
      <w:tr w:rsidR="00B043E2" w:rsidRPr="000E4C60" w14:paraId="0B3BAB94" w14:textId="77777777" w:rsidTr="00423D45">
        <w:trPr>
          <w:trHeight w:val="55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9A9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27A54" w14:textId="77777777" w:rsidR="00B043E2" w:rsidRPr="000E4C60" w:rsidRDefault="00FB47DA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下記事務所</w:t>
            </w:r>
            <w:r w:rsidR="00B043E2" w:rsidRPr="000E4C60">
              <w:rPr>
                <w:rFonts w:ascii="ＭＳ 明朝" w:hAnsi="ＭＳ 明朝" w:hint="eastAsia"/>
                <w:szCs w:val="21"/>
              </w:rPr>
              <w:t>全てに勤務可能</w:t>
            </w:r>
            <w:r w:rsidR="00B012A3" w:rsidRPr="000E4C60">
              <w:rPr>
                <w:rFonts w:ascii="ＭＳ 明朝" w:hAnsi="ＭＳ 明朝" w:hint="eastAsia"/>
                <w:szCs w:val="21"/>
              </w:rPr>
              <w:t>（【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は記載不要です。）</w:t>
            </w:r>
          </w:p>
        </w:tc>
      </w:tr>
      <w:tr w:rsidR="00B043E2" w:rsidRPr="000E4C60" w14:paraId="4890E1BC" w14:textId="77777777" w:rsidTr="00423D45">
        <w:trPr>
          <w:trHeight w:val="551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2160D" w14:textId="77777777" w:rsidR="00B043E2" w:rsidRPr="000E4C60" w:rsidRDefault="00B043E2" w:rsidP="00C312B3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1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49690" w14:textId="77777777" w:rsidR="00B043E2" w:rsidRPr="000E4C60" w:rsidRDefault="008558D8" w:rsidP="00DF0153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事務所</w:t>
            </w:r>
            <w:r w:rsidR="00AF030D" w:rsidRPr="000E4C60">
              <w:rPr>
                <w:rFonts w:ascii="ＭＳ 明朝" w:hAnsi="ＭＳ 明朝" w:hint="eastAsia"/>
                <w:szCs w:val="21"/>
              </w:rPr>
              <w:t>別に赴任の希望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を記載する。（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【</w:t>
            </w:r>
            <w:r w:rsidR="00B043E2" w:rsidRPr="000E4C60">
              <w:rPr>
                <w:rFonts w:ascii="ＭＳ 明朝" w:hAnsi="ＭＳ 明朝" w:hint="eastAsia"/>
                <w:szCs w:val="21"/>
              </w:rPr>
              <w:t>表２</w:t>
            </w:r>
            <w:r w:rsidR="00B012A3" w:rsidRPr="000E4C60">
              <w:rPr>
                <w:rFonts w:ascii="ＭＳ 明朝" w:hAnsi="ＭＳ 明朝" w:hint="eastAsia"/>
                <w:szCs w:val="21"/>
              </w:rPr>
              <w:t>】</w:t>
            </w:r>
            <w:r w:rsidR="00B043E2" w:rsidRPr="000E4C60">
              <w:rPr>
                <w:rFonts w:ascii="ＭＳ 明朝" w:hAnsi="ＭＳ 明朝" w:hint="eastAsia"/>
                <w:szCs w:val="21"/>
              </w:rPr>
              <w:t>も記載してください。）</w:t>
            </w:r>
          </w:p>
        </w:tc>
      </w:tr>
    </w:tbl>
    <w:p w14:paraId="7930D7D0" w14:textId="77777777" w:rsidR="00173D57" w:rsidRDefault="00173D57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60ACC7A0" w14:textId="77777777" w:rsidR="00857AA3" w:rsidRDefault="00857AA3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1B6CB108" w14:textId="77777777" w:rsidR="00857AA3" w:rsidRPr="000E4C60" w:rsidRDefault="00857AA3" w:rsidP="00AA72B4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37"/>
        <w:gridCol w:w="1966"/>
        <w:gridCol w:w="851"/>
        <w:gridCol w:w="850"/>
        <w:gridCol w:w="851"/>
        <w:gridCol w:w="2409"/>
      </w:tblGrid>
      <w:tr w:rsidR="002F64A0" w:rsidRPr="000E4C60" w14:paraId="54B99AFD" w14:textId="77777777" w:rsidTr="002F64A0">
        <w:trPr>
          <w:cantSplit/>
          <w:trHeight w:val="774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443B1" w14:textId="77777777" w:rsidR="002F64A0" w:rsidRPr="000E4C60" w:rsidRDefault="00FE0175" w:rsidP="00FE0175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【表２】</w:t>
            </w:r>
            <w:r w:rsidR="00AF030D" w:rsidRPr="000E4C60">
              <w:rPr>
                <w:rFonts w:hint="eastAsia"/>
                <w:szCs w:val="21"/>
              </w:rPr>
              <w:t>赴任の希望</w:t>
            </w:r>
            <w:r w:rsidRPr="000E4C60">
              <w:rPr>
                <w:rFonts w:hint="eastAsia"/>
                <w:szCs w:val="21"/>
              </w:rPr>
              <w:t>勤務先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C454" w14:textId="77777777" w:rsidR="002F64A0" w:rsidRPr="000E4C60" w:rsidRDefault="002F64A0" w:rsidP="00B7405A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 w:val="16"/>
                <w:szCs w:val="16"/>
              </w:rPr>
              <w:t>「積極的に希望」、「希望する」、「希望しない」の</w:t>
            </w:r>
            <w:r w:rsidR="001433C3" w:rsidRPr="000E4C60">
              <w:rPr>
                <w:rFonts w:hint="eastAsia"/>
                <w:sz w:val="16"/>
                <w:szCs w:val="16"/>
              </w:rPr>
              <w:t>いずれか</w:t>
            </w:r>
            <w:r w:rsidR="0088557A" w:rsidRPr="000E4C60">
              <w:rPr>
                <w:rFonts w:hint="eastAsia"/>
                <w:sz w:val="16"/>
                <w:szCs w:val="16"/>
              </w:rPr>
              <w:t>の欄</w:t>
            </w:r>
            <w:r w:rsidRPr="000E4C60">
              <w:rPr>
                <w:rFonts w:hint="eastAsia"/>
                <w:sz w:val="16"/>
                <w:szCs w:val="16"/>
              </w:rPr>
              <w:t>に○をつけてください。「希望しない」に○をつけた方は、希望しない理由も記入してください</w:t>
            </w:r>
            <w:r w:rsidR="00B012A3" w:rsidRPr="000E4C6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863963" w:rsidRPr="000E4C60" w14:paraId="42CE86CE" w14:textId="77777777" w:rsidTr="00C42CD4">
        <w:trPr>
          <w:trHeight w:val="594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7BB8E5" w14:textId="77777777" w:rsidR="00863963" w:rsidRPr="000E4C60" w:rsidRDefault="00863963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勤務先・派遣先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12FD" w14:textId="77777777" w:rsidR="00863963" w:rsidRPr="000E4C60" w:rsidRDefault="00863963" w:rsidP="00AF030D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業務内容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26009" w14:textId="77777777" w:rsidR="00863963" w:rsidRPr="000E4C60" w:rsidRDefault="00863963" w:rsidP="002F64A0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 w:val="18"/>
                <w:szCs w:val="18"/>
              </w:rPr>
              <w:t>積極的に希望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AF0F2" w14:textId="77777777" w:rsidR="00863963" w:rsidRPr="000E4C60" w:rsidRDefault="00863963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18DA25D2" w14:textId="77777777" w:rsidR="00863963" w:rsidRPr="000E4C60" w:rsidRDefault="00863963" w:rsidP="00026D4B">
            <w:pPr>
              <w:pBdr>
                <w:right w:val="dotted" w:sz="4" w:space="4" w:color="auto"/>
              </w:pBd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する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99BB9" w14:textId="77777777" w:rsidR="00863963" w:rsidRPr="000E4C60" w:rsidRDefault="00863963" w:rsidP="004B60E6">
            <w:pPr>
              <w:jc w:val="center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希望</w:t>
            </w:r>
          </w:p>
          <w:p w14:paraId="3407AA30" w14:textId="77777777" w:rsidR="00863963" w:rsidRPr="000E4C60" w:rsidRDefault="00863963" w:rsidP="004B60E6">
            <w:pPr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しない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8C872" w14:textId="77777777" w:rsidR="00863963" w:rsidRPr="000E4C60" w:rsidRDefault="00863963" w:rsidP="002F64A0">
            <w:pPr>
              <w:ind w:rightChars="15" w:right="31"/>
              <w:jc w:val="center"/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希望しない理由</w:t>
            </w:r>
          </w:p>
        </w:tc>
      </w:tr>
      <w:tr w:rsidR="002D4024" w:rsidRPr="000E4C60" w14:paraId="7E5C5D84" w14:textId="77777777" w:rsidTr="00C42CD4">
        <w:trPr>
          <w:cantSplit/>
          <w:trHeight w:val="1012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1676AD" w14:textId="50A26574" w:rsidR="002D4024" w:rsidRPr="000E4C60" w:rsidRDefault="002D4024" w:rsidP="001841DE">
            <w:pPr>
              <w:rPr>
                <w:rFonts w:ascii="ＭＳ 明朝" w:hAnsi="ＭＳ 明朝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石川県農林水産部</w:t>
            </w:r>
            <w:r w:rsidRPr="004B1D15">
              <w:rPr>
                <w:rFonts w:ascii="ＭＳ 明朝" w:hAnsi="ＭＳ 明朝" w:hint="eastAsia"/>
                <w:szCs w:val="21"/>
              </w:rPr>
              <w:t>水産課</w:t>
            </w:r>
          </w:p>
          <w:p w14:paraId="60D380F2" w14:textId="77777777" w:rsidR="002D4024" w:rsidRPr="000E4C60" w:rsidRDefault="002D4024" w:rsidP="001841DE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（石川県金沢市鞍月１丁目１）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6A34D" w14:textId="77777777" w:rsidR="002D4024" w:rsidRPr="000E4C60" w:rsidRDefault="002D4024" w:rsidP="00FE0175">
            <w:pPr>
              <w:rPr>
                <w:rFonts w:ascii="ＭＳ 明朝" w:hAnsi="ＭＳ 明朝"/>
                <w:sz w:val="16"/>
                <w:szCs w:val="16"/>
              </w:rPr>
            </w:pPr>
            <w:r w:rsidRPr="000E4C60">
              <w:rPr>
                <w:rFonts w:ascii="ＭＳ 明朝" w:hAnsi="ＭＳ 明朝" w:hint="eastAsia"/>
                <w:sz w:val="20"/>
                <w:szCs w:val="16"/>
              </w:rPr>
              <w:t>公共土木施設の災害復旧工事の設計積算・施工管理及び検査業務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37D36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78251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F4772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54E184" w14:textId="77777777" w:rsidR="002D4024" w:rsidRPr="000E4C60" w:rsidRDefault="002D4024" w:rsidP="0090295B">
            <w:pPr>
              <w:rPr>
                <w:szCs w:val="21"/>
              </w:rPr>
            </w:pPr>
          </w:p>
        </w:tc>
      </w:tr>
      <w:tr w:rsidR="007E5E30" w:rsidRPr="000E4C60" w14:paraId="50DF6A0A" w14:textId="77777777" w:rsidTr="00C42CD4">
        <w:trPr>
          <w:trHeight w:val="1012"/>
        </w:trPr>
        <w:tc>
          <w:tcPr>
            <w:tcW w:w="3137" w:type="dxa"/>
            <w:tcBorders>
              <w:left w:val="single" w:sz="12" w:space="0" w:color="auto"/>
            </w:tcBorders>
            <w:vAlign w:val="center"/>
          </w:tcPr>
          <w:p w14:paraId="201DC415" w14:textId="408ADDA3" w:rsidR="007E5E30" w:rsidRPr="000E4C60" w:rsidRDefault="007E5E30" w:rsidP="007E5E30">
            <w:pPr>
              <w:rPr>
                <w:rFonts w:ascii="ＭＳ 明朝" w:hAnsi="ＭＳ 明朝"/>
                <w:sz w:val="20"/>
                <w:szCs w:val="21"/>
              </w:rPr>
            </w:pPr>
            <w:bookmarkStart w:id="0" w:name="_Hlk211455209"/>
            <w:r w:rsidRPr="000E4C60">
              <w:rPr>
                <w:rFonts w:ascii="ＭＳ 明朝" w:hAnsi="ＭＳ 明朝" w:hint="eastAsia"/>
                <w:szCs w:val="21"/>
              </w:rPr>
              <w:t>石川県奥能登土木総合事務所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Pr="000E4C60">
              <w:rPr>
                <w:rFonts w:ascii="ＭＳ 明朝" w:hAnsi="ＭＳ 明朝" w:hint="eastAsia"/>
                <w:szCs w:val="21"/>
              </w:rPr>
              <w:t>所</w:t>
            </w:r>
          </w:p>
          <w:p w14:paraId="32FA8228" w14:textId="22D8FF67" w:rsidR="007E5E30" w:rsidRPr="000E4C60" w:rsidRDefault="007E5E30" w:rsidP="007E5E30">
            <w:pPr>
              <w:rPr>
                <w:rFonts w:ascii="ＭＳ 明朝" w:hAnsi="ＭＳ 明朝"/>
                <w:szCs w:val="21"/>
              </w:rPr>
            </w:pPr>
            <w:bookmarkStart w:id="1" w:name="_Hlk211455222"/>
            <w:bookmarkEnd w:id="0"/>
            <w:r w:rsidRPr="000E4C60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7E5E30">
              <w:rPr>
                <w:rFonts w:ascii="ＭＳ 明朝" w:hAnsi="ＭＳ 明朝" w:hint="eastAsia"/>
                <w:sz w:val="18"/>
                <w:szCs w:val="21"/>
              </w:rPr>
              <w:t>石川県輪島市河井町22部1-1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）</w:t>
            </w:r>
            <w:bookmarkEnd w:id="1"/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14:paraId="4F600316" w14:textId="77777777" w:rsidR="007E5E30" w:rsidRPr="000E4C60" w:rsidRDefault="007E5E30" w:rsidP="00B27E8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33291" w14:textId="77777777" w:rsidR="007E5E30" w:rsidRPr="000E4C60" w:rsidRDefault="007E5E30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7BAC5" w14:textId="77777777" w:rsidR="007E5E30" w:rsidRPr="000E4C60" w:rsidRDefault="007E5E30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4E617" w14:textId="77777777" w:rsidR="007E5E30" w:rsidRPr="000E4C60" w:rsidRDefault="007E5E30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5BE7FC" w14:textId="77777777" w:rsidR="007E5E30" w:rsidRPr="000E4C60" w:rsidRDefault="007E5E30" w:rsidP="0090295B">
            <w:pPr>
              <w:rPr>
                <w:szCs w:val="21"/>
              </w:rPr>
            </w:pPr>
          </w:p>
        </w:tc>
      </w:tr>
      <w:tr w:rsidR="002D4024" w:rsidRPr="000E4C60" w14:paraId="3C9A27AF" w14:textId="77777777" w:rsidTr="00C42CD4">
        <w:trPr>
          <w:trHeight w:val="1012"/>
        </w:trPr>
        <w:tc>
          <w:tcPr>
            <w:tcW w:w="3137" w:type="dxa"/>
            <w:tcBorders>
              <w:left w:val="single" w:sz="12" w:space="0" w:color="auto"/>
            </w:tcBorders>
            <w:vAlign w:val="center"/>
          </w:tcPr>
          <w:p w14:paraId="58910B1F" w14:textId="77777777" w:rsidR="002D4024" w:rsidRPr="000E4C60" w:rsidRDefault="002D4024" w:rsidP="00BF7C2F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石川県奥能登土木総合事務所珠洲土木事務所</w:t>
            </w:r>
          </w:p>
          <w:p w14:paraId="1C1ED132" w14:textId="4F648046" w:rsidR="002D4024" w:rsidRPr="000E4C60" w:rsidRDefault="002D4024" w:rsidP="00B816D5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（石川県珠洲市野々江町シの部32番地）</w:t>
            </w:r>
          </w:p>
        </w:tc>
        <w:tc>
          <w:tcPr>
            <w:tcW w:w="1966" w:type="dxa"/>
            <w:vMerge/>
            <w:tcBorders>
              <w:right w:val="single" w:sz="12" w:space="0" w:color="auto"/>
            </w:tcBorders>
            <w:vAlign w:val="center"/>
          </w:tcPr>
          <w:p w14:paraId="654C39FD" w14:textId="77777777" w:rsidR="002D4024" w:rsidRPr="000E4C60" w:rsidRDefault="002D4024" w:rsidP="00B27E8E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597C0C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8A9BB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44ED0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A06045" w14:textId="77777777" w:rsidR="002D4024" w:rsidRPr="000E4C60" w:rsidRDefault="002D4024" w:rsidP="0090295B">
            <w:pPr>
              <w:rPr>
                <w:szCs w:val="21"/>
              </w:rPr>
            </w:pPr>
          </w:p>
        </w:tc>
      </w:tr>
      <w:tr w:rsidR="002D4024" w:rsidRPr="000E4C60" w14:paraId="315C6D40" w14:textId="77777777" w:rsidTr="00B60768">
        <w:trPr>
          <w:cantSplit/>
          <w:trHeight w:val="1012"/>
        </w:trPr>
        <w:tc>
          <w:tcPr>
            <w:tcW w:w="313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C38A808" w14:textId="77777777" w:rsidR="002D4024" w:rsidRPr="000E4C60" w:rsidRDefault="002D4024" w:rsidP="00863963">
            <w:pPr>
              <w:rPr>
                <w:rFonts w:ascii="ＭＳ 明朝" w:hAnsi="ＭＳ 明朝"/>
                <w:sz w:val="18"/>
                <w:szCs w:val="21"/>
              </w:rPr>
            </w:pPr>
            <w:r w:rsidRPr="000E4C60">
              <w:rPr>
                <w:rFonts w:ascii="ＭＳ 明朝" w:hAnsi="ＭＳ 明朝" w:hint="eastAsia"/>
                <w:szCs w:val="21"/>
              </w:rPr>
              <w:t>輪島市役所建設部</w:t>
            </w:r>
          </w:p>
          <w:p w14:paraId="41FFB9AA" w14:textId="6493096E" w:rsidR="002D4024" w:rsidRPr="000E4C60" w:rsidRDefault="002D4024" w:rsidP="00863963">
            <w:pPr>
              <w:rPr>
                <w:rFonts w:ascii="ＭＳ 明朝" w:hAnsi="ＭＳ 明朝"/>
                <w:sz w:val="20"/>
                <w:szCs w:val="21"/>
              </w:rPr>
            </w:pPr>
            <w:r w:rsidRPr="000E4C60">
              <w:rPr>
                <w:rFonts w:ascii="ＭＳ 明朝" w:hAnsi="ＭＳ 明朝" w:hint="eastAsia"/>
                <w:sz w:val="18"/>
                <w:szCs w:val="21"/>
              </w:rPr>
              <w:t>（石川県輪島市二ツ屋町２</w:t>
            </w:r>
            <w:r w:rsidRPr="000E4C60">
              <w:rPr>
                <w:rFonts w:ascii="ＭＳ 明朝" w:hAnsi="ＭＳ 明朝"/>
                <w:sz w:val="18"/>
                <w:szCs w:val="21"/>
              </w:rPr>
              <w:t>−</w:t>
            </w:r>
            <w:r w:rsidRPr="000E4C60">
              <w:rPr>
                <w:rFonts w:ascii="ＭＳ 明朝" w:hAnsi="ＭＳ 明朝" w:hint="eastAsia"/>
                <w:sz w:val="18"/>
                <w:szCs w:val="21"/>
              </w:rPr>
              <w:t>２９）</w:t>
            </w:r>
          </w:p>
        </w:tc>
        <w:tc>
          <w:tcPr>
            <w:tcW w:w="1966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A8277AB" w14:textId="77777777" w:rsidR="002D4024" w:rsidRPr="000E4C60" w:rsidRDefault="002D4024" w:rsidP="00DF015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358FF2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E012EE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42EA09" w14:textId="77777777" w:rsidR="002D4024" w:rsidRPr="000E4C60" w:rsidRDefault="002D4024" w:rsidP="00684A17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19303E" w14:textId="77777777" w:rsidR="002D4024" w:rsidRPr="000E4C60" w:rsidRDefault="002D4024" w:rsidP="0090295B">
            <w:pPr>
              <w:rPr>
                <w:szCs w:val="21"/>
              </w:rPr>
            </w:pPr>
          </w:p>
        </w:tc>
      </w:tr>
    </w:tbl>
    <w:p w14:paraId="49389476" w14:textId="77777777" w:rsidR="00B7405A" w:rsidRDefault="00B7405A" w:rsidP="001E71D8">
      <w:pPr>
        <w:spacing w:line="240" w:lineRule="atLeast"/>
      </w:pPr>
    </w:p>
    <w:p w14:paraId="568F30EC" w14:textId="77777777" w:rsidR="00857AA3" w:rsidRDefault="00857AA3" w:rsidP="001E71D8">
      <w:pPr>
        <w:spacing w:line="240" w:lineRule="atLeast"/>
      </w:pPr>
    </w:p>
    <w:p w14:paraId="1FB08F75" w14:textId="77777777" w:rsidR="00857AA3" w:rsidRPr="000E4C60" w:rsidRDefault="00857AA3" w:rsidP="001E71D8">
      <w:pPr>
        <w:spacing w:line="240" w:lineRule="atLeast"/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2570"/>
        <w:gridCol w:w="2391"/>
      </w:tblGrid>
      <w:tr w:rsidR="006303F1" w:rsidRPr="000E4C60" w14:paraId="00BB43EA" w14:textId="77777777" w:rsidTr="00251DFC">
        <w:trPr>
          <w:cantSplit/>
          <w:trHeight w:val="77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4E22" w14:textId="77777777" w:rsidR="00FE0175" w:rsidRPr="000E4C60" w:rsidRDefault="000C4AED" w:rsidP="007264B4">
            <w:pPr>
              <w:rPr>
                <w:sz w:val="16"/>
                <w:szCs w:val="16"/>
              </w:rPr>
            </w:pPr>
            <w:r w:rsidRPr="000E4C60">
              <w:rPr>
                <w:rFonts w:hint="eastAsia"/>
                <w:szCs w:val="21"/>
              </w:rPr>
              <w:t>【</w:t>
            </w:r>
            <w:r w:rsidR="007264B4" w:rsidRPr="000E4C60">
              <w:rPr>
                <w:rFonts w:hint="eastAsia"/>
                <w:szCs w:val="21"/>
              </w:rPr>
              <w:t>表３</w:t>
            </w:r>
            <w:r w:rsidRPr="000E4C60">
              <w:rPr>
                <w:rFonts w:hint="eastAsia"/>
                <w:szCs w:val="21"/>
              </w:rPr>
              <w:t>】自家用</w:t>
            </w:r>
            <w:r w:rsidR="006303F1" w:rsidRPr="000E4C60">
              <w:rPr>
                <w:rFonts w:hint="eastAsia"/>
                <w:szCs w:val="21"/>
              </w:rPr>
              <w:t>車について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62AF8" w14:textId="77777777" w:rsidR="00FE0175" w:rsidRPr="000E4C60" w:rsidRDefault="00FE0175" w:rsidP="006303F1">
            <w:pPr>
              <w:rPr>
                <w:sz w:val="20"/>
                <w:szCs w:val="16"/>
              </w:rPr>
            </w:pPr>
            <w:r w:rsidRPr="000E4C60">
              <w:rPr>
                <w:rFonts w:hint="eastAsia"/>
                <w:sz w:val="20"/>
                <w:szCs w:val="16"/>
              </w:rPr>
              <w:t>いずれかの欄に○をつけてください。</w:t>
            </w:r>
          </w:p>
        </w:tc>
      </w:tr>
      <w:tr w:rsidR="00B816D5" w:rsidRPr="000E4C60" w14:paraId="7E7E150A" w14:textId="77777777" w:rsidTr="00B816D5">
        <w:trPr>
          <w:trHeight w:val="59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916FD" w14:textId="77777777" w:rsidR="00B816D5" w:rsidRPr="000E4C60" w:rsidRDefault="00B816D5" w:rsidP="00B816D5">
            <w:pPr>
              <w:jc w:val="left"/>
              <w:rPr>
                <w:szCs w:val="21"/>
              </w:rPr>
            </w:pPr>
            <w:r w:rsidRPr="000E4C60">
              <w:rPr>
                <w:rFonts w:hint="eastAsia"/>
                <w:szCs w:val="21"/>
              </w:rPr>
              <w:t>現地で通勤や生活するに当たって、自家用車を持ち込むことはできますか。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BD7A" w14:textId="77777777" w:rsidR="00B816D5" w:rsidRPr="000E4C60" w:rsidRDefault="00B816D5" w:rsidP="000C4AED">
            <w:pPr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8E74C" w14:textId="77777777" w:rsidR="00B816D5" w:rsidRPr="000E4C60" w:rsidRDefault="00B816D5" w:rsidP="00B816D5">
            <w:pPr>
              <w:ind w:rightChars="15" w:right="31"/>
              <w:jc w:val="center"/>
              <w:rPr>
                <w:sz w:val="22"/>
                <w:szCs w:val="22"/>
              </w:rPr>
            </w:pPr>
            <w:r w:rsidRPr="000E4C60">
              <w:rPr>
                <w:rFonts w:hint="eastAsia"/>
                <w:sz w:val="22"/>
                <w:szCs w:val="22"/>
              </w:rPr>
              <w:t>持ち込む予定はない</w:t>
            </w:r>
          </w:p>
        </w:tc>
      </w:tr>
    </w:tbl>
    <w:p w14:paraId="45FA16F2" w14:textId="77777777" w:rsidR="007264B4" w:rsidRPr="007264B4" w:rsidRDefault="007264B4" w:rsidP="001E71D8">
      <w:pPr>
        <w:spacing w:line="240" w:lineRule="atLeast"/>
        <w:rPr>
          <w:u w:val="single"/>
        </w:rPr>
      </w:pPr>
    </w:p>
    <w:sectPr w:rsidR="007264B4" w:rsidRPr="007264B4" w:rsidSect="00F63170">
      <w:pgSz w:w="11906" w:h="16838" w:code="9"/>
      <w:pgMar w:top="993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2AA0" w14:textId="77777777" w:rsidR="00FB47DA" w:rsidRDefault="00FB47DA" w:rsidP="00FB47DA">
      <w:r>
        <w:separator/>
      </w:r>
    </w:p>
  </w:endnote>
  <w:endnote w:type="continuationSeparator" w:id="0">
    <w:p w14:paraId="63D7CC46" w14:textId="77777777" w:rsidR="00FB47DA" w:rsidRDefault="00FB47DA" w:rsidP="00FB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7AE8" w14:textId="77777777" w:rsidR="00FB47DA" w:rsidRDefault="00FB47DA" w:rsidP="00FB47DA">
      <w:r>
        <w:separator/>
      </w:r>
    </w:p>
  </w:footnote>
  <w:footnote w:type="continuationSeparator" w:id="0">
    <w:p w14:paraId="24CF4BAA" w14:textId="77777777" w:rsidR="00FB47DA" w:rsidRDefault="00FB47DA" w:rsidP="00FB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8A84321"/>
    <w:multiLevelType w:val="hybridMultilevel"/>
    <w:tmpl w:val="25F6D954"/>
    <w:lvl w:ilvl="0" w:tplc="19A42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2C2C9A"/>
    <w:multiLevelType w:val="hybridMultilevel"/>
    <w:tmpl w:val="5A9C7BC4"/>
    <w:lvl w:ilvl="0" w:tplc="7E3AF07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1251181">
    <w:abstractNumId w:val="1"/>
  </w:num>
  <w:num w:numId="2" w16cid:durableId="949706119">
    <w:abstractNumId w:val="0"/>
  </w:num>
  <w:num w:numId="3" w16cid:durableId="1332488522">
    <w:abstractNumId w:val="2"/>
  </w:num>
  <w:num w:numId="4" w16cid:durableId="121223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03039"/>
    <w:rsid w:val="000240F0"/>
    <w:rsid w:val="00026D4B"/>
    <w:rsid w:val="00031F62"/>
    <w:rsid w:val="00076341"/>
    <w:rsid w:val="000A56B9"/>
    <w:rsid w:val="000B6532"/>
    <w:rsid w:val="000C4AED"/>
    <w:rsid w:val="000E3317"/>
    <w:rsid w:val="000E4C60"/>
    <w:rsid w:val="00104EC9"/>
    <w:rsid w:val="00112AC1"/>
    <w:rsid w:val="00121AAF"/>
    <w:rsid w:val="001264E3"/>
    <w:rsid w:val="001271C1"/>
    <w:rsid w:val="001433C3"/>
    <w:rsid w:val="00173D57"/>
    <w:rsid w:val="001841DE"/>
    <w:rsid w:val="001A779D"/>
    <w:rsid w:val="001B46D6"/>
    <w:rsid w:val="001C429A"/>
    <w:rsid w:val="001E71D8"/>
    <w:rsid w:val="001F1BA6"/>
    <w:rsid w:val="001F6A45"/>
    <w:rsid w:val="0020777D"/>
    <w:rsid w:val="00220FBF"/>
    <w:rsid w:val="0023784F"/>
    <w:rsid w:val="002525A3"/>
    <w:rsid w:val="00272EBB"/>
    <w:rsid w:val="00280A4F"/>
    <w:rsid w:val="002821D5"/>
    <w:rsid w:val="002869B1"/>
    <w:rsid w:val="002B01A8"/>
    <w:rsid w:val="002C7FBE"/>
    <w:rsid w:val="002D1F0E"/>
    <w:rsid w:val="002D2FB8"/>
    <w:rsid w:val="002D4024"/>
    <w:rsid w:val="002F64A0"/>
    <w:rsid w:val="00304929"/>
    <w:rsid w:val="00327069"/>
    <w:rsid w:val="00335365"/>
    <w:rsid w:val="00354A72"/>
    <w:rsid w:val="00361D0F"/>
    <w:rsid w:val="0036578F"/>
    <w:rsid w:val="0039561D"/>
    <w:rsid w:val="003A3A74"/>
    <w:rsid w:val="003B1892"/>
    <w:rsid w:val="003E68C1"/>
    <w:rsid w:val="003E71B3"/>
    <w:rsid w:val="003F4E36"/>
    <w:rsid w:val="00406C85"/>
    <w:rsid w:val="00421541"/>
    <w:rsid w:val="00423D45"/>
    <w:rsid w:val="00424A2B"/>
    <w:rsid w:val="0043382D"/>
    <w:rsid w:val="0045400B"/>
    <w:rsid w:val="00474525"/>
    <w:rsid w:val="004978AE"/>
    <w:rsid w:val="004B1D15"/>
    <w:rsid w:val="004B39BB"/>
    <w:rsid w:val="004B60E6"/>
    <w:rsid w:val="004C4737"/>
    <w:rsid w:val="004C4985"/>
    <w:rsid w:val="00504AE4"/>
    <w:rsid w:val="0053583F"/>
    <w:rsid w:val="00547234"/>
    <w:rsid w:val="00553992"/>
    <w:rsid w:val="00575946"/>
    <w:rsid w:val="00595F3E"/>
    <w:rsid w:val="00601D47"/>
    <w:rsid w:val="006057A2"/>
    <w:rsid w:val="00606A86"/>
    <w:rsid w:val="006303F1"/>
    <w:rsid w:val="006337D0"/>
    <w:rsid w:val="00635BFB"/>
    <w:rsid w:val="00684A17"/>
    <w:rsid w:val="006964F6"/>
    <w:rsid w:val="006B0838"/>
    <w:rsid w:val="006C3CEB"/>
    <w:rsid w:val="006D710D"/>
    <w:rsid w:val="00705565"/>
    <w:rsid w:val="00725317"/>
    <w:rsid w:val="007264B4"/>
    <w:rsid w:val="00775B56"/>
    <w:rsid w:val="007775FF"/>
    <w:rsid w:val="00777C4E"/>
    <w:rsid w:val="00797A4D"/>
    <w:rsid w:val="007C36EC"/>
    <w:rsid w:val="007D2B07"/>
    <w:rsid w:val="007E5E30"/>
    <w:rsid w:val="007F2E28"/>
    <w:rsid w:val="007F7A23"/>
    <w:rsid w:val="00803B5C"/>
    <w:rsid w:val="00820DCF"/>
    <w:rsid w:val="008336AE"/>
    <w:rsid w:val="008370E7"/>
    <w:rsid w:val="00845918"/>
    <w:rsid w:val="00846AE8"/>
    <w:rsid w:val="008558D8"/>
    <w:rsid w:val="00857AA3"/>
    <w:rsid w:val="00863963"/>
    <w:rsid w:val="0088557A"/>
    <w:rsid w:val="008C2C85"/>
    <w:rsid w:val="008C5D77"/>
    <w:rsid w:val="0090295B"/>
    <w:rsid w:val="0090627B"/>
    <w:rsid w:val="009112C8"/>
    <w:rsid w:val="00926D59"/>
    <w:rsid w:val="009329B1"/>
    <w:rsid w:val="00946B74"/>
    <w:rsid w:val="00953565"/>
    <w:rsid w:val="00972D9E"/>
    <w:rsid w:val="00983FFB"/>
    <w:rsid w:val="009923DA"/>
    <w:rsid w:val="009E7AA8"/>
    <w:rsid w:val="009F021E"/>
    <w:rsid w:val="009F2B2A"/>
    <w:rsid w:val="00A05584"/>
    <w:rsid w:val="00A13F6C"/>
    <w:rsid w:val="00A2118B"/>
    <w:rsid w:val="00A35777"/>
    <w:rsid w:val="00A94810"/>
    <w:rsid w:val="00AA4073"/>
    <w:rsid w:val="00AA6ED3"/>
    <w:rsid w:val="00AA72B4"/>
    <w:rsid w:val="00AB532A"/>
    <w:rsid w:val="00AB583F"/>
    <w:rsid w:val="00AC5F18"/>
    <w:rsid w:val="00AE0F3E"/>
    <w:rsid w:val="00AE53B7"/>
    <w:rsid w:val="00AF030D"/>
    <w:rsid w:val="00AF2FD9"/>
    <w:rsid w:val="00B012A3"/>
    <w:rsid w:val="00B043E2"/>
    <w:rsid w:val="00B17D79"/>
    <w:rsid w:val="00B27E8E"/>
    <w:rsid w:val="00B345EF"/>
    <w:rsid w:val="00B348F5"/>
    <w:rsid w:val="00B60768"/>
    <w:rsid w:val="00B64599"/>
    <w:rsid w:val="00B70F64"/>
    <w:rsid w:val="00B712FA"/>
    <w:rsid w:val="00B72B50"/>
    <w:rsid w:val="00B7405A"/>
    <w:rsid w:val="00B8089F"/>
    <w:rsid w:val="00B816D5"/>
    <w:rsid w:val="00B92FC1"/>
    <w:rsid w:val="00BA7879"/>
    <w:rsid w:val="00BB6377"/>
    <w:rsid w:val="00BD0E44"/>
    <w:rsid w:val="00BF7C2F"/>
    <w:rsid w:val="00C02B23"/>
    <w:rsid w:val="00C02B9E"/>
    <w:rsid w:val="00C13100"/>
    <w:rsid w:val="00C166BB"/>
    <w:rsid w:val="00C312B3"/>
    <w:rsid w:val="00C36CC4"/>
    <w:rsid w:val="00C42CD4"/>
    <w:rsid w:val="00C44FF6"/>
    <w:rsid w:val="00C54473"/>
    <w:rsid w:val="00C675AA"/>
    <w:rsid w:val="00C7303A"/>
    <w:rsid w:val="00C80A1B"/>
    <w:rsid w:val="00C91C5F"/>
    <w:rsid w:val="00C950CE"/>
    <w:rsid w:val="00CA0398"/>
    <w:rsid w:val="00CA7F69"/>
    <w:rsid w:val="00CB7232"/>
    <w:rsid w:val="00CB7D87"/>
    <w:rsid w:val="00CC1528"/>
    <w:rsid w:val="00CD41B3"/>
    <w:rsid w:val="00CD7D30"/>
    <w:rsid w:val="00CE1CD6"/>
    <w:rsid w:val="00D14D32"/>
    <w:rsid w:val="00D97E88"/>
    <w:rsid w:val="00DF0153"/>
    <w:rsid w:val="00E105CF"/>
    <w:rsid w:val="00E16634"/>
    <w:rsid w:val="00E402AC"/>
    <w:rsid w:val="00E55B75"/>
    <w:rsid w:val="00E77527"/>
    <w:rsid w:val="00E95DF9"/>
    <w:rsid w:val="00EA6F18"/>
    <w:rsid w:val="00EC19E5"/>
    <w:rsid w:val="00EC1D48"/>
    <w:rsid w:val="00EC7E79"/>
    <w:rsid w:val="00F15F53"/>
    <w:rsid w:val="00F63170"/>
    <w:rsid w:val="00F67383"/>
    <w:rsid w:val="00F719A7"/>
    <w:rsid w:val="00F8031F"/>
    <w:rsid w:val="00F83247"/>
    <w:rsid w:val="00F90EE1"/>
    <w:rsid w:val="00F961B7"/>
    <w:rsid w:val="00FA2B58"/>
    <w:rsid w:val="00FB1E5E"/>
    <w:rsid w:val="00FB47DA"/>
    <w:rsid w:val="00FB6CE7"/>
    <w:rsid w:val="00FC6E84"/>
    <w:rsid w:val="00FD0A25"/>
    <w:rsid w:val="00FE017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46A4F301"/>
  <w15:chartTrackingRefBased/>
  <w15:docId w15:val="{D052EC4A-EF1C-4A65-B488-36AD4D9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0295B"/>
    <w:pPr>
      <w:tabs>
        <w:tab w:val="center" w:pos="4252"/>
        <w:tab w:val="right" w:pos="8504"/>
      </w:tabs>
      <w:snapToGrid w:val="0"/>
    </w:pPr>
    <w:rPr>
      <w:sz w:val="22"/>
      <w:szCs w:val="24"/>
    </w:rPr>
  </w:style>
  <w:style w:type="paragraph" w:styleId="a9">
    <w:name w:val="footer"/>
    <w:basedOn w:val="a"/>
    <w:link w:val="aa"/>
    <w:rsid w:val="00FB47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B47DA"/>
    <w:rPr>
      <w:kern w:val="2"/>
      <w:sz w:val="21"/>
    </w:rPr>
  </w:style>
  <w:style w:type="paragraph" w:styleId="ab">
    <w:name w:val="List Paragraph"/>
    <w:basedOn w:val="a"/>
    <w:uiPriority w:val="34"/>
    <w:qFormat/>
    <w:rsid w:val="00726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82</TotalTime>
  <Pages>1</Pages>
  <Words>459</Words>
  <Characters>463</Characters>
  <Application>Microsoft Office Word</Application>
  <DocSecurity>0</DocSecurity>
  <Lines>75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28</cp:revision>
  <cp:lastPrinted>2024-10-31T05:14:00Z</cp:lastPrinted>
  <dcterms:created xsi:type="dcterms:W3CDTF">2024-04-17T04:44:00Z</dcterms:created>
  <dcterms:modified xsi:type="dcterms:W3CDTF">2025-11-10T10:17:00Z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