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B7" w:rsidRPr="000E4C60" w:rsidRDefault="002D1F0E" w:rsidP="00AE53B7">
      <w:pPr>
        <w:spacing w:line="500" w:lineRule="exact"/>
        <w:ind w:leftChars="100" w:left="210"/>
        <w:jc w:val="center"/>
        <w:rPr>
          <w:rFonts w:ascii="ＭＳ ゴシック" w:eastAsia="ＭＳ ゴシック" w:hAnsi="ＭＳ ゴシック"/>
          <w:b/>
          <w:szCs w:val="21"/>
        </w:rPr>
      </w:pPr>
      <w:r w:rsidRPr="000E4C60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派遣先意向調</w:t>
      </w:r>
      <w:r w:rsidR="00AE53B7" w:rsidRPr="000E4C60">
        <w:rPr>
          <w:rFonts w:ascii="ＭＳ ゴシック" w:eastAsia="ＭＳ ゴシック" w:hAnsi="ＭＳ ゴシック" w:hint="eastAsia"/>
          <w:b/>
          <w:kern w:val="0"/>
          <w:sz w:val="48"/>
          <w:szCs w:val="48"/>
        </w:rPr>
        <w:t>書</w:t>
      </w:r>
    </w:p>
    <w:p w:rsidR="00AE53B7" w:rsidRPr="000E4C60" w:rsidRDefault="00C312B3" w:rsidP="00AA72B4">
      <w:pPr>
        <w:ind w:leftChars="100" w:left="210" w:firstLineChars="1900" w:firstLine="3040"/>
        <w:jc w:val="right"/>
        <w:rPr>
          <w:rFonts w:ascii="ＭＳ 明朝" w:hAnsi="ＭＳ 明朝"/>
          <w:szCs w:val="21"/>
        </w:rPr>
      </w:pPr>
      <w:r w:rsidRPr="000E4C60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568325</wp:posOffset>
                </wp:positionV>
                <wp:extent cx="2105025" cy="247650"/>
                <wp:effectExtent l="0" t="0" r="0" b="0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72B4" w:rsidRDefault="00684A17" w:rsidP="00684A17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（令和６</w:t>
                            </w:r>
                            <w:r w:rsidR="00AA72B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年　　月　　日作成）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47.25pt;margin-top:44.75pt;width:165.7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" filled="f" stroked="f">
                <v:textbox inset="0,0,0,0">
                  <w:txbxContent>
                    <w:p w:rsidR="00AA72B4" w:rsidRDefault="00684A17" w:rsidP="00684A17">
                      <w:pPr>
                        <w:wordWrap w:val="0"/>
                        <w:jc w:val="right"/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（令和６</w:t>
                      </w:r>
                      <w:r w:rsidR="00AA72B4">
                        <w:rPr>
                          <w:rFonts w:ascii="ＭＳ 明朝" w:hAnsi="ＭＳ 明朝" w:hint="eastAsia"/>
                          <w:szCs w:val="21"/>
                        </w:rPr>
                        <w:t>年　　月　　日作成）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612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47"/>
        <w:gridCol w:w="2977"/>
      </w:tblGrid>
      <w:tr w:rsidR="00C91C5F" w:rsidRPr="000E4C60" w:rsidTr="00C91C5F">
        <w:tc>
          <w:tcPr>
            <w:tcW w:w="3147" w:type="dxa"/>
            <w:shd w:val="clear" w:color="auto" w:fill="C0C0C0"/>
            <w:vAlign w:val="center"/>
          </w:tcPr>
          <w:p w:rsidR="00C91C5F" w:rsidRPr="000E4C60" w:rsidRDefault="00C91C5F" w:rsidP="00C91C5F">
            <w:pPr>
              <w:jc w:val="center"/>
              <w:rPr>
                <w:szCs w:val="21"/>
              </w:rPr>
            </w:pPr>
            <w:r w:rsidRPr="000E4C60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shd w:val="clear" w:color="auto" w:fill="C0C0C0"/>
            <w:vAlign w:val="center"/>
          </w:tcPr>
          <w:p w:rsidR="00C91C5F" w:rsidRPr="000E4C60" w:rsidRDefault="00C91C5F" w:rsidP="00C91C5F">
            <w:pPr>
              <w:jc w:val="center"/>
              <w:rPr>
                <w:szCs w:val="21"/>
              </w:rPr>
            </w:pPr>
            <w:r w:rsidRPr="000E4C60">
              <w:rPr>
                <w:rFonts w:hint="eastAsia"/>
                <w:szCs w:val="21"/>
              </w:rPr>
              <w:t>受験番号</w:t>
            </w:r>
            <w:r w:rsidRPr="000E4C60">
              <w:rPr>
                <w:rFonts w:hint="eastAsia"/>
                <w:sz w:val="18"/>
                <w:szCs w:val="21"/>
              </w:rPr>
              <w:t>（※）</w:t>
            </w:r>
          </w:p>
        </w:tc>
      </w:tr>
      <w:tr w:rsidR="00C91C5F" w:rsidRPr="000E4C60" w:rsidTr="00C91C5F">
        <w:trPr>
          <w:trHeight w:val="970"/>
        </w:trPr>
        <w:tc>
          <w:tcPr>
            <w:tcW w:w="3147" w:type="dxa"/>
            <w:vAlign w:val="center"/>
          </w:tcPr>
          <w:p w:rsidR="00C91C5F" w:rsidRPr="000E4C60" w:rsidRDefault="00C91C5F" w:rsidP="00C91C5F">
            <w:pPr>
              <w:jc w:val="center"/>
              <w:rPr>
                <w:color w:val="FF0000"/>
                <w:sz w:val="22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91C5F" w:rsidRPr="000E4C60" w:rsidRDefault="00C91C5F" w:rsidP="00AA72B4">
            <w:pPr>
              <w:jc w:val="center"/>
              <w:rPr>
                <w:szCs w:val="21"/>
              </w:rPr>
            </w:pPr>
          </w:p>
          <w:p w:rsidR="00C91C5F" w:rsidRPr="000E4C60" w:rsidRDefault="00C91C5F" w:rsidP="00AA72B4">
            <w:pPr>
              <w:jc w:val="center"/>
              <w:rPr>
                <w:szCs w:val="21"/>
              </w:rPr>
            </w:pPr>
          </w:p>
          <w:p w:rsidR="00C91C5F" w:rsidRPr="000E4C60" w:rsidRDefault="00C91C5F" w:rsidP="00AA72B4">
            <w:pPr>
              <w:jc w:val="center"/>
              <w:rPr>
                <w:szCs w:val="21"/>
              </w:rPr>
            </w:pPr>
            <w:r w:rsidRPr="000E4C60">
              <w:rPr>
                <w:rFonts w:hint="eastAsia"/>
                <w:sz w:val="18"/>
                <w:szCs w:val="21"/>
              </w:rPr>
              <w:t>（※何も記入しないでください）</w:t>
            </w:r>
          </w:p>
        </w:tc>
      </w:tr>
    </w:tbl>
    <w:p w:rsidR="00AA72B4" w:rsidRPr="000E4C60" w:rsidRDefault="00AA72B4" w:rsidP="00AA72B4">
      <w:pPr>
        <w:spacing w:line="160" w:lineRule="atLeas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Ind w:w="250" w:type="dxa"/>
        <w:tblLook w:val="01E0" w:firstRow="1" w:lastRow="1" w:firstColumn="1" w:lastColumn="1" w:noHBand="0" w:noVBand="0"/>
      </w:tblPr>
      <w:tblGrid>
        <w:gridCol w:w="983"/>
        <w:gridCol w:w="2132"/>
        <w:gridCol w:w="6809"/>
      </w:tblGrid>
      <w:tr w:rsidR="00B043E2" w:rsidRPr="000E4C60" w:rsidTr="004C4985">
        <w:trPr>
          <w:trHeight w:val="485"/>
        </w:trPr>
        <w:tc>
          <w:tcPr>
            <w:tcW w:w="3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3E2" w:rsidRPr="000E4C60" w:rsidRDefault="00B043E2" w:rsidP="00DF015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【表１】派遣先意向</w:t>
            </w:r>
            <w:r w:rsidR="00EA6F18" w:rsidRPr="000E4C60">
              <w:rPr>
                <w:rFonts w:ascii="ＭＳ 明朝" w:hAnsi="ＭＳ 明朝" w:hint="eastAsia"/>
                <w:szCs w:val="21"/>
              </w:rPr>
              <w:t>確認</w:t>
            </w:r>
          </w:p>
        </w:tc>
        <w:tc>
          <w:tcPr>
            <w:tcW w:w="69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E2" w:rsidRPr="000E4C60" w:rsidRDefault="00B043E2" w:rsidP="00DF015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下記いずれかに○をつけてください。</w:t>
            </w:r>
          </w:p>
        </w:tc>
      </w:tr>
      <w:tr w:rsidR="00B043E2" w:rsidRPr="000E4C60" w:rsidTr="00423D45">
        <w:trPr>
          <w:trHeight w:val="557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E2" w:rsidRPr="000E4C60" w:rsidRDefault="00B043E2" w:rsidP="00C312B3">
            <w:pPr>
              <w:spacing w:line="360" w:lineRule="auto"/>
              <w:jc w:val="center"/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0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3E2" w:rsidRPr="000E4C60" w:rsidRDefault="00FB47DA" w:rsidP="00DF015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下記事務所</w:t>
            </w:r>
            <w:r w:rsidR="00B043E2" w:rsidRPr="000E4C60">
              <w:rPr>
                <w:rFonts w:ascii="ＭＳ 明朝" w:hAnsi="ＭＳ 明朝" w:hint="eastAsia"/>
                <w:szCs w:val="21"/>
              </w:rPr>
              <w:t>全てに勤務可能</w:t>
            </w:r>
            <w:r w:rsidR="00B012A3" w:rsidRPr="000E4C60">
              <w:rPr>
                <w:rFonts w:ascii="ＭＳ 明朝" w:hAnsi="ＭＳ 明朝" w:hint="eastAsia"/>
                <w:szCs w:val="21"/>
              </w:rPr>
              <w:t>（【</w:t>
            </w:r>
            <w:r w:rsidR="00B043E2" w:rsidRPr="000E4C60">
              <w:rPr>
                <w:rFonts w:ascii="ＭＳ 明朝" w:hAnsi="ＭＳ 明朝" w:hint="eastAsia"/>
                <w:szCs w:val="21"/>
              </w:rPr>
              <w:t>表２</w:t>
            </w:r>
            <w:r w:rsidR="00B012A3" w:rsidRPr="000E4C60">
              <w:rPr>
                <w:rFonts w:ascii="ＭＳ 明朝" w:hAnsi="ＭＳ 明朝" w:hint="eastAsia"/>
                <w:szCs w:val="21"/>
              </w:rPr>
              <w:t>】</w:t>
            </w:r>
            <w:r w:rsidR="00B043E2" w:rsidRPr="000E4C60">
              <w:rPr>
                <w:rFonts w:ascii="ＭＳ 明朝" w:hAnsi="ＭＳ 明朝" w:hint="eastAsia"/>
                <w:szCs w:val="21"/>
              </w:rPr>
              <w:t>は記載不要です。）</w:t>
            </w:r>
          </w:p>
        </w:tc>
      </w:tr>
      <w:tr w:rsidR="00B043E2" w:rsidRPr="000E4C60" w:rsidTr="00423D45">
        <w:trPr>
          <w:trHeight w:val="551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3E2" w:rsidRPr="000E4C60" w:rsidRDefault="00B043E2" w:rsidP="00C312B3">
            <w:pPr>
              <w:spacing w:line="360" w:lineRule="auto"/>
              <w:jc w:val="center"/>
              <w:rPr>
                <w:rFonts w:ascii="ＭＳ 明朝" w:hAnsi="ＭＳ 明朝"/>
                <w:sz w:val="28"/>
                <w:szCs w:val="21"/>
              </w:rPr>
            </w:pPr>
          </w:p>
        </w:tc>
        <w:tc>
          <w:tcPr>
            <w:tcW w:w="907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3E2" w:rsidRPr="000E4C60" w:rsidRDefault="008558D8" w:rsidP="00DF0153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事務所</w:t>
            </w:r>
            <w:r w:rsidR="00AF030D" w:rsidRPr="000E4C60">
              <w:rPr>
                <w:rFonts w:ascii="ＭＳ 明朝" w:hAnsi="ＭＳ 明朝" w:hint="eastAsia"/>
                <w:szCs w:val="21"/>
              </w:rPr>
              <w:t>別に赴任の希望</w:t>
            </w:r>
            <w:r w:rsidR="00B043E2" w:rsidRPr="000E4C60">
              <w:rPr>
                <w:rFonts w:ascii="ＭＳ 明朝" w:hAnsi="ＭＳ 明朝" w:hint="eastAsia"/>
                <w:szCs w:val="21"/>
              </w:rPr>
              <w:t>を記載する。（</w:t>
            </w:r>
            <w:r w:rsidR="00B012A3" w:rsidRPr="000E4C60">
              <w:rPr>
                <w:rFonts w:ascii="ＭＳ 明朝" w:hAnsi="ＭＳ 明朝" w:hint="eastAsia"/>
                <w:szCs w:val="21"/>
              </w:rPr>
              <w:t>【</w:t>
            </w:r>
            <w:r w:rsidR="00B043E2" w:rsidRPr="000E4C60">
              <w:rPr>
                <w:rFonts w:ascii="ＭＳ 明朝" w:hAnsi="ＭＳ 明朝" w:hint="eastAsia"/>
                <w:szCs w:val="21"/>
              </w:rPr>
              <w:t>表２</w:t>
            </w:r>
            <w:r w:rsidR="00B012A3" w:rsidRPr="000E4C60">
              <w:rPr>
                <w:rFonts w:ascii="ＭＳ 明朝" w:hAnsi="ＭＳ 明朝" w:hint="eastAsia"/>
                <w:szCs w:val="21"/>
              </w:rPr>
              <w:t>】</w:t>
            </w:r>
            <w:r w:rsidR="00B043E2" w:rsidRPr="000E4C60">
              <w:rPr>
                <w:rFonts w:ascii="ＭＳ 明朝" w:hAnsi="ＭＳ 明朝" w:hint="eastAsia"/>
                <w:szCs w:val="21"/>
              </w:rPr>
              <w:t>も記載してください。）</w:t>
            </w:r>
          </w:p>
        </w:tc>
      </w:tr>
    </w:tbl>
    <w:p w:rsidR="00173D57" w:rsidRPr="000E4C60" w:rsidRDefault="00173D57" w:rsidP="00AA72B4">
      <w:pPr>
        <w:spacing w:line="200" w:lineRule="atLeas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137"/>
        <w:gridCol w:w="1966"/>
        <w:gridCol w:w="851"/>
        <w:gridCol w:w="850"/>
        <w:gridCol w:w="851"/>
        <w:gridCol w:w="2409"/>
      </w:tblGrid>
      <w:tr w:rsidR="002F64A0" w:rsidRPr="000E4C60" w:rsidTr="002F64A0">
        <w:trPr>
          <w:cantSplit/>
          <w:trHeight w:val="774"/>
        </w:trPr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4A0" w:rsidRPr="000E4C60" w:rsidRDefault="00FE0175" w:rsidP="00FE0175">
            <w:pPr>
              <w:rPr>
                <w:sz w:val="16"/>
                <w:szCs w:val="16"/>
              </w:rPr>
            </w:pPr>
            <w:r w:rsidRPr="000E4C60">
              <w:rPr>
                <w:rFonts w:hint="eastAsia"/>
                <w:szCs w:val="21"/>
              </w:rPr>
              <w:t>【表２】</w:t>
            </w:r>
            <w:r w:rsidR="00AF030D" w:rsidRPr="000E4C60">
              <w:rPr>
                <w:rFonts w:hint="eastAsia"/>
                <w:szCs w:val="21"/>
              </w:rPr>
              <w:t>赴任の希望</w:t>
            </w:r>
            <w:r w:rsidRPr="000E4C60">
              <w:rPr>
                <w:rFonts w:hint="eastAsia"/>
                <w:szCs w:val="21"/>
              </w:rPr>
              <w:t>勤務先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4A0" w:rsidRPr="000E4C60" w:rsidRDefault="002F64A0" w:rsidP="00B7405A">
            <w:pPr>
              <w:rPr>
                <w:sz w:val="16"/>
                <w:szCs w:val="16"/>
              </w:rPr>
            </w:pPr>
            <w:r w:rsidRPr="000E4C60">
              <w:rPr>
                <w:rFonts w:hint="eastAsia"/>
                <w:sz w:val="16"/>
                <w:szCs w:val="16"/>
              </w:rPr>
              <w:t>「積極的に希望」、「希望する」、「希望しない」の</w:t>
            </w:r>
            <w:r w:rsidR="001433C3" w:rsidRPr="000E4C60">
              <w:rPr>
                <w:rFonts w:hint="eastAsia"/>
                <w:sz w:val="16"/>
                <w:szCs w:val="16"/>
              </w:rPr>
              <w:t>いずれか</w:t>
            </w:r>
            <w:r w:rsidR="0088557A" w:rsidRPr="000E4C60">
              <w:rPr>
                <w:rFonts w:hint="eastAsia"/>
                <w:sz w:val="16"/>
                <w:szCs w:val="16"/>
              </w:rPr>
              <w:t>の欄</w:t>
            </w:r>
            <w:r w:rsidRPr="000E4C60">
              <w:rPr>
                <w:rFonts w:hint="eastAsia"/>
                <w:sz w:val="16"/>
                <w:szCs w:val="16"/>
              </w:rPr>
              <w:t>に○をつけてください。「希望しない」に○をつけた方は、希望しない理由も記入してください</w:t>
            </w:r>
            <w:r w:rsidR="00B012A3" w:rsidRPr="000E4C60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863963" w:rsidRPr="000E4C60" w:rsidTr="00863963">
        <w:trPr>
          <w:trHeight w:val="594"/>
        </w:trPr>
        <w:tc>
          <w:tcPr>
            <w:tcW w:w="3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963" w:rsidRPr="000E4C60" w:rsidRDefault="00863963" w:rsidP="004B60E6">
            <w:pPr>
              <w:jc w:val="center"/>
              <w:rPr>
                <w:szCs w:val="21"/>
              </w:rPr>
            </w:pPr>
            <w:r w:rsidRPr="000E4C60">
              <w:rPr>
                <w:rFonts w:hint="eastAsia"/>
                <w:szCs w:val="21"/>
              </w:rPr>
              <w:t>勤務先・派遣先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AF030D">
            <w:pPr>
              <w:jc w:val="center"/>
              <w:rPr>
                <w:szCs w:val="21"/>
              </w:rPr>
            </w:pPr>
            <w:r w:rsidRPr="000E4C60">
              <w:rPr>
                <w:rFonts w:hint="eastAsia"/>
                <w:szCs w:val="21"/>
              </w:rPr>
              <w:t>業務内容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2F64A0">
            <w:pPr>
              <w:jc w:val="center"/>
              <w:rPr>
                <w:szCs w:val="21"/>
              </w:rPr>
            </w:pPr>
            <w:r w:rsidRPr="000E4C60">
              <w:rPr>
                <w:rFonts w:hint="eastAsia"/>
                <w:sz w:val="18"/>
                <w:szCs w:val="18"/>
              </w:rPr>
              <w:t>積極的に希望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963" w:rsidRPr="000E4C60" w:rsidRDefault="00863963" w:rsidP="00026D4B">
            <w:pPr>
              <w:pBdr>
                <w:right w:val="dotted" w:sz="4" w:space="4" w:color="auto"/>
              </w:pBdr>
              <w:jc w:val="center"/>
              <w:rPr>
                <w:szCs w:val="21"/>
              </w:rPr>
            </w:pPr>
            <w:r w:rsidRPr="000E4C60">
              <w:rPr>
                <w:rFonts w:hint="eastAsia"/>
                <w:szCs w:val="21"/>
              </w:rPr>
              <w:t>希望</w:t>
            </w:r>
          </w:p>
          <w:p w:rsidR="00863963" w:rsidRPr="000E4C60" w:rsidRDefault="00863963" w:rsidP="00026D4B">
            <w:pPr>
              <w:pBdr>
                <w:right w:val="dotted" w:sz="4" w:space="4" w:color="auto"/>
              </w:pBdr>
              <w:jc w:val="center"/>
              <w:rPr>
                <w:szCs w:val="21"/>
              </w:rPr>
            </w:pPr>
            <w:r w:rsidRPr="000E4C60">
              <w:rPr>
                <w:rFonts w:hint="eastAsia"/>
                <w:szCs w:val="21"/>
              </w:rPr>
              <w:t>する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4B60E6">
            <w:pPr>
              <w:jc w:val="center"/>
              <w:rPr>
                <w:szCs w:val="21"/>
              </w:rPr>
            </w:pPr>
            <w:r w:rsidRPr="000E4C60">
              <w:rPr>
                <w:rFonts w:hint="eastAsia"/>
                <w:szCs w:val="21"/>
              </w:rPr>
              <w:t>希望</w:t>
            </w:r>
          </w:p>
          <w:p w:rsidR="00863963" w:rsidRPr="000E4C60" w:rsidRDefault="00863963" w:rsidP="004B60E6">
            <w:pPr>
              <w:jc w:val="center"/>
              <w:rPr>
                <w:sz w:val="16"/>
                <w:szCs w:val="16"/>
              </w:rPr>
            </w:pPr>
            <w:r w:rsidRPr="000E4C60">
              <w:rPr>
                <w:rFonts w:hint="eastAsia"/>
                <w:szCs w:val="21"/>
              </w:rPr>
              <w:t>しない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2F64A0">
            <w:pPr>
              <w:ind w:rightChars="15" w:right="31"/>
              <w:jc w:val="center"/>
              <w:rPr>
                <w:sz w:val="16"/>
                <w:szCs w:val="16"/>
              </w:rPr>
            </w:pPr>
            <w:r w:rsidRPr="000E4C60">
              <w:rPr>
                <w:rFonts w:hint="eastAsia"/>
                <w:szCs w:val="21"/>
              </w:rPr>
              <w:t>希望しない理由</w:t>
            </w:r>
          </w:p>
        </w:tc>
      </w:tr>
      <w:tr w:rsidR="00863963" w:rsidRPr="000E4C60" w:rsidTr="00A00CC8">
        <w:trPr>
          <w:cantSplit/>
          <w:trHeight w:val="1016"/>
        </w:trPr>
        <w:tc>
          <w:tcPr>
            <w:tcW w:w="3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3963" w:rsidRPr="000E4C60" w:rsidRDefault="00863963" w:rsidP="001841DE">
            <w:pPr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石川県農林水産部</w:t>
            </w:r>
          </w:p>
          <w:p w:rsidR="00863963" w:rsidRPr="000E4C60" w:rsidRDefault="00863963" w:rsidP="001841DE">
            <w:pPr>
              <w:rPr>
                <w:rFonts w:ascii="ＭＳ 明朝" w:hAnsi="ＭＳ 明朝"/>
                <w:sz w:val="20"/>
                <w:szCs w:val="21"/>
              </w:rPr>
            </w:pPr>
            <w:r w:rsidRPr="000E4C60">
              <w:rPr>
                <w:rFonts w:ascii="ＭＳ 明朝" w:hAnsi="ＭＳ 明朝" w:hint="eastAsia"/>
                <w:sz w:val="18"/>
                <w:szCs w:val="21"/>
              </w:rPr>
              <w:t>（石川県金沢市鞍月１丁目１）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FE0175">
            <w:pPr>
              <w:rPr>
                <w:rFonts w:ascii="ＭＳ 明朝" w:hAnsi="ＭＳ 明朝"/>
                <w:sz w:val="16"/>
                <w:szCs w:val="16"/>
              </w:rPr>
            </w:pPr>
            <w:r w:rsidRPr="000E4C60">
              <w:rPr>
                <w:rFonts w:ascii="ＭＳ 明朝" w:hAnsi="ＭＳ 明朝" w:hint="eastAsia"/>
                <w:sz w:val="20"/>
                <w:szCs w:val="16"/>
              </w:rPr>
              <w:t>公共土木施設の災害復旧工事の設計積算・施工管理及び検査業務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90295B">
            <w:pPr>
              <w:rPr>
                <w:szCs w:val="21"/>
              </w:rPr>
            </w:pPr>
          </w:p>
        </w:tc>
      </w:tr>
      <w:tr w:rsidR="00863963" w:rsidRPr="000E4C60" w:rsidTr="00A00CC8">
        <w:trPr>
          <w:trHeight w:val="1053"/>
        </w:trPr>
        <w:tc>
          <w:tcPr>
            <w:tcW w:w="3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6578F" w:rsidRPr="000E4C60" w:rsidRDefault="00863963" w:rsidP="00B816D5">
            <w:pPr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石川県奥能登土木総合事務所</w:t>
            </w:r>
            <w:r w:rsidR="0036578F" w:rsidRPr="000E4C60">
              <w:rPr>
                <w:rFonts w:ascii="ＭＳ 明朝" w:hAnsi="ＭＳ 明朝" w:hint="eastAsia"/>
                <w:szCs w:val="21"/>
              </w:rPr>
              <w:t>本所</w:t>
            </w:r>
          </w:p>
          <w:p w:rsidR="00863963" w:rsidRPr="000E4C60" w:rsidRDefault="00863963" w:rsidP="00B816D5">
            <w:pPr>
              <w:rPr>
                <w:rFonts w:ascii="ＭＳ 明朝" w:hAnsi="ＭＳ 明朝"/>
                <w:sz w:val="20"/>
                <w:szCs w:val="21"/>
              </w:rPr>
            </w:pPr>
            <w:r w:rsidRPr="000E4C60">
              <w:rPr>
                <w:rFonts w:ascii="ＭＳ 明朝" w:hAnsi="ＭＳ 明朝" w:hint="eastAsia"/>
                <w:sz w:val="18"/>
                <w:szCs w:val="21"/>
              </w:rPr>
              <w:t>（石川県輪島市河井町22部1-1）</w:t>
            </w:r>
          </w:p>
        </w:tc>
        <w:tc>
          <w:tcPr>
            <w:tcW w:w="1966" w:type="dxa"/>
            <w:vMerge/>
            <w:tcBorders>
              <w:right w:val="single" w:sz="12" w:space="0" w:color="auto"/>
            </w:tcBorders>
            <w:vAlign w:val="center"/>
          </w:tcPr>
          <w:p w:rsidR="00863963" w:rsidRPr="000E4C60" w:rsidRDefault="00863963" w:rsidP="00B27E8E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90295B">
            <w:pPr>
              <w:rPr>
                <w:szCs w:val="21"/>
              </w:rPr>
            </w:pPr>
          </w:p>
        </w:tc>
      </w:tr>
      <w:tr w:rsidR="00863963" w:rsidRPr="000E4C60" w:rsidTr="00A00CC8">
        <w:trPr>
          <w:cantSplit/>
          <w:trHeight w:val="448"/>
        </w:trPr>
        <w:tc>
          <w:tcPr>
            <w:tcW w:w="3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63963" w:rsidRPr="000E4C60" w:rsidRDefault="00863963" w:rsidP="00B816D5">
            <w:pPr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石川県奥能登土木総合事務所分室</w:t>
            </w:r>
          </w:p>
          <w:p w:rsidR="00863963" w:rsidRPr="000E4C60" w:rsidRDefault="00863963" w:rsidP="00863963">
            <w:pPr>
              <w:rPr>
                <w:rFonts w:ascii="ＭＳ 明朝" w:hAnsi="ＭＳ 明朝"/>
                <w:sz w:val="20"/>
                <w:szCs w:val="21"/>
              </w:rPr>
            </w:pPr>
            <w:r w:rsidRPr="000E4C60">
              <w:rPr>
                <w:rFonts w:ascii="ＭＳ 明朝" w:hAnsi="ＭＳ 明朝" w:hint="eastAsia"/>
                <w:sz w:val="18"/>
                <w:szCs w:val="21"/>
              </w:rPr>
              <w:t>（石川県輪島市三井町洲衛10部11番1）</w:t>
            </w:r>
          </w:p>
        </w:tc>
        <w:tc>
          <w:tcPr>
            <w:tcW w:w="1966" w:type="dxa"/>
            <w:vMerge/>
            <w:tcBorders>
              <w:right w:val="single" w:sz="12" w:space="0" w:color="auto"/>
            </w:tcBorders>
            <w:vAlign w:val="center"/>
          </w:tcPr>
          <w:p w:rsidR="00863963" w:rsidRPr="000E4C60" w:rsidRDefault="00863963" w:rsidP="00DF015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90295B">
            <w:pPr>
              <w:rPr>
                <w:szCs w:val="21"/>
              </w:rPr>
            </w:pPr>
          </w:p>
        </w:tc>
      </w:tr>
      <w:tr w:rsidR="00863963" w:rsidRPr="000E4C60" w:rsidTr="00A00CC8">
        <w:trPr>
          <w:cantSplit/>
          <w:trHeight w:val="942"/>
        </w:trPr>
        <w:tc>
          <w:tcPr>
            <w:tcW w:w="3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7C2F" w:rsidRPr="000E4C60" w:rsidRDefault="00BF7C2F" w:rsidP="00BF7C2F">
            <w:pPr>
              <w:rPr>
                <w:rFonts w:ascii="ＭＳ 明朝" w:hAnsi="ＭＳ 明朝"/>
                <w:sz w:val="20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石川県</w:t>
            </w:r>
            <w:r w:rsidR="00D14D32" w:rsidRPr="000E4C60">
              <w:rPr>
                <w:rFonts w:ascii="ＭＳ 明朝" w:hAnsi="ＭＳ 明朝" w:hint="eastAsia"/>
                <w:szCs w:val="21"/>
              </w:rPr>
              <w:t>奥能登土木総合事務所</w:t>
            </w:r>
            <w:r w:rsidRPr="000E4C60">
              <w:rPr>
                <w:rFonts w:ascii="ＭＳ 明朝" w:hAnsi="ＭＳ 明朝" w:hint="eastAsia"/>
                <w:szCs w:val="21"/>
              </w:rPr>
              <w:t>珠洲土木事務所</w:t>
            </w:r>
          </w:p>
          <w:p w:rsidR="00863963" w:rsidRPr="000E4C60" w:rsidRDefault="00BF7C2F" w:rsidP="00B816D5">
            <w:pPr>
              <w:rPr>
                <w:rFonts w:ascii="ＭＳ 明朝" w:hAnsi="ＭＳ 明朝"/>
                <w:sz w:val="20"/>
                <w:szCs w:val="21"/>
              </w:rPr>
            </w:pPr>
            <w:r w:rsidRPr="000E4C60">
              <w:rPr>
                <w:rFonts w:ascii="ＭＳ 明朝" w:hAnsi="ＭＳ 明朝" w:hint="eastAsia"/>
                <w:sz w:val="18"/>
                <w:szCs w:val="21"/>
              </w:rPr>
              <w:t>（石川県珠洲市野々江町シの部32番地）</w:t>
            </w:r>
          </w:p>
        </w:tc>
        <w:tc>
          <w:tcPr>
            <w:tcW w:w="1966" w:type="dxa"/>
            <w:vMerge/>
            <w:tcBorders>
              <w:right w:val="single" w:sz="12" w:space="0" w:color="auto"/>
            </w:tcBorders>
            <w:vAlign w:val="center"/>
          </w:tcPr>
          <w:p w:rsidR="00863963" w:rsidRPr="000E4C60" w:rsidRDefault="00863963" w:rsidP="00DF015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90295B">
            <w:pPr>
              <w:rPr>
                <w:szCs w:val="21"/>
              </w:rPr>
            </w:pPr>
          </w:p>
        </w:tc>
      </w:tr>
      <w:tr w:rsidR="00031F62" w:rsidRPr="000E4C60" w:rsidTr="00A00CC8">
        <w:trPr>
          <w:cantSplit/>
          <w:trHeight w:val="942"/>
        </w:trPr>
        <w:tc>
          <w:tcPr>
            <w:tcW w:w="3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F7C2F" w:rsidRPr="000E4C60" w:rsidRDefault="00BF7C2F" w:rsidP="00BF7C2F">
            <w:pPr>
              <w:rPr>
                <w:rFonts w:ascii="ＭＳ 明朝" w:hAnsi="ＭＳ 明朝"/>
                <w:sz w:val="20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石川県中能登土木総合事務所</w:t>
            </w:r>
          </w:p>
          <w:p w:rsidR="00031F62" w:rsidRPr="000E4C60" w:rsidRDefault="00BF7C2F" w:rsidP="00BF7C2F">
            <w:pPr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 w:val="18"/>
                <w:szCs w:val="21"/>
              </w:rPr>
              <w:t>（石川県七尾市本府中町ソ27番9）</w:t>
            </w:r>
          </w:p>
        </w:tc>
        <w:tc>
          <w:tcPr>
            <w:tcW w:w="1966" w:type="dxa"/>
            <w:vMerge/>
            <w:tcBorders>
              <w:right w:val="single" w:sz="12" w:space="0" w:color="auto"/>
            </w:tcBorders>
            <w:vAlign w:val="center"/>
          </w:tcPr>
          <w:p w:rsidR="00031F62" w:rsidRPr="000E4C60" w:rsidRDefault="00031F62" w:rsidP="00DF015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1F62" w:rsidRPr="000E4C60" w:rsidRDefault="00031F62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1F62" w:rsidRPr="000E4C60" w:rsidRDefault="00031F62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1F62" w:rsidRPr="000E4C60" w:rsidRDefault="00031F62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31F62" w:rsidRPr="000E4C60" w:rsidRDefault="00031F62" w:rsidP="0090295B">
            <w:pPr>
              <w:rPr>
                <w:szCs w:val="21"/>
              </w:rPr>
            </w:pPr>
          </w:p>
        </w:tc>
      </w:tr>
      <w:tr w:rsidR="00863963" w:rsidRPr="000E4C60" w:rsidTr="00863963">
        <w:trPr>
          <w:cantSplit/>
          <w:trHeight w:val="983"/>
        </w:trPr>
        <w:tc>
          <w:tcPr>
            <w:tcW w:w="31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3963" w:rsidRPr="000E4C60" w:rsidRDefault="00863963" w:rsidP="00863963">
            <w:pPr>
              <w:rPr>
                <w:rFonts w:ascii="ＭＳ 明朝" w:hAnsi="ＭＳ 明朝"/>
                <w:sz w:val="18"/>
                <w:szCs w:val="21"/>
              </w:rPr>
            </w:pPr>
            <w:r w:rsidRPr="000E4C60">
              <w:rPr>
                <w:rFonts w:ascii="ＭＳ 明朝" w:hAnsi="ＭＳ 明朝" w:hint="eastAsia"/>
                <w:szCs w:val="21"/>
              </w:rPr>
              <w:t>輪島市役所建設部</w:t>
            </w:r>
          </w:p>
          <w:p w:rsidR="00863963" w:rsidRPr="000E4C60" w:rsidRDefault="00863963" w:rsidP="00863963">
            <w:pPr>
              <w:rPr>
                <w:rFonts w:ascii="ＭＳ 明朝" w:hAnsi="ＭＳ 明朝"/>
                <w:szCs w:val="21"/>
              </w:rPr>
            </w:pPr>
            <w:r w:rsidRPr="000E4C60">
              <w:rPr>
                <w:rFonts w:ascii="ＭＳ 明朝" w:hAnsi="ＭＳ 明朝" w:hint="eastAsia"/>
                <w:sz w:val="18"/>
                <w:szCs w:val="21"/>
              </w:rPr>
              <w:t>（石川県輪島市二ツ屋町２</w:t>
            </w:r>
            <w:r w:rsidRPr="000E4C60">
              <w:rPr>
                <w:rFonts w:ascii="ＭＳ 明朝" w:hAnsi="ＭＳ 明朝"/>
                <w:sz w:val="18"/>
                <w:szCs w:val="21"/>
              </w:rPr>
              <w:t>−</w:t>
            </w:r>
            <w:r w:rsidRPr="000E4C60">
              <w:rPr>
                <w:rFonts w:ascii="ＭＳ 明朝" w:hAnsi="ＭＳ 明朝" w:hint="eastAsia"/>
                <w:sz w:val="18"/>
                <w:szCs w:val="21"/>
              </w:rPr>
              <w:t>２９）</w:t>
            </w: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DF0153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3963" w:rsidRPr="000E4C60" w:rsidRDefault="00863963" w:rsidP="00684A1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963" w:rsidRPr="000E4C60" w:rsidRDefault="00863963" w:rsidP="0090295B">
            <w:pPr>
              <w:rPr>
                <w:szCs w:val="21"/>
              </w:rPr>
            </w:pPr>
          </w:p>
        </w:tc>
      </w:tr>
    </w:tbl>
    <w:p w:rsidR="00B7405A" w:rsidRPr="000E4C60" w:rsidRDefault="00B7405A" w:rsidP="001E71D8">
      <w:pPr>
        <w:spacing w:line="240" w:lineRule="atLeast"/>
      </w:pPr>
    </w:p>
    <w:tbl>
      <w:tblPr>
        <w:tblStyle w:val="a7"/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2570"/>
        <w:gridCol w:w="2391"/>
      </w:tblGrid>
      <w:tr w:rsidR="006303F1" w:rsidRPr="000E4C60" w:rsidTr="00251DFC">
        <w:trPr>
          <w:cantSplit/>
          <w:trHeight w:val="77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175" w:rsidRPr="000E4C60" w:rsidRDefault="000C4AED" w:rsidP="007264B4">
            <w:pPr>
              <w:rPr>
                <w:sz w:val="16"/>
                <w:szCs w:val="16"/>
              </w:rPr>
            </w:pPr>
            <w:r w:rsidRPr="000E4C60">
              <w:rPr>
                <w:rFonts w:hint="eastAsia"/>
                <w:szCs w:val="21"/>
              </w:rPr>
              <w:t>【</w:t>
            </w:r>
            <w:r w:rsidR="007264B4" w:rsidRPr="000E4C60">
              <w:rPr>
                <w:rFonts w:hint="eastAsia"/>
                <w:szCs w:val="21"/>
              </w:rPr>
              <w:t>表３</w:t>
            </w:r>
            <w:r w:rsidRPr="000E4C60">
              <w:rPr>
                <w:rFonts w:hint="eastAsia"/>
                <w:szCs w:val="21"/>
              </w:rPr>
              <w:t>】自家用</w:t>
            </w:r>
            <w:r w:rsidR="006303F1" w:rsidRPr="000E4C60">
              <w:rPr>
                <w:rFonts w:hint="eastAsia"/>
                <w:szCs w:val="21"/>
              </w:rPr>
              <w:t>車について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175" w:rsidRPr="000E4C60" w:rsidRDefault="00FE0175" w:rsidP="006303F1">
            <w:pPr>
              <w:rPr>
                <w:sz w:val="20"/>
                <w:szCs w:val="16"/>
              </w:rPr>
            </w:pPr>
            <w:r w:rsidRPr="000E4C60">
              <w:rPr>
                <w:rFonts w:hint="eastAsia"/>
                <w:sz w:val="20"/>
                <w:szCs w:val="16"/>
              </w:rPr>
              <w:t>いずれかの欄に○をつけてください。</w:t>
            </w:r>
          </w:p>
        </w:tc>
      </w:tr>
      <w:tr w:rsidR="00B816D5" w:rsidRPr="000E4C60" w:rsidTr="00B816D5">
        <w:trPr>
          <w:trHeight w:val="59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6D5" w:rsidRPr="000E4C60" w:rsidRDefault="00B816D5" w:rsidP="00B816D5">
            <w:pPr>
              <w:jc w:val="left"/>
              <w:rPr>
                <w:szCs w:val="21"/>
              </w:rPr>
            </w:pPr>
            <w:r w:rsidRPr="000E4C60">
              <w:rPr>
                <w:rFonts w:hint="eastAsia"/>
                <w:szCs w:val="21"/>
              </w:rPr>
              <w:t>現地で通勤や生活するに当たって、自家用車を持ち込むことはできますか。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6D5" w:rsidRPr="000E4C60" w:rsidRDefault="00B816D5" w:rsidP="000C4AED">
            <w:pPr>
              <w:jc w:val="center"/>
              <w:rPr>
                <w:sz w:val="22"/>
                <w:szCs w:val="22"/>
              </w:rPr>
            </w:pPr>
            <w:r w:rsidRPr="000E4C60">
              <w:rPr>
                <w:rFonts w:hint="eastAsia"/>
                <w:sz w:val="22"/>
                <w:szCs w:val="22"/>
              </w:rPr>
              <w:t>持ち込む予定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6D5" w:rsidRPr="000E4C60" w:rsidRDefault="00B816D5" w:rsidP="00B816D5">
            <w:pPr>
              <w:ind w:rightChars="15" w:right="31"/>
              <w:jc w:val="center"/>
              <w:rPr>
                <w:sz w:val="22"/>
                <w:szCs w:val="22"/>
              </w:rPr>
            </w:pPr>
            <w:r w:rsidRPr="000E4C60">
              <w:rPr>
                <w:rFonts w:hint="eastAsia"/>
                <w:sz w:val="22"/>
                <w:szCs w:val="22"/>
              </w:rPr>
              <w:t>持ち込む予定はない</w:t>
            </w:r>
          </w:p>
        </w:tc>
      </w:tr>
    </w:tbl>
    <w:p w:rsidR="007264B4" w:rsidRPr="007264B4" w:rsidRDefault="007264B4" w:rsidP="001E71D8">
      <w:pPr>
        <w:spacing w:line="240" w:lineRule="atLeast"/>
        <w:rPr>
          <w:u w:val="single"/>
        </w:rPr>
      </w:pPr>
      <w:bookmarkStart w:id="0" w:name="_GoBack"/>
      <w:bookmarkEnd w:id="0"/>
    </w:p>
    <w:sectPr w:rsidR="007264B4" w:rsidRPr="007264B4" w:rsidSect="00F63170">
      <w:pgSz w:w="11906" w:h="16838" w:code="9"/>
      <w:pgMar w:top="993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DA" w:rsidRDefault="00FB47DA" w:rsidP="00FB47DA">
      <w:r>
        <w:separator/>
      </w:r>
    </w:p>
  </w:endnote>
  <w:endnote w:type="continuationSeparator" w:id="0">
    <w:p w:rsidR="00FB47DA" w:rsidRDefault="00FB47DA" w:rsidP="00FB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DA" w:rsidRDefault="00FB47DA" w:rsidP="00FB47DA">
      <w:r>
        <w:separator/>
      </w:r>
    </w:p>
  </w:footnote>
  <w:footnote w:type="continuationSeparator" w:id="0">
    <w:p w:rsidR="00FB47DA" w:rsidRDefault="00FB47DA" w:rsidP="00FB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8A84321"/>
    <w:multiLevelType w:val="hybridMultilevel"/>
    <w:tmpl w:val="25F6D954"/>
    <w:lvl w:ilvl="0" w:tplc="19A421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2C2C9A"/>
    <w:multiLevelType w:val="hybridMultilevel"/>
    <w:tmpl w:val="5A9C7BC4"/>
    <w:lvl w:ilvl="0" w:tplc="7E3AF07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0,0,0,0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FA"/>
    <w:rsid w:val="0000289C"/>
    <w:rsid w:val="000240F0"/>
    <w:rsid w:val="00026D4B"/>
    <w:rsid w:val="00031F62"/>
    <w:rsid w:val="000A56B9"/>
    <w:rsid w:val="000B6532"/>
    <w:rsid w:val="000C4AED"/>
    <w:rsid w:val="000E3317"/>
    <w:rsid w:val="000E4C60"/>
    <w:rsid w:val="00104EC9"/>
    <w:rsid w:val="00112AC1"/>
    <w:rsid w:val="00121AAF"/>
    <w:rsid w:val="001264E3"/>
    <w:rsid w:val="001271C1"/>
    <w:rsid w:val="001433C3"/>
    <w:rsid w:val="00173D57"/>
    <w:rsid w:val="001841DE"/>
    <w:rsid w:val="001A779D"/>
    <w:rsid w:val="001B46D6"/>
    <w:rsid w:val="001C429A"/>
    <w:rsid w:val="001E71D8"/>
    <w:rsid w:val="001F1BA6"/>
    <w:rsid w:val="001F6A45"/>
    <w:rsid w:val="0020777D"/>
    <w:rsid w:val="00220FBF"/>
    <w:rsid w:val="0023784F"/>
    <w:rsid w:val="002525A3"/>
    <w:rsid w:val="00272EBB"/>
    <w:rsid w:val="00280A4F"/>
    <w:rsid w:val="002821D5"/>
    <w:rsid w:val="002869B1"/>
    <w:rsid w:val="002C7FBE"/>
    <w:rsid w:val="002D1F0E"/>
    <w:rsid w:val="002D2FB8"/>
    <w:rsid w:val="002F64A0"/>
    <w:rsid w:val="00304929"/>
    <w:rsid w:val="00327069"/>
    <w:rsid w:val="00335365"/>
    <w:rsid w:val="00354A72"/>
    <w:rsid w:val="0036578F"/>
    <w:rsid w:val="0039561D"/>
    <w:rsid w:val="003A3A74"/>
    <w:rsid w:val="003B1892"/>
    <w:rsid w:val="003E68C1"/>
    <w:rsid w:val="003E71B3"/>
    <w:rsid w:val="003F4E36"/>
    <w:rsid w:val="00406C85"/>
    <w:rsid w:val="00421541"/>
    <w:rsid w:val="00423D45"/>
    <w:rsid w:val="00424A2B"/>
    <w:rsid w:val="0043382D"/>
    <w:rsid w:val="00474525"/>
    <w:rsid w:val="004B39BB"/>
    <w:rsid w:val="004B60E6"/>
    <w:rsid w:val="004C4737"/>
    <w:rsid w:val="004C4985"/>
    <w:rsid w:val="0053583F"/>
    <w:rsid w:val="00547234"/>
    <w:rsid w:val="00553992"/>
    <w:rsid w:val="00575946"/>
    <w:rsid w:val="00595F3E"/>
    <w:rsid w:val="00601D47"/>
    <w:rsid w:val="00606A86"/>
    <w:rsid w:val="006303F1"/>
    <w:rsid w:val="006337D0"/>
    <w:rsid w:val="00635BFB"/>
    <w:rsid w:val="00684A17"/>
    <w:rsid w:val="006964F6"/>
    <w:rsid w:val="006B0838"/>
    <w:rsid w:val="006C3CEB"/>
    <w:rsid w:val="006D710D"/>
    <w:rsid w:val="00705565"/>
    <w:rsid w:val="00725317"/>
    <w:rsid w:val="007264B4"/>
    <w:rsid w:val="00775B56"/>
    <w:rsid w:val="007775FF"/>
    <w:rsid w:val="00777C4E"/>
    <w:rsid w:val="00797A4D"/>
    <w:rsid w:val="007C36EC"/>
    <w:rsid w:val="007D2B07"/>
    <w:rsid w:val="007F2E28"/>
    <w:rsid w:val="007F7A23"/>
    <w:rsid w:val="00803B5C"/>
    <w:rsid w:val="00820DCF"/>
    <w:rsid w:val="008336AE"/>
    <w:rsid w:val="008370E7"/>
    <w:rsid w:val="00845918"/>
    <w:rsid w:val="00846AE8"/>
    <w:rsid w:val="008558D8"/>
    <w:rsid w:val="00863963"/>
    <w:rsid w:val="0088557A"/>
    <w:rsid w:val="008C2C85"/>
    <w:rsid w:val="008C5D77"/>
    <w:rsid w:val="0090295B"/>
    <w:rsid w:val="009112C8"/>
    <w:rsid w:val="00926D59"/>
    <w:rsid w:val="009329B1"/>
    <w:rsid w:val="00953565"/>
    <w:rsid w:val="00972D9E"/>
    <w:rsid w:val="00983FFB"/>
    <w:rsid w:val="009923DA"/>
    <w:rsid w:val="009E7AA8"/>
    <w:rsid w:val="009F021E"/>
    <w:rsid w:val="009F2B2A"/>
    <w:rsid w:val="00A05584"/>
    <w:rsid w:val="00A13F6C"/>
    <w:rsid w:val="00A2118B"/>
    <w:rsid w:val="00A35777"/>
    <w:rsid w:val="00A94810"/>
    <w:rsid w:val="00AA4073"/>
    <w:rsid w:val="00AA6ED3"/>
    <w:rsid w:val="00AA72B4"/>
    <w:rsid w:val="00AB532A"/>
    <w:rsid w:val="00AB583F"/>
    <w:rsid w:val="00AC5F18"/>
    <w:rsid w:val="00AE0F3E"/>
    <w:rsid w:val="00AE53B7"/>
    <w:rsid w:val="00AF030D"/>
    <w:rsid w:val="00AF2FD9"/>
    <w:rsid w:val="00B012A3"/>
    <w:rsid w:val="00B043E2"/>
    <w:rsid w:val="00B17D79"/>
    <w:rsid w:val="00B27E8E"/>
    <w:rsid w:val="00B345EF"/>
    <w:rsid w:val="00B64599"/>
    <w:rsid w:val="00B70F64"/>
    <w:rsid w:val="00B712FA"/>
    <w:rsid w:val="00B72B50"/>
    <w:rsid w:val="00B7405A"/>
    <w:rsid w:val="00B8089F"/>
    <w:rsid w:val="00B816D5"/>
    <w:rsid w:val="00B92FC1"/>
    <w:rsid w:val="00BA7879"/>
    <w:rsid w:val="00BB6377"/>
    <w:rsid w:val="00BD0E44"/>
    <w:rsid w:val="00BF7C2F"/>
    <w:rsid w:val="00C02B9E"/>
    <w:rsid w:val="00C13100"/>
    <w:rsid w:val="00C312B3"/>
    <w:rsid w:val="00C36CC4"/>
    <w:rsid w:val="00C44FF6"/>
    <w:rsid w:val="00C54473"/>
    <w:rsid w:val="00C675AA"/>
    <w:rsid w:val="00C7303A"/>
    <w:rsid w:val="00C80A1B"/>
    <w:rsid w:val="00C91C5F"/>
    <w:rsid w:val="00C950CE"/>
    <w:rsid w:val="00CA0398"/>
    <w:rsid w:val="00CA7F69"/>
    <w:rsid w:val="00CB7232"/>
    <w:rsid w:val="00CB7D87"/>
    <w:rsid w:val="00CC1528"/>
    <w:rsid w:val="00CD41B3"/>
    <w:rsid w:val="00CD7D30"/>
    <w:rsid w:val="00CE1CD6"/>
    <w:rsid w:val="00D14D32"/>
    <w:rsid w:val="00D97E88"/>
    <w:rsid w:val="00DF0153"/>
    <w:rsid w:val="00E105CF"/>
    <w:rsid w:val="00E16634"/>
    <w:rsid w:val="00E402AC"/>
    <w:rsid w:val="00E55B75"/>
    <w:rsid w:val="00E95DF9"/>
    <w:rsid w:val="00EA6F18"/>
    <w:rsid w:val="00EC19E5"/>
    <w:rsid w:val="00EC1D48"/>
    <w:rsid w:val="00EC7E79"/>
    <w:rsid w:val="00F15F53"/>
    <w:rsid w:val="00F63170"/>
    <w:rsid w:val="00F67383"/>
    <w:rsid w:val="00F719A7"/>
    <w:rsid w:val="00F8031F"/>
    <w:rsid w:val="00F83247"/>
    <w:rsid w:val="00F90EE1"/>
    <w:rsid w:val="00F961B7"/>
    <w:rsid w:val="00FA2B58"/>
    <w:rsid w:val="00FB1E5E"/>
    <w:rsid w:val="00FB47DA"/>
    <w:rsid w:val="00FB6CE7"/>
    <w:rsid w:val="00FC6E84"/>
    <w:rsid w:val="00FD0A25"/>
    <w:rsid w:val="00FE0175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0,0,0,0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D052EC4A-EF1C-4A65-B488-36AD4D90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0295B"/>
    <w:pPr>
      <w:tabs>
        <w:tab w:val="center" w:pos="4252"/>
        <w:tab w:val="right" w:pos="8504"/>
      </w:tabs>
      <w:snapToGrid w:val="0"/>
    </w:pPr>
    <w:rPr>
      <w:sz w:val="22"/>
      <w:szCs w:val="24"/>
    </w:rPr>
  </w:style>
  <w:style w:type="paragraph" w:styleId="a9">
    <w:name w:val="footer"/>
    <w:basedOn w:val="a"/>
    <w:link w:val="aa"/>
    <w:rsid w:val="00FB47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B47DA"/>
    <w:rPr>
      <w:kern w:val="2"/>
      <w:sz w:val="21"/>
    </w:rPr>
  </w:style>
  <w:style w:type="paragraph" w:styleId="ab">
    <w:name w:val="List Paragraph"/>
    <w:basedOn w:val="a"/>
    <w:uiPriority w:val="34"/>
    <w:qFormat/>
    <w:rsid w:val="007264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06F01~1\LOCALS~1\Temp\TCD37D.tmp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履歴書.dot</Template>
  <TotalTime>57</TotalTime>
  <Pages>1</Pages>
  <Words>518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東京都一般任期付職員採用選考</vt:lpstr>
      <vt:lpstr>東京都一般任期付職員採用選考</vt:lpstr>
    </vt:vector>
  </TitlesOfParts>
  <Manager/>
  <Company>Microsoft Corp.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東京都一般任期付職員採用選考</dc:title>
  <dc:subject/>
  <dc:creator>東京都</dc:creator>
  <cp:keywords/>
  <dc:description/>
  <cp:lastModifiedBy>武笠　龍彦</cp:lastModifiedBy>
  <cp:revision>17</cp:revision>
  <cp:lastPrinted>2024-10-31T05:14:00Z</cp:lastPrinted>
  <dcterms:created xsi:type="dcterms:W3CDTF">2024-04-17T04:44:00Z</dcterms:created>
  <dcterms:modified xsi:type="dcterms:W3CDTF">2024-11-12T00:43:00Z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