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B7" w:rsidRPr="008F0065" w:rsidRDefault="00AE53B7" w:rsidP="00AE53B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2A41C0">
        <w:rPr>
          <w:rFonts w:ascii="ＭＳ ゴシック" w:eastAsia="ＭＳ ゴシック" w:hAnsi="ＭＳ ゴシック" w:hint="eastAsia"/>
          <w:b/>
          <w:spacing w:val="299"/>
          <w:kern w:val="0"/>
          <w:sz w:val="48"/>
          <w:szCs w:val="48"/>
          <w:fitText w:val="4800" w:id="-682925824"/>
        </w:rPr>
        <w:t>職歴等調</w:t>
      </w:r>
      <w:r w:rsidRPr="002A41C0">
        <w:rPr>
          <w:rFonts w:ascii="ＭＳ ゴシック" w:eastAsia="ＭＳ ゴシック" w:hAnsi="ＭＳ ゴシック" w:hint="eastAsia"/>
          <w:b/>
          <w:kern w:val="0"/>
          <w:sz w:val="48"/>
          <w:szCs w:val="48"/>
          <w:fitText w:val="4800" w:id="-682925824"/>
        </w:rPr>
        <w:t>書</w:t>
      </w:r>
    </w:p>
    <w:p w:rsidR="00AE53B7" w:rsidRPr="008F0065" w:rsidRDefault="001C6A81" w:rsidP="008F0065">
      <w:pPr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800100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F0065" w:rsidRDefault="007D3C4D" w:rsidP="008F006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</w:t>
                            </w:r>
                            <w:r w:rsidR="001C6A81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６</w:t>
                            </w:r>
                            <w:r w:rsidR="008F006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114.55pt;margin-top:63pt;width:165.75pt;height:19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" filled="f" stroked="f">
                <v:textbox inset="0,0,0,0">
                  <w:txbxContent>
                    <w:p w:rsidR="008F0065" w:rsidRDefault="007D3C4D" w:rsidP="008F006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</w:t>
                      </w:r>
                      <w:r w:rsidR="001C6A81">
                        <w:rPr>
                          <w:rFonts w:ascii="ＭＳ 明朝" w:hAnsi="ＭＳ 明朝" w:hint="eastAsia"/>
                          <w:szCs w:val="21"/>
                        </w:rPr>
                        <w:t>６</w:t>
                      </w:r>
                      <w:r w:rsidR="008F006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58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977"/>
      </w:tblGrid>
      <w:tr w:rsidR="005C799A" w:rsidTr="005C799A">
        <w:tc>
          <w:tcPr>
            <w:tcW w:w="2864" w:type="dxa"/>
            <w:shd w:val="clear" w:color="auto" w:fill="C0C0C0"/>
            <w:vAlign w:val="center"/>
          </w:tcPr>
          <w:p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C0C0C0"/>
            <w:vAlign w:val="center"/>
          </w:tcPr>
          <w:p w:rsidR="005C799A" w:rsidRDefault="005C799A" w:rsidP="008F00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  <w:r w:rsidRPr="005C799A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5C799A" w:rsidTr="005C799A">
        <w:trPr>
          <w:trHeight w:val="960"/>
        </w:trPr>
        <w:tc>
          <w:tcPr>
            <w:tcW w:w="2864" w:type="dxa"/>
            <w:vAlign w:val="center"/>
          </w:tcPr>
          <w:p w:rsidR="005C799A" w:rsidRDefault="005C799A" w:rsidP="005C799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:rsidR="005C799A" w:rsidRDefault="005C799A" w:rsidP="008F0065">
            <w:pPr>
              <w:jc w:val="center"/>
              <w:rPr>
                <w:sz w:val="18"/>
                <w:szCs w:val="22"/>
              </w:rPr>
            </w:pPr>
          </w:p>
          <w:p w:rsidR="005C799A" w:rsidRPr="00F8215E" w:rsidRDefault="005C799A" w:rsidP="008F0065">
            <w:pPr>
              <w:jc w:val="center"/>
              <w:rPr>
                <w:sz w:val="22"/>
                <w:szCs w:val="22"/>
              </w:rPr>
            </w:pPr>
            <w:r w:rsidRPr="005C799A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:rsidR="00DA6690" w:rsidRPr="00C7303A" w:rsidRDefault="00DA6690" w:rsidP="00047F90">
      <w:pPr>
        <w:spacing w:line="240" w:lineRule="atLeas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268"/>
        <w:gridCol w:w="425"/>
        <w:gridCol w:w="1417"/>
        <w:gridCol w:w="728"/>
        <w:gridCol w:w="1966"/>
        <w:gridCol w:w="3260"/>
      </w:tblGrid>
      <w:tr w:rsidR="00635BFB" w:rsidTr="001C6A81">
        <w:trPr>
          <w:trHeight w:val="436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BFB" w:rsidRPr="00DB5E93" w:rsidRDefault="00635BFB" w:rsidP="00635BFB">
            <w:pPr>
              <w:rPr>
                <w:szCs w:val="21"/>
              </w:rPr>
            </w:pPr>
            <w:r w:rsidRPr="00DB5E93">
              <w:rPr>
                <w:rFonts w:hint="eastAsia"/>
                <w:szCs w:val="21"/>
              </w:rPr>
              <w:t xml:space="preserve">１　</w:t>
            </w:r>
            <w:r w:rsidR="00F053AF" w:rsidRPr="00DB5E93">
              <w:rPr>
                <w:rFonts w:hint="eastAsia"/>
                <w:szCs w:val="21"/>
              </w:rPr>
              <w:t>最も専門性を発揮した（あるいは身につけた）職務上の経験</w:t>
            </w:r>
          </w:p>
        </w:tc>
      </w:tr>
      <w:tr w:rsidR="00F121D0" w:rsidTr="00130B4F">
        <w:trPr>
          <w:trHeight w:val="415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121D0" w:rsidRDefault="00F121D0" w:rsidP="005C2923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勤務先（会社名）</w:t>
            </w:r>
          </w:p>
          <w:p w:rsidR="00B8771F" w:rsidRPr="00022607" w:rsidRDefault="00B8771F" w:rsidP="005C2923">
            <w:pPr>
              <w:rPr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1D0" w:rsidRPr="00DB5E93" w:rsidRDefault="002A41C0" w:rsidP="005C2923">
            <w:pPr>
              <w:rPr>
                <w:szCs w:val="21"/>
              </w:rPr>
            </w:pPr>
            <w:r w:rsidRPr="00DB5E93">
              <w:rPr>
                <w:rFonts w:hint="eastAsia"/>
                <w:szCs w:val="21"/>
                <w:u w:val="single"/>
              </w:rPr>
              <w:t>公共土木施設に関する</w:t>
            </w:r>
            <w:r w:rsidR="00F121D0" w:rsidRPr="00DB5E93">
              <w:rPr>
                <w:rFonts w:hint="eastAsia"/>
                <w:szCs w:val="21"/>
                <w:u w:val="single"/>
              </w:rPr>
              <w:t>担当業務の内容（具体的かつ簡潔に）</w:t>
            </w:r>
          </w:p>
        </w:tc>
      </w:tr>
      <w:tr w:rsidR="00130B4F" w:rsidTr="00130B4F">
        <w:trPr>
          <w:trHeight w:val="413"/>
        </w:trPr>
        <w:tc>
          <w:tcPr>
            <w:tcW w:w="269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4F" w:rsidRPr="00545998" w:rsidRDefault="00130B4F" w:rsidP="00545998">
            <w:pPr>
              <w:rPr>
                <w:szCs w:val="21"/>
                <w:u w:val="single"/>
              </w:rPr>
            </w:pPr>
          </w:p>
        </w:tc>
        <w:tc>
          <w:tcPr>
            <w:tcW w:w="737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30B4F" w:rsidRPr="00DB5E93" w:rsidRDefault="00130B4F" w:rsidP="00022607">
            <w:pPr>
              <w:rPr>
                <w:szCs w:val="21"/>
                <w:u w:val="single"/>
              </w:rPr>
            </w:pPr>
          </w:p>
        </w:tc>
      </w:tr>
      <w:tr w:rsidR="00130B4F" w:rsidTr="00122424">
        <w:trPr>
          <w:trHeight w:val="808"/>
        </w:trPr>
        <w:tc>
          <w:tcPr>
            <w:tcW w:w="2693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4F" w:rsidRPr="00545998" w:rsidRDefault="00130B4F" w:rsidP="00545998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部署名</w:t>
            </w: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B4F" w:rsidRPr="00DB5E93" w:rsidRDefault="00130B4F" w:rsidP="00022607">
            <w:pPr>
              <w:rPr>
                <w:szCs w:val="21"/>
                <w:u w:val="single"/>
              </w:rPr>
            </w:pPr>
          </w:p>
        </w:tc>
      </w:tr>
      <w:tr w:rsidR="00130B4F" w:rsidTr="00122424">
        <w:trPr>
          <w:trHeight w:val="417"/>
        </w:trPr>
        <w:tc>
          <w:tcPr>
            <w:tcW w:w="2693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0B4F" w:rsidRPr="00545998" w:rsidRDefault="00130B4F" w:rsidP="005C2923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担当業務</w:t>
            </w: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B4F" w:rsidRPr="00DB5E93" w:rsidRDefault="00130B4F" w:rsidP="00022607">
            <w:pPr>
              <w:rPr>
                <w:szCs w:val="21"/>
                <w:u w:val="single"/>
              </w:rPr>
            </w:pPr>
          </w:p>
        </w:tc>
      </w:tr>
      <w:tr w:rsidR="00F121D0" w:rsidTr="00130B4F">
        <w:trPr>
          <w:trHeight w:val="402"/>
        </w:trPr>
        <w:tc>
          <w:tcPr>
            <w:tcW w:w="26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121D0" w:rsidRPr="00545998" w:rsidRDefault="00F121D0" w:rsidP="00545998">
            <w:pPr>
              <w:rPr>
                <w:szCs w:val="21"/>
                <w:u w:val="single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1D0" w:rsidRPr="00DB5E93" w:rsidRDefault="002A41C0" w:rsidP="00022607">
            <w:pPr>
              <w:rPr>
                <w:szCs w:val="21"/>
                <w:u w:val="single"/>
              </w:rPr>
            </w:pPr>
            <w:r w:rsidRPr="00DB5E93">
              <w:rPr>
                <w:rFonts w:hint="eastAsia"/>
                <w:szCs w:val="21"/>
                <w:u w:val="single"/>
              </w:rPr>
              <w:t>公共土木施設に関する</w:t>
            </w:r>
            <w:r w:rsidR="00F121D0" w:rsidRPr="00DB5E93">
              <w:rPr>
                <w:rFonts w:hint="eastAsia"/>
                <w:szCs w:val="21"/>
                <w:u w:val="single"/>
              </w:rPr>
              <w:t>業務遂行上の課題・解決のプロセスや実績</w:t>
            </w:r>
            <w:bookmarkStart w:id="0" w:name="_GoBack"/>
            <w:bookmarkEnd w:id="0"/>
          </w:p>
        </w:tc>
      </w:tr>
      <w:tr w:rsidR="00130B4F" w:rsidTr="00130B4F">
        <w:trPr>
          <w:trHeight w:val="1255"/>
        </w:trPr>
        <w:tc>
          <w:tcPr>
            <w:tcW w:w="2693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B4F" w:rsidRPr="00545998" w:rsidRDefault="00130B4F" w:rsidP="00F121D0">
            <w:pPr>
              <w:rPr>
                <w:szCs w:val="21"/>
                <w:u w:val="single"/>
              </w:rPr>
            </w:pPr>
            <w:r w:rsidRPr="00545998">
              <w:rPr>
                <w:rFonts w:hint="eastAsia"/>
                <w:szCs w:val="21"/>
                <w:u w:val="single"/>
              </w:rPr>
              <w:t>在職期間</w:t>
            </w:r>
          </w:p>
          <w:p w:rsidR="00130B4F" w:rsidRPr="00022607" w:rsidRDefault="00130B4F" w:rsidP="001C6A81">
            <w:pPr>
              <w:spacing w:line="240" w:lineRule="atLeast"/>
              <w:ind w:leftChars="-43" w:left="-90" w:rightChars="-51" w:right="-107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Pr="00022607">
              <w:rPr>
                <w:rFonts w:ascii="ＭＳ 明朝" w:hAnsi="ＭＳ 明朝" w:hint="eastAsia"/>
                <w:szCs w:val="21"/>
              </w:rPr>
              <w:t xml:space="preserve">　 年　 月 　日からS･H･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Pr="00022607">
              <w:rPr>
                <w:rFonts w:ascii="ＭＳ 明朝" w:hAnsi="ＭＳ 明朝" w:hint="eastAsia"/>
                <w:szCs w:val="21"/>
              </w:rPr>
              <w:t xml:space="preserve"> 　年　 月 　日まで</w:t>
            </w:r>
          </w:p>
          <w:p w:rsidR="00130B4F" w:rsidRPr="00545998" w:rsidRDefault="00130B4F" w:rsidP="00F121D0">
            <w:pPr>
              <w:rPr>
                <w:szCs w:val="21"/>
                <w:u w:val="single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7371" w:type="dxa"/>
            <w:gridSpan w:val="4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0B4F" w:rsidRPr="001C6A81" w:rsidRDefault="00130B4F" w:rsidP="00022607">
            <w:pPr>
              <w:rPr>
                <w:szCs w:val="21"/>
                <w:u w:val="single"/>
              </w:rPr>
            </w:pPr>
          </w:p>
        </w:tc>
      </w:tr>
      <w:tr w:rsidR="00130B4F" w:rsidTr="00FA1A00">
        <w:trPr>
          <w:trHeight w:val="94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30B4F" w:rsidRPr="00545998" w:rsidRDefault="00130B4F" w:rsidP="00545998">
            <w:pPr>
              <w:rPr>
                <w:szCs w:val="21"/>
                <w:u w:val="single"/>
              </w:rPr>
            </w:pPr>
            <w:r w:rsidRPr="00545998">
              <w:rPr>
                <w:rFonts w:ascii="ＭＳ 明朝" w:hAnsi="ＭＳ 明朝" w:hint="eastAsia"/>
                <w:szCs w:val="21"/>
                <w:u w:val="single"/>
              </w:rPr>
              <w:t>職位・職名</w:t>
            </w:r>
          </w:p>
        </w:tc>
        <w:tc>
          <w:tcPr>
            <w:tcW w:w="737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B4F" w:rsidRPr="00022607" w:rsidRDefault="00130B4F" w:rsidP="00022607">
            <w:pPr>
              <w:rPr>
                <w:szCs w:val="21"/>
                <w:u w:val="single"/>
              </w:rPr>
            </w:pPr>
          </w:p>
        </w:tc>
      </w:tr>
      <w:tr w:rsidR="00F053AF" w:rsidTr="001C6A81">
        <w:trPr>
          <w:trHeight w:val="436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3AF" w:rsidRPr="0020777D" w:rsidRDefault="00F053AF" w:rsidP="00F053AF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２　職歴・担当業務の内容など</w:t>
            </w:r>
            <w:r w:rsidR="0061524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（現在から</w:t>
            </w:r>
            <w:r w:rsidR="003D4026">
              <w:rPr>
                <w:rFonts w:hint="eastAsia"/>
                <w:sz w:val="18"/>
                <w:szCs w:val="18"/>
              </w:rPr>
              <w:t>過去に</w:t>
            </w:r>
            <w:r>
              <w:rPr>
                <w:rFonts w:hint="eastAsia"/>
                <w:sz w:val="18"/>
                <w:szCs w:val="18"/>
              </w:rPr>
              <w:t>遡って記入してください）</w:t>
            </w:r>
          </w:p>
        </w:tc>
      </w:tr>
      <w:tr w:rsidR="008F0065" w:rsidTr="001C6A81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F0065" w:rsidRPr="0020777D" w:rsidRDefault="008F0065" w:rsidP="00C54473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 w:rsidR="00BC4846"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、部署名、職位・職名）</w:t>
            </w:r>
          </w:p>
        </w:tc>
        <w:tc>
          <w:tcPr>
            <w:tcW w:w="25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0065" w:rsidRPr="00C7303A" w:rsidRDefault="008F0065" w:rsidP="006631A2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F0065" w:rsidRPr="00C7303A" w:rsidRDefault="008F0065" w:rsidP="00C544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0065" w:rsidRPr="00C7303A" w:rsidRDefault="008F0065" w:rsidP="00C544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8F0065" w:rsidTr="001C6A81">
        <w:trPr>
          <w:trHeight w:val="271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F0065" w:rsidRPr="0020777D" w:rsidRDefault="008F0065" w:rsidP="00C54473">
            <w:pPr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0065" w:rsidRDefault="008F0065" w:rsidP="006631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:rsidR="008F0065" w:rsidRPr="00C7303A" w:rsidRDefault="008F0065" w:rsidP="001C6A81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C6A81">
              <w:rPr>
                <w:rFonts w:ascii="ＭＳ 明朝" w:hAnsi="ＭＳ 明朝" w:hint="eastAsia"/>
                <w:sz w:val="16"/>
                <w:szCs w:val="16"/>
              </w:rPr>
              <w:t>該当しないものを削除する</w:t>
            </w:r>
            <w:r w:rsidRPr="008F006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  <w:vAlign w:val="center"/>
          </w:tcPr>
          <w:p w:rsidR="008F0065" w:rsidRDefault="008F0065" w:rsidP="00C54473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0065" w:rsidRDefault="008F0065" w:rsidP="00C54473">
            <w:pPr>
              <w:rPr>
                <w:szCs w:val="21"/>
              </w:rPr>
            </w:pPr>
          </w:p>
        </w:tc>
      </w:tr>
      <w:tr w:rsidR="008F0065" w:rsidTr="001C6A81">
        <w:trPr>
          <w:trHeight w:val="74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F0065" w:rsidRDefault="008F0065" w:rsidP="0043382D">
            <w:pPr>
              <w:ind w:leftChars="-51" w:left="-107"/>
              <w:rPr>
                <w:szCs w:val="21"/>
              </w:rPr>
            </w:pPr>
            <w:r>
              <w:rPr>
                <w:rFonts w:hint="eastAsia"/>
                <w:szCs w:val="21"/>
              </w:rPr>
              <w:t>＜現在＞必ず記入</w:t>
            </w:r>
          </w:p>
          <w:p w:rsidR="008F0065" w:rsidRDefault="008F0065" w:rsidP="0043382D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6A81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B15442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B15442">
            <w:pPr>
              <w:spacing w:line="300" w:lineRule="exact"/>
              <w:ind w:leftChars="-51" w:left="-107" w:rightChars="-51" w:right="-107" w:firstLineChars="108" w:firstLine="227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Tr="001C6A81">
        <w:trPr>
          <w:trHeight w:val="499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F0065" w:rsidRDefault="008F0065" w:rsidP="0043382D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0065" w:rsidRPr="008F0065" w:rsidRDefault="008F0065" w:rsidP="008F0065">
            <w:pPr>
              <w:spacing w:line="200" w:lineRule="exact"/>
              <w:ind w:leftChars="-43" w:left="120" w:rightChars="-51" w:right="-107" w:hangingChars="100" w:hanging="21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F0065" w:rsidRPr="00C7303A" w:rsidRDefault="008F0065" w:rsidP="002821D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Tr="001C6A81">
        <w:trPr>
          <w:trHeight w:val="483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12" w:space="0" w:color="auto"/>
            </w:tcBorders>
            <w:vAlign w:val="center"/>
          </w:tcPr>
          <w:p w:rsidR="008F0065" w:rsidRDefault="001C6A81" w:rsidP="00A15BBA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B15442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Tr="001C6A81">
        <w:trPr>
          <w:trHeight w:val="489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:rsidR="008F0065" w:rsidRPr="00C7303A" w:rsidRDefault="001C6A81" w:rsidP="009E492F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Tr="001C6A81">
        <w:trPr>
          <w:trHeight w:val="507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Tr="001C6A81">
        <w:trPr>
          <w:trHeight w:val="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:rsidR="008F0065" w:rsidRPr="00C7303A" w:rsidRDefault="001C6A81" w:rsidP="00F121D0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F121D0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B15442">
            <w:pPr>
              <w:spacing w:line="300" w:lineRule="exact"/>
              <w:ind w:leftChars="-43" w:left="-90" w:rightChars="-51" w:right="-107"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Tr="001C6A81">
        <w:trPr>
          <w:trHeight w:val="483"/>
        </w:trPr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F0065" w:rsidRDefault="008F0065" w:rsidP="009E492F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</w:tcBorders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right w:val="single" w:sz="4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F0065" w:rsidRPr="00C7303A" w:rsidRDefault="008F0065" w:rsidP="009E492F">
            <w:pPr>
              <w:rPr>
                <w:rFonts w:ascii="ＭＳ 明朝" w:hAnsi="ＭＳ 明朝"/>
                <w:szCs w:val="21"/>
              </w:rPr>
            </w:pPr>
          </w:p>
        </w:tc>
      </w:tr>
      <w:tr w:rsidR="00C35196" w:rsidTr="001C6A81">
        <w:trPr>
          <w:trHeight w:val="482"/>
        </w:trPr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196" w:rsidRPr="0043382D" w:rsidRDefault="00040DF4" w:rsidP="0043382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</w:t>
            </w:r>
            <w:r w:rsidR="00C35196" w:rsidRPr="0043382D">
              <w:rPr>
                <w:rFonts w:ascii="ＭＳ ゴシック" w:eastAsia="ＭＳ ゴシック" w:hAnsi="ＭＳ ゴシック" w:hint="eastAsia"/>
                <w:szCs w:val="21"/>
              </w:rPr>
              <w:t>経験期間：通算　　　　年　　　　月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35196" w:rsidRDefault="00C35196" w:rsidP="002821D5">
            <w:pPr>
              <w:rPr>
                <w:szCs w:val="21"/>
              </w:rPr>
            </w:pPr>
          </w:p>
        </w:tc>
      </w:tr>
    </w:tbl>
    <w:p w:rsidR="00B67D29" w:rsidRDefault="00635BFB" w:rsidP="002821D5">
      <w:pPr>
        <w:rPr>
          <w:sz w:val="20"/>
        </w:rPr>
      </w:pPr>
      <w:r w:rsidRPr="00635BFB">
        <w:rPr>
          <w:rFonts w:hint="eastAsia"/>
          <w:sz w:val="20"/>
        </w:rPr>
        <w:t xml:space="preserve">　</w:t>
      </w:r>
      <w:r w:rsidR="00022607">
        <w:rPr>
          <w:rFonts w:hint="eastAsia"/>
          <w:sz w:val="20"/>
        </w:rPr>
        <w:t>《注意事項》職歴記入欄が不足する場合は、</w:t>
      </w:r>
      <w:r w:rsidR="00B67D29">
        <w:rPr>
          <w:rFonts w:hint="eastAsia"/>
          <w:sz w:val="20"/>
        </w:rPr>
        <w:t>職歴等調書（追加様式）に</w:t>
      </w:r>
      <w:r w:rsidR="00022607">
        <w:rPr>
          <w:rFonts w:hint="eastAsia"/>
          <w:sz w:val="20"/>
        </w:rPr>
        <w:t>記入してください。</w:t>
      </w:r>
    </w:p>
    <w:p w:rsidR="00B67D29" w:rsidRDefault="00B67D29" w:rsidP="008F006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kern w:val="0"/>
          <w:sz w:val="48"/>
          <w:szCs w:val="48"/>
        </w:rPr>
      </w:pPr>
      <w:r>
        <w:rPr>
          <w:sz w:val="20"/>
        </w:rPr>
        <w:br w:type="page"/>
      </w:r>
      <w:r w:rsidRPr="006631A2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lastRenderedPageBreak/>
        <w:t>職歴等調書（追加様式）</w:t>
      </w:r>
    </w:p>
    <w:p w:rsidR="00F8215E" w:rsidRPr="006631A2" w:rsidRDefault="00F8215E" w:rsidP="008F006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1C6A8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4376420</wp:posOffset>
                </wp:positionH>
                <wp:positionV relativeFrom="paragraph">
                  <wp:posOffset>777875</wp:posOffset>
                </wp:positionV>
                <wp:extent cx="2118360" cy="27559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81" w:rsidRDefault="001C6A81" w:rsidP="001C6A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令和６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日</w:t>
                            </w:r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4.6pt;margin-top:61.25pt;width:166.8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" stroked="f">
                <v:textbox inset="0,0,0,0">
                  <w:txbxContent>
                    <w:p w:rsidR="001C6A81" w:rsidRDefault="001C6A81" w:rsidP="001C6A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令和６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日</w:t>
                      </w:r>
                      <w:r>
                        <w:rPr>
                          <w:rFonts w:hint="eastAsia"/>
                        </w:rPr>
                        <w:t>作成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tblW w:w="640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39"/>
        <w:gridCol w:w="3969"/>
      </w:tblGrid>
      <w:tr w:rsidR="00F8215E" w:rsidTr="0007472E">
        <w:tc>
          <w:tcPr>
            <w:tcW w:w="2439" w:type="dxa"/>
            <w:shd w:val="clear" w:color="auto" w:fill="C0C0C0"/>
            <w:vAlign w:val="center"/>
          </w:tcPr>
          <w:p w:rsidR="00F8215E" w:rsidRDefault="00F8215E" w:rsidP="00074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選考</w:t>
            </w:r>
          </w:p>
        </w:tc>
        <w:tc>
          <w:tcPr>
            <w:tcW w:w="3969" w:type="dxa"/>
            <w:shd w:val="clear" w:color="auto" w:fill="C0C0C0"/>
            <w:vAlign w:val="center"/>
          </w:tcPr>
          <w:p w:rsidR="00F8215E" w:rsidRDefault="00F8215E" w:rsidP="00074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</w:tr>
      <w:tr w:rsidR="00F8215E" w:rsidTr="0007472E">
        <w:trPr>
          <w:trHeight w:val="960"/>
        </w:trPr>
        <w:tc>
          <w:tcPr>
            <w:tcW w:w="2439" w:type="dxa"/>
            <w:vAlign w:val="center"/>
          </w:tcPr>
          <w:p w:rsidR="00F8215E" w:rsidRPr="00F8215E" w:rsidRDefault="00F8215E" w:rsidP="0007472E">
            <w:pPr>
              <w:jc w:val="center"/>
              <w:rPr>
                <w:sz w:val="22"/>
                <w:szCs w:val="22"/>
              </w:rPr>
            </w:pPr>
            <w:r w:rsidRPr="00F8215E">
              <w:rPr>
                <w:rFonts w:hint="eastAsia"/>
                <w:sz w:val="22"/>
                <w:szCs w:val="22"/>
              </w:rPr>
              <w:t>東京都一般任期付職員</w:t>
            </w:r>
          </w:p>
        </w:tc>
        <w:tc>
          <w:tcPr>
            <w:tcW w:w="3969" w:type="dxa"/>
            <w:vAlign w:val="center"/>
          </w:tcPr>
          <w:p w:rsidR="00F8215E" w:rsidRPr="00F8215E" w:rsidRDefault="00F8215E" w:rsidP="0007472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6A81" w:rsidRPr="004D6948" w:rsidRDefault="001C6A81" w:rsidP="006631A2">
      <w:pPr>
        <w:rPr>
          <w:sz w:val="20"/>
        </w:rPr>
      </w:pPr>
    </w:p>
    <w:tbl>
      <w:tblPr>
        <w:tblStyle w:val="a7"/>
        <w:tblW w:w="100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70"/>
        <w:gridCol w:w="1966"/>
        <w:gridCol w:w="3260"/>
      </w:tblGrid>
      <w:tr w:rsidR="00B67D29" w:rsidRPr="0020777D" w:rsidTr="001C6A81">
        <w:trPr>
          <w:trHeight w:val="436"/>
        </w:trPr>
        <w:tc>
          <w:tcPr>
            <w:tcW w:w="1006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7D29" w:rsidRPr="0020777D" w:rsidRDefault="00B67D29" w:rsidP="00B67D29">
            <w:pPr>
              <w:rPr>
                <w:sz w:val="18"/>
                <w:szCs w:val="18"/>
              </w:rPr>
            </w:pPr>
            <w:r w:rsidRPr="00615249">
              <w:rPr>
                <w:rFonts w:hint="eastAsia"/>
                <w:szCs w:val="21"/>
              </w:rPr>
              <w:t>２　職歴・担当業務の内容など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3D4026">
              <w:rPr>
                <w:rFonts w:hint="eastAsia"/>
                <w:sz w:val="18"/>
                <w:szCs w:val="18"/>
              </w:rPr>
              <w:t>前ページから引き続いて、過去に</w:t>
            </w:r>
            <w:r>
              <w:rPr>
                <w:rFonts w:hint="eastAsia"/>
                <w:sz w:val="18"/>
                <w:szCs w:val="18"/>
              </w:rPr>
              <w:t>遡って記入してください）</w:t>
            </w:r>
          </w:p>
        </w:tc>
      </w:tr>
      <w:tr w:rsidR="008F0065" w:rsidRPr="00C7303A" w:rsidTr="001C6A81">
        <w:trPr>
          <w:trHeight w:val="272"/>
        </w:trPr>
        <w:tc>
          <w:tcPr>
            <w:tcW w:w="226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065" w:rsidRPr="0020777D" w:rsidRDefault="00BC4846" w:rsidP="00B67D29">
            <w:pPr>
              <w:rPr>
                <w:sz w:val="18"/>
                <w:szCs w:val="18"/>
              </w:rPr>
            </w:pPr>
            <w:r w:rsidRPr="0020777D">
              <w:rPr>
                <w:rFonts w:hint="eastAsia"/>
                <w:szCs w:val="21"/>
              </w:rPr>
              <w:t>勤務先</w:t>
            </w:r>
            <w:r w:rsidRPr="0020777D">
              <w:rPr>
                <w:rFonts w:hint="eastAsia"/>
                <w:sz w:val="18"/>
                <w:szCs w:val="18"/>
              </w:rPr>
              <w:t>（会社名</w:t>
            </w:r>
            <w:r>
              <w:rPr>
                <w:rFonts w:hint="eastAsia"/>
                <w:sz w:val="18"/>
                <w:szCs w:val="18"/>
              </w:rPr>
              <w:t>・団体名</w:t>
            </w:r>
            <w:r w:rsidRPr="0020777D">
              <w:rPr>
                <w:rFonts w:hint="eastAsia"/>
                <w:sz w:val="18"/>
                <w:szCs w:val="18"/>
              </w:rPr>
              <w:t>、部署名、職位・職名）</w:t>
            </w:r>
          </w:p>
        </w:tc>
        <w:tc>
          <w:tcPr>
            <w:tcW w:w="25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0065" w:rsidRPr="00C7303A" w:rsidRDefault="008F0065" w:rsidP="00B67D29">
            <w:pPr>
              <w:rPr>
                <w:szCs w:val="21"/>
              </w:rPr>
            </w:pPr>
            <w:r w:rsidRPr="00C7303A">
              <w:rPr>
                <w:rFonts w:hint="eastAsia"/>
                <w:szCs w:val="21"/>
              </w:rPr>
              <w:t>在職期間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0065" w:rsidRPr="00C7303A" w:rsidRDefault="008F0065" w:rsidP="00B67D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担当業務の内容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0065" w:rsidRPr="00C7303A" w:rsidRDefault="008F0065" w:rsidP="00B67D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業務遂行上の課題・解決のプロセスや実績</w:t>
            </w:r>
          </w:p>
        </w:tc>
      </w:tr>
      <w:tr w:rsidR="008F0065" w:rsidRPr="00C7303A" w:rsidTr="001C6A81">
        <w:trPr>
          <w:trHeight w:val="271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0065" w:rsidRPr="0020777D" w:rsidRDefault="008F0065" w:rsidP="00B67D29">
            <w:pPr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0065" w:rsidRDefault="008F0065" w:rsidP="006631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勤務形態</w:t>
            </w:r>
          </w:p>
          <w:p w:rsidR="008F0065" w:rsidRPr="00C7303A" w:rsidRDefault="008F0065" w:rsidP="006631A2">
            <w:pPr>
              <w:rPr>
                <w:szCs w:val="21"/>
              </w:rPr>
            </w:pPr>
            <w:r w:rsidRPr="008F0065">
              <w:rPr>
                <w:rFonts w:ascii="ＭＳ 明朝" w:hAnsi="ＭＳ 明朝" w:hint="eastAsia"/>
                <w:sz w:val="16"/>
                <w:szCs w:val="16"/>
              </w:rPr>
              <w:t>（いずれかを○で囲む）</w:t>
            </w:r>
          </w:p>
        </w:tc>
        <w:tc>
          <w:tcPr>
            <w:tcW w:w="196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0065" w:rsidRDefault="008F0065" w:rsidP="00B67D29">
            <w:pPr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0065" w:rsidRDefault="008F0065" w:rsidP="00B67D29">
            <w:pPr>
              <w:rPr>
                <w:szCs w:val="21"/>
              </w:rPr>
            </w:pPr>
          </w:p>
        </w:tc>
      </w:tr>
      <w:tr w:rsidR="008F0065" w:rsidRPr="00C7303A" w:rsidTr="001C6A81">
        <w:trPr>
          <w:trHeight w:val="483"/>
        </w:trPr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top w:val="single" w:sz="12" w:space="0" w:color="auto"/>
            </w:tcBorders>
            <w:vAlign w:val="center"/>
          </w:tcPr>
          <w:p w:rsidR="00B15442" w:rsidRDefault="001C6A81" w:rsidP="008F0065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</w:t>
            </w:r>
            <w:r w:rsidR="00B15442">
              <w:rPr>
                <w:rFonts w:ascii="ＭＳ 明朝" w:hAnsi="ＭＳ 明朝" w:hint="eastAsia"/>
                <w:szCs w:val="21"/>
              </w:rPr>
              <w:t xml:space="preserve">　日から</w:t>
            </w:r>
          </w:p>
          <w:p w:rsidR="008F0065" w:rsidRPr="00C7303A" w:rsidRDefault="001C6A81" w:rsidP="00B15442">
            <w:pPr>
              <w:spacing w:line="300" w:lineRule="exact"/>
              <w:ind w:leftChars="-43" w:left="120" w:rightChars="-51" w:right="-107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</w:t>
            </w:r>
            <w:r w:rsidR="00B15442">
              <w:rPr>
                <w:rFonts w:ascii="ＭＳ 明朝" w:hAnsi="ＭＳ 明朝" w:hint="eastAsia"/>
                <w:szCs w:val="21"/>
              </w:rPr>
              <w:t xml:space="preserve">　日まで</w:t>
            </w:r>
            <w:r w:rsidR="008F0065"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</w:tcBorders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82"/>
        </w:trPr>
        <w:tc>
          <w:tcPr>
            <w:tcW w:w="2268" w:type="dxa"/>
            <w:vMerge/>
            <w:shd w:val="clear" w:color="auto" w:fill="auto"/>
          </w:tcPr>
          <w:p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8F0065" w:rsidRDefault="008F0065" w:rsidP="008F0065">
            <w:pPr>
              <w:spacing w:line="200" w:lineRule="exact"/>
              <w:ind w:leftChars="-43" w:left="120" w:rightChars="-51" w:right="-107" w:hangingChars="100" w:hanging="21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1C6A81" w:rsidP="00B67D29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B67D29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B67D29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/>
            <w:shd w:val="clear" w:color="auto" w:fill="auto"/>
          </w:tcPr>
          <w:p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</w:p>
          <w:p w:rsidR="008F0065" w:rsidRPr="00C7303A" w:rsidRDefault="001C6A81" w:rsidP="008F0065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8F0065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96"/>
        </w:trPr>
        <w:tc>
          <w:tcPr>
            <w:tcW w:w="2268" w:type="dxa"/>
            <w:vMerge/>
            <w:shd w:val="clear" w:color="auto" w:fill="auto"/>
          </w:tcPr>
          <w:p w:rsidR="008F0065" w:rsidRDefault="008F0065" w:rsidP="008F0065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</w:tcPr>
          <w:p w:rsidR="008F0065" w:rsidRPr="00C7303A" w:rsidRDefault="008F0065" w:rsidP="008F0065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83"/>
        </w:trPr>
        <w:tc>
          <w:tcPr>
            <w:tcW w:w="2268" w:type="dxa"/>
            <w:vMerge w:val="restart"/>
            <w:shd w:val="clear" w:color="auto" w:fill="auto"/>
          </w:tcPr>
          <w:p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vAlign w:val="center"/>
          </w:tcPr>
          <w:p w:rsidR="008F0065" w:rsidRDefault="001C6A81" w:rsidP="00B67D29">
            <w:pPr>
              <w:spacing w:line="300" w:lineRule="exact"/>
              <w:ind w:leftChars="-43" w:left="-90" w:rightChars="-51" w:right="-107"/>
              <w:jc w:val="left"/>
              <w:rPr>
                <w:rFonts w:ascii="ＭＳ 明朝" w:hAnsi="ＭＳ 明朝"/>
                <w:szCs w:val="21"/>
              </w:rPr>
            </w:pP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日から</w:t>
            </w:r>
            <w:r w:rsidRPr="00022607">
              <w:rPr>
                <w:rFonts w:ascii="ＭＳ 明朝" w:hAnsi="ＭＳ 明朝" w:hint="eastAsia"/>
                <w:szCs w:val="21"/>
              </w:rPr>
              <w:t>S･H･</w:t>
            </w:r>
            <w:r>
              <w:rPr>
                <w:rFonts w:ascii="ＭＳ 明朝" w:hAnsi="ＭＳ 明朝" w:hint="eastAsia"/>
                <w:szCs w:val="21"/>
              </w:rPr>
              <w:t>R</w:t>
            </w:r>
            <w:r w:rsidR="008F0065" w:rsidRPr="00C7303A">
              <w:rPr>
                <w:rFonts w:ascii="ＭＳ 明朝" w:hAnsi="ＭＳ 明朝" w:hint="eastAsia"/>
                <w:szCs w:val="21"/>
              </w:rPr>
              <w:t xml:space="preserve">　 年　 月 　日まで</w:t>
            </w:r>
          </w:p>
          <w:p w:rsidR="008F0065" w:rsidRPr="00C7303A" w:rsidRDefault="008F0065" w:rsidP="00B67D29">
            <w:pPr>
              <w:spacing w:line="300" w:lineRule="exact"/>
              <w:ind w:rightChars="-51" w:right="-107"/>
              <w:jc w:val="center"/>
              <w:rPr>
                <w:rFonts w:ascii="ＭＳ 明朝" w:hAnsi="ＭＳ 明朝"/>
                <w:szCs w:val="21"/>
              </w:rPr>
            </w:pPr>
            <w:r w:rsidRPr="00C7303A">
              <w:rPr>
                <w:rFonts w:ascii="ＭＳ 明朝" w:hAnsi="ＭＳ 明朝" w:hint="eastAsia"/>
                <w:szCs w:val="21"/>
              </w:rPr>
              <w:t>在職計　 　年 　　月</w:t>
            </w:r>
          </w:p>
        </w:tc>
        <w:tc>
          <w:tcPr>
            <w:tcW w:w="1966" w:type="dxa"/>
            <w:vMerge w:val="restart"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 w:val="restart"/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  <w:tr w:rsidR="008F0065" w:rsidRPr="00C7303A" w:rsidTr="001C6A81">
        <w:trPr>
          <w:trHeight w:val="482"/>
        </w:trPr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F0065" w:rsidRDefault="008F0065" w:rsidP="00B67D29">
            <w:pPr>
              <w:ind w:leftChars="-51" w:left="-107"/>
              <w:rPr>
                <w:szCs w:val="21"/>
              </w:rPr>
            </w:pPr>
          </w:p>
        </w:tc>
        <w:tc>
          <w:tcPr>
            <w:tcW w:w="2570" w:type="dxa"/>
            <w:tcBorders>
              <w:bottom w:val="single" w:sz="12" w:space="0" w:color="auto"/>
            </w:tcBorders>
            <w:vAlign w:val="center"/>
          </w:tcPr>
          <w:p w:rsidR="008F0065" w:rsidRPr="00C7303A" w:rsidRDefault="008F0065" w:rsidP="008F0065">
            <w:pPr>
              <w:spacing w:line="300" w:lineRule="exact"/>
              <w:ind w:leftChars="-43" w:left="-90" w:rightChars="-51" w:right="-10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常勤　・　非常勤</w:t>
            </w:r>
          </w:p>
        </w:tc>
        <w:tc>
          <w:tcPr>
            <w:tcW w:w="1966" w:type="dxa"/>
            <w:vMerge/>
            <w:tcBorders>
              <w:bottom w:val="single" w:sz="12" w:space="0" w:color="auto"/>
            </w:tcBorders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:rsidR="008F0065" w:rsidRPr="00C7303A" w:rsidRDefault="008F0065" w:rsidP="00B67D2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C2C85" w:rsidRDefault="006631A2" w:rsidP="002821D5">
      <w:pPr>
        <w:rPr>
          <w:sz w:val="20"/>
        </w:rPr>
      </w:pPr>
      <w:r>
        <w:rPr>
          <w:rFonts w:hint="eastAsia"/>
          <w:sz w:val="20"/>
        </w:rPr>
        <w:t>《注意事項》職歴等調書の職歴記入欄が不足した場合に、本様式に記入してください。</w:t>
      </w:r>
    </w:p>
    <w:sectPr w:rsidR="008C2C85" w:rsidSect="00F121D0">
      <w:pgSz w:w="11906" w:h="16838" w:code="9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4D" w:rsidRDefault="007D3C4D" w:rsidP="007D3C4D">
      <w:r>
        <w:separator/>
      </w:r>
    </w:p>
  </w:endnote>
  <w:endnote w:type="continuationSeparator" w:id="0">
    <w:p w:rsidR="007D3C4D" w:rsidRDefault="007D3C4D" w:rsidP="007D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4D" w:rsidRDefault="007D3C4D" w:rsidP="007D3C4D">
      <w:r>
        <w:separator/>
      </w:r>
    </w:p>
  </w:footnote>
  <w:footnote w:type="continuationSeparator" w:id="0">
    <w:p w:rsidR="007D3C4D" w:rsidRDefault="007D3C4D" w:rsidP="007D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FA"/>
    <w:rsid w:val="0000269C"/>
    <w:rsid w:val="0000289C"/>
    <w:rsid w:val="00022607"/>
    <w:rsid w:val="000240F0"/>
    <w:rsid w:val="00040DF4"/>
    <w:rsid w:val="00047F90"/>
    <w:rsid w:val="000A56B9"/>
    <w:rsid w:val="000B6532"/>
    <w:rsid w:val="000D1E37"/>
    <w:rsid w:val="000E3317"/>
    <w:rsid w:val="00121AAF"/>
    <w:rsid w:val="001264E3"/>
    <w:rsid w:val="001271C1"/>
    <w:rsid w:val="00130B4F"/>
    <w:rsid w:val="001A779D"/>
    <w:rsid w:val="001B46D6"/>
    <w:rsid w:val="001C429A"/>
    <w:rsid w:val="001C6A81"/>
    <w:rsid w:val="001F1BA6"/>
    <w:rsid w:val="001F6A45"/>
    <w:rsid w:val="0020777D"/>
    <w:rsid w:val="0023784F"/>
    <w:rsid w:val="002525A3"/>
    <w:rsid w:val="00272EBB"/>
    <w:rsid w:val="00280A4F"/>
    <w:rsid w:val="002821D5"/>
    <w:rsid w:val="002869B1"/>
    <w:rsid w:val="002A41C0"/>
    <w:rsid w:val="002C7FBE"/>
    <w:rsid w:val="002D2FB8"/>
    <w:rsid w:val="00304929"/>
    <w:rsid w:val="00327069"/>
    <w:rsid w:val="00354A72"/>
    <w:rsid w:val="00370EAB"/>
    <w:rsid w:val="003B1511"/>
    <w:rsid w:val="003D4026"/>
    <w:rsid w:val="003E3952"/>
    <w:rsid w:val="003E68C1"/>
    <w:rsid w:val="003E71B3"/>
    <w:rsid w:val="003F4E36"/>
    <w:rsid w:val="00406C85"/>
    <w:rsid w:val="00421541"/>
    <w:rsid w:val="00424A2B"/>
    <w:rsid w:val="0043382D"/>
    <w:rsid w:val="0047109F"/>
    <w:rsid w:val="00474525"/>
    <w:rsid w:val="004B39BB"/>
    <w:rsid w:val="004C30C4"/>
    <w:rsid w:val="004C4737"/>
    <w:rsid w:val="004D6948"/>
    <w:rsid w:val="00545998"/>
    <w:rsid w:val="00547234"/>
    <w:rsid w:val="00575946"/>
    <w:rsid w:val="00595F3E"/>
    <w:rsid w:val="005C2923"/>
    <w:rsid w:val="005C799A"/>
    <w:rsid w:val="00601D47"/>
    <w:rsid w:val="00603D89"/>
    <w:rsid w:val="00606A86"/>
    <w:rsid w:val="00615249"/>
    <w:rsid w:val="006337D0"/>
    <w:rsid w:val="00635BFB"/>
    <w:rsid w:val="006631A2"/>
    <w:rsid w:val="00664123"/>
    <w:rsid w:val="00672743"/>
    <w:rsid w:val="006964F6"/>
    <w:rsid w:val="006B0838"/>
    <w:rsid w:val="006C3CEB"/>
    <w:rsid w:val="006C74EA"/>
    <w:rsid w:val="006D710D"/>
    <w:rsid w:val="006F30F1"/>
    <w:rsid w:val="00705565"/>
    <w:rsid w:val="00725317"/>
    <w:rsid w:val="00775B56"/>
    <w:rsid w:val="00777C4E"/>
    <w:rsid w:val="00797A4D"/>
    <w:rsid w:val="007C36EC"/>
    <w:rsid w:val="007D2B07"/>
    <w:rsid w:val="007D3C4D"/>
    <w:rsid w:val="007F2E28"/>
    <w:rsid w:val="007F7A23"/>
    <w:rsid w:val="00803B5C"/>
    <w:rsid w:val="00820DCF"/>
    <w:rsid w:val="008336AE"/>
    <w:rsid w:val="008370E7"/>
    <w:rsid w:val="00846AE8"/>
    <w:rsid w:val="008531AE"/>
    <w:rsid w:val="008C2C85"/>
    <w:rsid w:val="008C5D77"/>
    <w:rsid w:val="008F0065"/>
    <w:rsid w:val="009112C8"/>
    <w:rsid w:val="00926D59"/>
    <w:rsid w:val="009329B1"/>
    <w:rsid w:val="00953565"/>
    <w:rsid w:val="009923DA"/>
    <w:rsid w:val="009E492F"/>
    <w:rsid w:val="009E7AA8"/>
    <w:rsid w:val="009F021E"/>
    <w:rsid w:val="009F2B2A"/>
    <w:rsid w:val="00A05584"/>
    <w:rsid w:val="00A13F6C"/>
    <w:rsid w:val="00A15BBA"/>
    <w:rsid w:val="00A2118B"/>
    <w:rsid w:val="00A33584"/>
    <w:rsid w:val="00A94810"/>
    <w:rsid w:val="00AA6ED3"/>
    <w:rsid w:val="00AA779F"/>
    <w:rsid w:val="00AB583F"/>
    <w:rsid w:val="00AC1212"/>
    <w:rsid w:val="00AC5F18"/>
    <w:rsid w:val="00AE0F3E"/>
    <w:rsid w:val="00AE53B7"/>
    <w:rsid w:val="00AF2FD9"/>
    <w:rsid w:val="00B15442"/>
    <w:rsid w:val="00B17D79"/>
    <w:rsid w:val="00B345EF"/>
    <w:rsid w:val="00B64599"/>
    <w:rsid w:val="00B67D29"/>
    <w:rsid w:val="00B712FA"/>
    <w:rsid w:val="00B72B50"/>
    <w:rsid w:val="00B75604"/>
    <w:rsid w:val="00B8089F"/>
    <w:rsid w:val="00B8771F"/>
    <w:rsid w:val="00B92FC1"/>
    <w:rsid w:val="00BA7879"/>
    <w:rsid w:val="00BB6377"/>
    <w:rsid w:val="00BC4846"/>
    <w:rsid w:val="00BD0E44"/>
    <w:rsid w:val="00C02B9E"/>
    <w:rsid w:val="00C13100"/>
    <w:rsid w:val="00C35196"/>
    <w:rsid w:val="00C36CC4"/>
    <w:rsid w:val="00C44FF6"/>
    <w:rsid w:val="00C54473"/>
    <w:rsid w:val="00C675AA"/>
    <w:rsid w:val="00C7303A"/>
    <w:rsid w:val="00C80A1B"/>
    <w:rsid w:val="00CA0398"/>
    <w:rsid w:val="00CA7F69"/>
    <w:rsid w:val="00CC1528"/>
    <w:rsid w:val="00CD41B3"/>
    <w:rsid w:val="00CD7D30"/>
    <w:rsid w:val="00CE1CD6"/>
    <w:rsid w:val="00D97E88"/>
    <w:rsid w:val="00DA6690"/>
    <w:rsid w:val="00DB5E93"/>
    <w:rsid w:val="00E36012"/>
    <w:rsid w:val="00E55B75"/>
    <w:rsid w:val="00EC19E5"/>
    <w:rsid w:val="00EC7E79"/>
    <w:rsid w:val="00EE6728"/>
    <w:rsid w:val="00F053AF"/>
    <w:rsid w:val="00F121D0"/>
    <w:rsid w:val="00F15F53"/>
    <w:rsid w:val="00F719A7"/>
    <w:rsid w:val="00F8031F"/>
    <w:rsid w:val="00F8215E"/>
    <w:rsid w:val="00F83247"/>
    <w:rsid w:val="00F961B7"/>
    <w:rsid w:val="00FB1E5E"/>
    <w:rsid w:val="00FB6CE7"/>
    <w:rsid w:val="00FC6E84"/>
    <w:rsid w:val="00FD0A2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C2C240D1-A254-4303-8202-5DE495F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D3C4D"/>
    <w:rPr>
      <w:kern w:val="2"/>
      <w:sz w:val="21"/>
    </w:rPr>
  </w:style>
  <w:style w:type="paragraph" w:styleId="aa">
    <w:name w:val="footer"/>
    <w:basedOn w:val="a"/>
    <w:link w:val="ab"/>
    <w:rsid w:val="007D3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D3C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376</TotalTime>
  <Pages>2</Pages>
  <Words>871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武笠　龍彦</cp:lastModifiedBy>
  <cp:revision>11</cp:revision>
  <cp:lastPrinted>2024-10-31T05:12:00Z</cp:lastPrinted>
  <dcterms:created xsi:type="dcterms:W3CDTF">2024-04-16T02:05:00Z</dcterms:created>
  <dcterms:modified xsi:type="dcterms:W3CDTF">2024-11-07T10:31:00Z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