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F0" w:rsidRPr="000240F0" w:rsidRDefault="000240F0" w:rsidP="00AE53B7">
      <w:pPr>
        <w:spacing w:line="500" w:lineRule="exact"/>
        <w:ind w:leftChars="67" w:left="141"/>
        <w:jc w:val="distribute"/>
        <w:rPr>
          <w:rFonts w:ascii="ＭＳ ゴシック" w:eastAsia="ＭＳ ゴシック" w:hAnsi="ＭＳ ゴシック"/>
          <w:b/>
          <w:sz w:val="48"/>
          <w:szCs w:val="48"/>
        </w:rPr>
      </w:pPr>
      <w:r w:rsidRPr="000240F0">
        <w:rPr>
          <w:rFonts w:ascii="ＭＳ ゴシック" w:eastAsia="ＭＳ ゴシック" w:hAnsi="ＭＳ ゴシック" w:hint="eastAsia"/>
          <w:b/>
          <w:sz w:val="48"/>
          <w:szCs w:val="48"/>
        </w:rPr>
        <w:t>東京都一般任期付職員採用選考</w:t>
      </w:r>
    </w:p>
    <w:p w:rsidR="000240F0" w:rsidRDefault="000240F0" w:rsidP="00AE53B7">
      <w:pPr>
        <w:spacing w:line="500" w:lineRule="exact"/>
        <w:ind w:leftChars="67" w:left="141"/>
        <w:jc w:val="distribute"/>
        <w:rPr>
          <w:rFonts w:ascii="ＭＳ ゴシック" w:eastAsia="ＭＳ ゴシック" w:hAnsi="ＭＳ ゴシック"/>
          <w:b/>
          <w:sz w:val="48"/>
          <w:szCs w:val="48"/>
        </w:rPr>
      </w:pPr>
      <w:r w:rsidRPr="000240F0">
        <w:rPr>
          <w:rFonts w:ascii="ＭＳ ゴシック" w:eastAsia="ＭＳ ゴシック" w:hAnsi="ＭＳ ゴシック" w:hint="eastAsia"/>
          <w:b/>
          <w:sz w:val="48"/>
          <w:szCs w:val="48"/>
        </w:rPr>
        <w:t>受験申込書兼履歴書</w:t>
      </w:r>
    </w:p>
    <w:p w:rsidR="00CE1CD6" w:rsidRDefault="00D66FC8" w:rsidP="00BE4A9A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806E1" wp14:editId="531C8FEC">
                <wp:simplePos x="0" y="0"/>
                <wp:positionH relativeFrom="margin">
                  <wp:align>right</wp:align>
                </wp:positionH>
                <wp:positionV relativeFrom="paragraph">
                  <wp:posOffset>712470</wp:posOffset>
                </wp:positionV>
                <wp:extent cx="2105025" cy="247650"/>
                <wp:effectExtent l="0" t="0" r="9525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6FC8" w:rsidRDefault="00D66FC8" w:rsidP="00D66FC8">
                            <w:pPr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（令和６年　　月　　日作成）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806E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114.55pt;margin-top:56.1pt;width:165.7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" filled="f" stroked="f">
                <v:textbox inset="0,0,0,0">
                  <w:txbxContent>
                    <w:p w:rsidR="00D66FC8" w:rsidRDefault="00D66FC8" w:rsidP="00D66FC8">
                      <w:pPr>
                        <w:jc w:val="right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（令和６年　　月　　日作成）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52"/>
        <w:gridCol w:w="3135"/>
      </w:tblGrid>
      <w:tr w:rsidR="007A2299" w:rsidRPr="00D66FC8" w:rsidTr="00D66FC8">
        <w:trPr>
          <w:trHeight w:val="883"/>
        </w:trPr>
        <w:tc>
          <w:tcPr>
            <w:tcW w:w="1352" w:type="dxa"/>
            <w:vAlign w:val="center"/>
          </w:tcPr>
          <w:p w:rsidR="007A2299" w:rsidRPr="002924EB" w:rsidRDefault="007A2299" w:rsidP="00EA5BE8">
            <w:pPr>
              <w:rPr>
                <w:rFonts w:ascii="ＭＳ 明朝" w:hAnsi="ＭＳ 明朝"/>
                <w:szCs w:val="21"/>
              </w:rPr>
            </w:pPr>
            <w:r w:rsidRPr="002924EB">
              <w:rPr>
                <w:rFonts w:ascii="ＭＳ 明朝" w:hAnsi="ＭＳ 明朝" w:hint="eastAsia"/>
                <w:szCs w:val="21"/>
              </w:rPr>
              <w:t>受験番号※</w:t>
            </w:r>
          </w:p>
        </w:tc>
        <w:tc>
          <w:tcPr>
            <w:tcW w:w="3135" w:type="dxa"/>
            <w:vAlign w:val="center"/>
          </w:tcPr>
          <w:p w:rsidR="007A2299" w:rsidRDefault="007A2299" w:rsidP="00EA5BE8">
            <w:pPr>
              <w:rPr>
                <w:rFonts w:ascii="ＭＳ 明朝" w:hAnsi="ＭＳ 明朝"/>
                <w:sz w:val="18"/>
                <w:szCs w:val="16"/>
              </w:rPr>
            </w:pPr>
          </w:p>
          <w:p w:rsidR="00D66FC8" w:rsidRDefault="00D66FC8" w:rsidP="00EA5BE8">
            <w:pPr>
              <w:rPr>
                <w:rFonts w:ascii="ＭＳ 明朝" w:hAnsi="ＭＳ 明朝"/>
                <w:sz w:val="18"/>
                <w:szCs w:val="16"/>
              </w:rPr>
            </w:pPr>
          </w:p>
          <w:p w:rsidR="00D66FC8" w:rsidRPr="00D66FC8" w:rsidRDefault="00D66FC8" w:rsidP="00EA5BE8">
            <w:pPr>
              <w:rPr>
                <w:rFonts w:ascii="ＭＳ 明朝" w:hAnsi="ＭＳ 明朝"/>
                <w:sz w:val="18"/>
                <w:szCs w:val="21"/>
              </w:rPr>
            </w:pPr>
            <w:r w:rsidRPr="007A2299">
              <w:rPr>
                <w:rFonts w:ascii="ＭＳ 明朝" w:hAnsi="ＭＳ 明朝" w:hint="eastAsia"/>
                <w:sz w:val="18"/>
                <w:szCs w:val="21"/>
              </w:rPr>
              <w:t>※　何も記入しないでください）</w:t>
            </w:r>
          </w:p>
        </w:tc>
      </w:tr>
    </w:tbl>
    <w:p w:rsidR="007A2299" w:rsidRPr="002924EB" w:rsidRDefault="007A2299" w:rsidP="002569A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A2299">
        <w:rPr>
          <w:rFonts w:ascii="ＭＳ 明朝" w:hAnsi="ＭＳ 明朝" w:hint="eastAsia"/>
          <w:sz w:val="18"/>
          <w:szCs w:val="21"/>
        </w:rPr>
        <w:t xml:space="preserve">　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065"/>
        <w:gridCol w:w="4404"/>
        <w:gridCol w:w="1687"/>
        <w:gridCol w:w="2715"/>
      </w:tblGrid>
      <w:tr w:rsidR="002924EB" w:rsidRPr="002924EB" w:rsidTr="00612380">
        <w:trPr>
          <w:trHeight w:hRule="exact" w:val="492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29B1" w:rsidRPr="002924EB" w:rsidRDefault="009329B1" w:rsidP="00775B5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610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329B1" w:rsidRPr="002924EB" w:rsidRDefault="009329B1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29B1" w:rsidRPr="002924EB" w:rsidRDefault="009329B1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924EB" w:rsidRPr="002924EB" w:rsidTr="005C5BE3">
        <w:trPr>
          <w:trHeight w:hRule="exact" w:val="580"/>
        </w:trPr>
        <w:tc>
          <w:tcPr>
            <w:tcW w:w="106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29B1" w:rsidRPr="002924EB" w:rsidRDefault="009329B1" w:rsidP="009329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924E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10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29B1" w:rsidRPr="007D2809" w:rsidRDefault="009329B1" w:rsidP="001264E3">
            <w:pPr>
              <w:jc w:val="center"/>
              <w:rPr>
                <w:rFonts w:ascii="ＭＳ 明朝" w:hAnsi="ＭＳ 明朝"/>
                <w:position w:val="4"/>
                <w:sz w:val="36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29B1" w:rsidRPr="002924EB" w:rsidRDefault="009329B1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924EB" w:rsidRPr="002924EB" w:rsidTr="00921B95">
        <w:trPr>
          <w:trHeight w:hRule="exact" w:val="690"/>
        </w:trPr>
        <w:tc>
          <w:tcPr>
            <w:tcW w:w="10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EB" w:rsidRPr="002924EB" w:rsidRDefault="00E52BEB" w:rsidP="00DC60D4">
            <w:pPr>
              <w:wordWrap w:val="0"/>
              <w:rPr>
                <w:rFonts w:ascii="ＭＳ 明朝" w:hAnsi="ＭＳ 明朝"/>
                <w:position w:val="4"/>
              </w:rPr>
            </w:pPr>
            <w:r w:rsidRPr="002924EB">
              <w:rPr>
                <w:rFonts w:ascii="ＭＳ 明朝" w:hAnsi="ＭＳ 明朝" w:hint="eastAsia"/>
                <w:position w:val="4"/>
              </w:rPr>
              <w:t>生年月日</w:t>
            </w:r>
          </w:p>
        </w:tc>
        <w:tc>
          <w:tcPr>
            <w:tcW w:w="882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BEB" w:rsidRPr="002924EB" w:rsidRDefault="00E52BEB" w:rsidP="00E52BEB">
            <w:pPr>
              <w:wordWrap w:val="0"/>
              <w:rPr>
                <w:rFonts w:ascii="ＭＳ 明朝" w:hAnsi="ＭＳ 明朝"/>
                <w:position w:val="4"/>
              </w:rPr>
            </w:pPr>
            <w:r w:rsidRPr="002924EB">
              <w:rPr>
                <w:rFonts w:ascii="ＭＳ 明朝" w:hAnsi="ＭＳ 明朝" w:hint="eastAsia"/>
                <w:position w:val="4"/>
              </w:rPr>
              <w:t>昭和　　　　年　　　　月　　　　日生　　(　　　　)歳</w:t>
            </w:r>
          </w:p>
          <w:p w:rsidR="00E52BEB" w:rsidRPr="002924EB" w:rsidRDefault="00E52BEB" w:rsidP="00E428A6">
            <w:pPr>
              <w:wordWrap w:val="0"/>
              <w:rPr>
                <w:rFonts w:ascii="ＭＳ 明朝" w:hAnsi="ＭＳ 明朝"/>
                <w:position w:val="4"/>
              </w:rPr>
            </w:pPr>
            <w:r w:rsidRPr="002924EB">
              <w:rPr>
                <w:rFonts w:ascii="ＭＳ 明朝" w:hAnsi="ＭＳ 明朝" w:hint="eastAsia"/>
                <w:position w:val="4"/>
              </w:rPr>
              <w:t xml:space="preserve">平成　　　　　　　　　　　　　　　　　　　　　　　　　　　</w:t>
            </w:r>
            <w:r w:rsidRPr="0059744D">
              <w:rPr>
                <w:rFonts w:ascii="ＭＳ 明朝" w:hAnsi="ＭＳ 明朝" w:hint="eastAsia"/>
                <w:position w:val="4"/>
                <w:sz w:val="16"/>
                <w:szCs w:val="16"/>
              </w:rPr>
              <w:t>(令和６年</w:t>
            </w:r>
            <w:r w:rsidR="00E428A6" w:rsidRPr="0059744D">
              <w:rPr>
                <w:rFonts w:ascii="ＭＳ 明朝" w:hAnsi="ＭＳ 明朝" w:hint="eastAsia"/>
                <w:position w:val="4"/>
                <w:sz w:val="16"/>
                <w:szCs w:val="16"/>
              </w:rPr>
              <w:t>○</w:t>
            </w:r>
            <w:r w:rsidRPr="0059744D">
              <w:rPr>
                <w:rFonts w:ascii="ＭＳ 明朝" w:hAnsi="ＭＳ 明朝" w:hint="eastAsia"/>
                <w:position w:val="4"/>
                <w:sz w:val="16"/>
                <w:szCs w:val="16"/>
              </w:rPr>
              <w:t>月</w:t>
            </w:r>
            <w:r w:rsidR="00E428A6" w:rsidRPr="0059744D">
              <w:rPr>
                <w:rFonts w:ascii="ＭＳ 明朝" w:hAnsi="ＭＳ 明朝" w:hint="eastAsia"/>
                <w:position w:val="4"/>
                <w:sz w:val="16"/>
                <w:szCs w:val="16"/>
              </w:rPr>
              <w:t>○</w:t>
            </w:r>
            <w:r w:rsidRPr="0059744D">
              <w:rPr>
                <w:rFonts w:ascii="ＭＳ 明朝" w:hAnsi="ＭＳ 明朝" w:hint="eastAsia"/>
                <w:position w:val="4"/>
                <w:sz w:val="16"/>
                <w:szCs w:val="16"/>
              </w:rPr>
              <w:t>日時点の年齢)</w:t>
            </w:r>
          </w:p>
        </w:tc>
      </w:tr>
      <w:tr w:rsidR="002924EB" w:rsidRPr="002924EB" w:rsidTr="00742A48">
        <w:trPr>
          <w:trHeight w:hRule="exact" w:val="439"/>
        </w:trPr>
        <w:tc>
          <w:tcPr>
            <w:tcW w:w="106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7243" w:rsidRPr="002924EB" w:rsidRDefault="00187243" w:rsidP="00775B5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82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87243" w:rsidRPr="002924EB" w:rsidRDefault="00187243" w:rsidP="009329B1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2924EB" w:rsidRPr="002924EB" w:rsidTr="005C5BE3">
        <w:trPr>
          <w:trHeight w:val="712"/>
        </w:trPr>
        <w:tc>
          <w:tcPr>
            <w:tcW w:w="1068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43" w:rsidRPr="002924EB" w:rsidRDefault="00187243" w:rsidP="009329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924EB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882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87243" w:rsidRDefault="00187243" w:rsidP="00187243">
            <w:pPr>
              <w:rPr>
                <w:rFonts w:ascii="ＭＳ 明朝" w:hAnsi="ＭＳ 明朝"/>
                <w:position w:val="4"/>
              </w:rPr>
            </w:pPr>
            <w:r w:rsidRPr="002924EB">
              <w:rPr>
                <w:rFonts w:ascii="ＭＳ 明朝" w:hAnsi="ＭＳ 明朝" w:hint="eastAsia"/>
                <w:position w:val="4"/>
              </w:rPr>
              <w:t xml:space="preserve">〒 　</w:t>
            </w:r>
            <w:r w:rsidR="005D77F6" w:rsidRPr="002924EB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2924EB">
              <w:rPr>
                <w:rFonts w:ascii="ＭＳ 明朝" w:hAnsi="ＭＳ 明朝" w:hint="eastAsia"/>
                <w:position w:val="4"/>
              </w:rPr>
              <w:t xml:space="preserve">　－ </w:t>
            </w:r>
          </w:p>
          <w:p w:rsidR="005C5BE3" w:rsidRPr="00BF4E44" w:rsidRDefault="005C5BE3" w:rsidP="00187243">
            <w:pPr>
              <w:rPr>
                <w:rFonts w:ascii="ＭＳ 明朝" w:hAnsi="ＭＳ 明朝"/>
                <w:position w:val="4"/>
                <w:sz w:val="24"/>
              </w:rPr>
            </w:pPr>
          </w:p>
        </w:tc>
      </w:tr>
      <w:tr w:rsidR="002924EB" w:rsidRPr="002924EB" w:rsidTr="007A3887">
        <w:trPr>
          <w:trHeight w:hRule="exact" w:val="850"/>
        </w:trPr>
        <w:tc>
          <w:tcPr>
            <w:tcW w:w="10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36" w:rsidRPr="002924EB" w:rsidRDefault="003F4E36" w:rsidP="009329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36" w:rsidRPr="002924EB" w:rsidRDefault="003F4E36" w:rsidP="003F4E3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電話番号（　　　</w:t>
            </w:r>
            <w:r w:rsidR="00DC60D4"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）</w:t>
            </w:r>
            <w:r w:rsidR="00DC60D4"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―</w:t>
            </w:r>
          </w:p>
          <w:p w:rsidR="007A3887" w:rsidRPr="002924EB" w:rsidRDefault="007A3887" w:rsidP="003F4E3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  <w:p w:rsidR="007A3887" w:rsidRPr="002924EB" w:rsidRDefault="007A3887" w:rsidP="003F4E3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携帯電話（　　　　　）　　　　　―</w:t>
            </w:r>
          </w:p>
        </w:tc>
        <w:tc>
          <w:tcPr>
            <w:tcW w:w="441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F4E36" w:rsidRPr="002924EB" w:rsidRDefault="007A3887" w:rsidP="003F4E3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メールアドレス</w:t>
            </w:r>
          </w:p>
          <w:p w:rsidR="007A3887" w:rsidRPr="002924EB" w:rsidRDefault="007A3887" w:rsidP="003F4E3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  <w:p w:rsidR="007A3887" w:rsidRPr="002924EB" w:rsidRDefault="007A3887" w:rsidP="003F4E3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　　　　　　　　</w:t>
            </w:r>
          </w:p>
        </w:tc>
      </w:tr>
      <w:tr w:rsidR="002924EB" w:rsidRPr="002924EB" w:rsidTr="00742A48">
        <w:trPr>
          <w:trHeight w:hRule="exact" w:val="308"/>
        </w:trPr>
        <w:tc>
          <w:tcPr>
            <w:tcW w:w="106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4E36" w:rsidRPr="002924EB" w:rsidRDefault="003F4E36" w:rsidP="009329B1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ふりがな</w:t>
            </w:r>
          </w:p>
        </w:tc>
        <w:tc>
          <w:tcPr>
            <w:tcW w:w="8829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4E36" w:rsidRPr="002924EB" w:rsidRDefault="003F4E36" w:rsidP="009112C8">
            <w:pPr>
              <w:rPr>
                <w:rFonts w:ascii="ＭＳ 明朝" w:hAnsi="ＭＳ 明朝"/>
                <w:position w:val="4"/>
              </w:rPr>
            </w:pPr>
          </w:p>
        </w:tc>
      </w:tr>
      <w:tr w:rsidR="002924EB" w:rsidRPr="002924EB" w:rsidTr="00BF4E44">
        <w:trPr>
          <w:trHeight w:val="527"/>
        </w:trPr>
        <w:tc>
          <w:tcPr>
            <w:tcW w:w="1068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36" w:rsidRPr="002924EB" w:rsidRDefault="003F4E36" w:rsidP="009329B1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2924EB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882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F4E36" w:rsidRDefault="003F4E36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</w:rPr>
              <w:t xml:space="preserve">〒 　</w:t>
            </w:r>
            <w:r w:rsidR="005D77F6" w:rsidRPr="002924EB">
              <w:rPr>
                <w:rFonts w:ascii="ＭＳ 明朝" w:hAnsi="ＭＳ 明朝" w:hint="eastAsia"/>
                <w:position w:val="4"/>
              </w:rPr>
              <w:t xml:space="preserve">　　－　　　　　　　　　　</w:t>
            </w:r>
            <w:r w:rsidRPr="002924EB">
              <w:rPr>
                <w:rFonts w:ascii="ＭＳ 明朝" w:hAnsi="ＭＳ 明朝" w:hint="eastAsia"/>
                <w:position w:val="4"/>
              </w:rPr>
              <w:t xml:space="preserve">　　　　　　　</w:t>
            </w: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5C5BE3" w:rsidRPr="00BF4E44" w:rsidRDefault="005C5BE3" w:rsidP="006C3CEB">
            <w:pPr>
              <w:rPr>
                <w:rFonts w:ascii="ＭＳ 明朝" w:hAnsi="ＭＳ 明朝"/>
                <w:position w:val="4"/>
                <w:sz w:val="24"/>
                <w:szCs w:val="18"/>
              </w:rPr>
            </w:pPr>
          </w:p>
          <w:p w:rsidR="003F4E36" w:rsidRPr="002924EB" w:rsidRDefault="005C5BE3" w:rsidP="005C5BE3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</w:tc>
      </w:tr>
      <w:tr w:rsidR="003F4E36" w:rsidRPr="002924EB" w:rsidTr="00742A48">
        <w:trPr>
          <w:trHeight w:hRule="exact" w:val="420"/>
        </w:trPr>
        <w:tc>
          <w:tcPr>
            <w:tcW w:w="10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E36" w:rsidRPr="002924EB" w:rsidRDefault="003F4E36" w:rsidP="00280A4F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82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E36" w:rsidRPr="002924EB" w:rsidRDefault="00276015" w:rsidP="00CD7D30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position w:val="4"/>
                <w:sz w:val="18"/>
                <w:szCs w:val="18"/>
              </w:rPr>
              <w:t>電話番号（　　　　　）　　　　　―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E06207" w:rsidRDefault="00E06207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4"/>
        <w:gridCol w:w="1555"/>
        <w:gridCol w:w="1559"/>
        <w:gridCol w:w="2552"/>
        <w:gridCol w:w="912"/>
        <w:gridCol w:w="913"/>
      </w:tblGrid>
      <w:tr w:rsidR="00BF4E44" w:rsidTr="00E06207">
        <w:trPr>
          <w:trHeight w:val="643"/>
        </w:trPr>
        <w:tc>
          <w:tcPr>
            <w:tcW w:w="2404" w:type="dxa"/>
            <w:vAlign w:val="center"/>
          </w:tcPr>
          <w:p w:rsidR="00BF4E44" w:rsidRDefault="00BF4E44" w:rsidP="00BF4E44">
            <w:pPr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配偶者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有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無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4E44" w:rsidRDefault="00BF4E44" w:rsidP="00BF4E44">
            <w:pPr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扶養家族数</w:t>
            </w:r>
          </w:p>
          <w:p w:rsidR="00BF4E44" w:rsidRDefault="00BF4E44" w:rsidP="00BF4E44">
            <w:pPr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（配偶者を除く）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4E44" w:rsidRDefault="00BF4E44" w:rsidP="00BF4E44">
            <w:pPr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有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F4E44" w:rsidRDefault="00E06207" w:rsidP="00BF4E44">
            <w:pPr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無</w:t>
            </w:r>
          </w:p>
        </w:tc>
      </w:tr>
      <w:tr w:rsidR="00BF4E44" w:rsidTr="00E06207">
        <w:trPr>
          <w:trHeight w:val="681"/>
        </w:trPr>
        <w:tc>
          <w:tcPr>
            <w:tcW w:w="2404" w:type="dxa"/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配偶者の扶養義務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有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無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F4E44" w:rsidRDefault="00BF4E44" w:rsidP="00EC7E79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F4E44" w:rsidRDefault="00BF4E44" w:rsidP="00BF4E44">
            <w:pPr>
              <w:wordWrap w:val="0"/>
              <w:spacing w:line="240" w:lineRule="exact"/>
              <w:jc w:val="center"/>
              <w:rPr>
                <w:rFonts w:ascii="ＭＳ 明朝" w:hAnsi="ＭＳ 明朝"/>
                <w:position w:val="4"/>
              </w:rPr>
            </w:pPr>
          </w:p>
        </w:tc>
      </w:tr>
    </w:tbl>
    <w:p w:rsidR="005C5BE3" w:rsidRDefault="005C5BE3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p w:rsidR="00DE64E0" w:rsidRPr="002924EB" w:rsidRDefault="00DE64E0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858"/>
        <w:gridCol w:w="1704"/>
        <w:gridCol w:w="2130"/>
        <w:gridCol w:w="710"/>
        <w:gridCol w:w="1448"/>
      </w:tblGrid>
      <w:tr w:rsidR="002924EB" w:rsidRPr="002924EB" w:rsidTr="00DE64E0">
        <w:trPr>
          <w:cantSplit/>
          <w:trHeight w:val="5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4423A" w:rsidRPr="002924EB" w:rsidRDefault="0014423A" w:rsidP="00EA5BE8">
            <w:pPr>
              <w:ind w:leftChars="54" w:left="113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24EB">
              <w:rPr>
                <w:rFonts w:ascii="ＭＳ 明朝" w:hAnsi="ＭＳ 明朝" w:hint="eastAsia"/>
                <w:sz w:val="22"/>
                <w:szCs w:val="22"/>
              </w:rPr>
              <w:t>学　　歴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2924EB">
              <w:rPr>
                <w:rFonts w:ascii="ＭＳ 明朝" w:cs="ＭＳ 明朝" w:hint="eastAsia"/>
                <w:kern w:val="0"/>
                <w:szCs w:val="21"/>
              </w:rPr>
              <w:t>学　　校　　名</w:t>
            </w:r>
          </w:p>
          <w:p w:rsidR="007A3887" w:rsidRPr="002924EB" w:rsidRDefault="007A3887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2924EB">
              <w:rPr>
                <w:rFonts w:ascii="ＭＳ 明朝" w:cs="ＭＳ 明朝" w:hint="eastAsia"/>
                <w:kern w:val="0"/>
                <w:szCs w:val="21"/>
              </w:rPr>
              <w:t>（高等学校以降を記入）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2924EB">
              <w:rPr>
                <w:rFonts w:ascii="ＭＳ 明朝" w:cs="ＭＳ 明朝" w:hint="eastAsia"/>
                <w:kern w:val="0"/>
                <w:szCs w:val="21"/>
              </w:rPr>
              <w:t>学部</w:t>
            </w:r>
            <w:r w:rsidR="00187243" w:rsidRPr="002924EB">
              <w:rPr>
                <w:rFonts w:ascii="ＭＳ 明朝" w:cs="ＭＳ 明朝" w:hint="eastAsia"/>
                <w:kern w:val="0"/>
                <w:szCs w:val="21"/>
              </w:rPr>
              <w:t>・</w:t>
            </w:r>
            <w:r w:rsidRPr="002924EB">
              <w:rPr>
                <w:rFonts w:ascii="ＭＳ 明朝" w:cs="ＭＳ 明朝" w:hint="eastAsia"/>
                <w:kern w:val="0"/>
                <w:szCs w:val="21"/>
              </w:rPr>
              <w:t>学科名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59744D" w:rsidRDefault="0014423A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59744D">
              <w:rPr>
                <w:rFonts w:ascii="ＭＳ 明朝" w:cs="ＭＳ 明朝" w:hint="eastAsia"/>
                <w:kern w:val="0"/>
                <w:szCs w:val="21"/>
              </w:rPr>
              <w:t>期　　間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2924EB">
              <w:rPr>
                <w:rFonts w:ascii="ＭＳ 明朝" w:cs="ＭＳ 明朝" w:hint="eastAsia"/>
                <w:kern w:val="0"/>
                <w:szCs w:val="21"/>
              </w:rPr>
              <w:t>就学</w:t>
            </w:r>
          </w:p>
          <w:p w:rsidR="0014423A" w:rsidRPr="002924EB" w:rsidRDefault="0014423A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2924EB">
              <w:rPr>
                <w:rFonts w:ascii="ＭＳ 明朝" w:cs="ＭＳ 明朝" w:hint="eastAsia"/>
                <w:kern w:val="0"/>
                <w:szCs w:val="21"/>
              </w:rPr>
              <w:t>年数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2924EB">
              <w:rPr>
                <w:rFonts w:ascii="ＭＳ 明朝" w:cs="ＭＳ 明朝" w:hint="eastAsia"/>
                <w:kern w:val="0"/>
                <w:szCs w:val="21"/>
              </w:rPr>
              <w:t>修学区分</w:t>
            </w:r>
          </w:p>
        </w:tc>
      </w:tr>
      <w:tr w:rsidR="002924EB" w:rsidRPr="002924EB" w:rsidTr="00BF4E44">
        <w:trPr>
          <w:cantSplit/>
          <w:trHeight w:val="750"/>
        </w:trPr>
        <w:tc>
          <w:tcPr>
            <w:tcW w:w="105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14423A" w:rsidRPr="002924EB" w:rsidRDefault="0014423A" w:rsidP="00EA5BE8">
            <w:pPr>
              <w:ind w:left="113" w:right="62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59744D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月から</w:t>
            </w:r>
          </w:p>
          <w:p w:rsidR="0014423A" w:rsidRPr="0059744D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月まで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 w:hint="eastAsia"/>
                <w:kern w:val="0"/>
                <w:sz w:val="20"/>
              </w:rPr>
              <w:t>修了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卒業</w:t>
            </w:r>
          </w:p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 xml:space="preserve">　　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年退学</w:t>
            </w:r>
          </w:p>
        </w:tc>
      </w:tr>
      <w:tr w:rsidR="002924EB" w:rsidRPr="002924EB" w:rsidTr="00BF4E44">
        <w:trPr>
          <w:cantSplit/>
          <w:trHeight w:val="774"/>
        </w:trPr>
        <w:tc>
          <w:tcPr>
            <w:tcW w:w="105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4423A" w:rsidRPr="002924EB" w:rsidRDefault="0014423A" w:rsidP="00DE64E0">
            <w:pPr>
              <w:ind w:leftChars="21" w:left="44" w:right="62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2924EB">
              <w:rPr>
                <w:rFonts w:ascii="ＭＳ 明朝" w:hAnsi="ＭＳ 明朝" w:hint="eastAsia"/>
                <w:sz w:val="18"/>
                <w:szCs w:val="18"/>
              </w:rPr>
              <w:t>最終学歴から順に遡って記入。</w:t>
            </w:r>
          </w:p>
          <w:p w:rsidR="0014423A" w:rsidRPr="002924EB" w:rsidRDefault="0014423A" w:rsidP="00DE64E0">
            <w:pPr>
              <w:ind w:leftChars="21" w:left="44" w:right="62" w:firstLineChars="100" w:firstLine="180"/>
              <w:rPr>
                <w:rFonts w:ascii="ＭＳ 明朝" w:hAnsi="ＭＳ 明朝"/>
                <w:kern w:val="0"/>
                <w:szCs w:val="21"/>
              </w:rPr>
            </w:pPr>
            <w:r w:rsidRPr="002924EB">
              <w:rPr>
                <w:rFonts w:ascii="ＭＳ 明朝" w:hAnsi="ＭＳ 明朝" w:hint="eastAsia"/>
                <w:sz w:val="18"/>
                <w:szCs w:val="18"/>
              </w:rPr>
              <w:t>在学中の場合も記入すること。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59744D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月から</w:t>
            </w:r>
          </w:p>
          <w:p w:rsidR="0014423A" w:rsidRPr="0059744D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月まで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 w:hint="eastAsia"/>
                <w:kern w:val="0"/>
                <w:sz w:val="20"/>
              </w:rPr>
              <w:t>修了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卒業</w:t>
            </w:r>
          </w:p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 xml:space="preserve">　　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年退学</w:t>
            </w:r>
          </w:p>
        </w:tc>
      </w:tr>
      <w:tr w:rsidR="005C5BE3" w:rsidRPr="002924EB" w:rsidTr="00BF4E44">
        <w:trPr>
          <w:cantSplit/>
          <w:trHeight w:val="798"/>
        </w:trPr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5BE3" w:rsidRPr="002924EB" w:rsidRDefault="005C5BE3" w:rsidP="00EA5BE8">
            <w:pPr>
              <w:ind w:left="113" w:right="6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E3" w:rsidRPr="002924EB" w:rsidRDefault="005C5BE3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E3" w:rsidRPr="002924EB" w:rsidRDefault="005C5BE3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E3" w:rsidRPr="0059744D" w:rsidRDefault="005C5BE3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月から</w:t>
            </w:r>
          </w:p>
          <w:p w:rsidR="005C5BE3" w:rsidRPr="0059744D" w:rsidRDefault="005C5BE3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月まで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BE3" w:rsidRPr="002924EB" w:rsidRDefault="005C5BE3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5BE3" w:rsidRPr="002924EB" w:rsidRDefault="005C5BE3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 w:hint="eastAsia"/>
                <w:kern w:val="0"/>
                <w:sz w:val="20"/>
              </w:rPr>
              <w:t>修了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卒業</w:t>
            </w:r>
          </w:p>
          <w:p w:rsidR="005C5BE3" w:rsidRPr="002924EB" w:rsidRDefault="005C5BE3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 xml:space="preserve">　　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年退学</w:t>
            </w:r>
          </w:p>
        </w:tc>
      </w:tr>
      <w:tr w:rsidR="002924EB" w:rsidRPr="002924EB" w:rsidTr="00BF4E44">
        <w:trPr>
          <w:cantSplit/>
          <w:trHeight w:val="799"/>
        </w:trPr>
        <w:tc>
          <w:tcPr>
            <w:tcW w:w="105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64E0" w:rsidRPr="002924EB" w:rsidRDefault="00DE64E0" w:rsidP="00DE64E0">
            <w:pPr>
              <w:ind w:left="113" w:right="6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0" w:rsidRPr="002924EB" w:rsidRDefault="00DE64E0" w:rsidP="00DE64E0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0" w:rsidRPr="002924EB" w:rsidRDefault="00DE64E0" w:rsidP="00DE64E0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0" w:rsidRPr="0059744D" w:rsidRDefault="00DE64E0" w:rsidP="00DE64E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月から</w:t>
            </w:r>
          </w:p>
          <w:p w:rsidR="00DE64E0" w:rsidRPr="0059744D" w:rsidRDefault="00DE64E0" w:rsidP="00DE64E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月まで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4E0" w:rsidRPr="002924EB" w:rsidRDefault="00DE64E0" w:rsidP="00DE64E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4E0" w:rsidRPr="002924EB" w:rsidRDefault="00DE64E0" w:rsidP="00DE64E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 w:hint="eastAsia"/>
                <w:kern w:val="0"/>
                <w:sz w:val="20"/>
              </w:rPr>
              <w:t>修了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卒業</w:t>
            </w:r>
          </w:p>
          <w:p w:rsidR="00DE64E0" w:rsidRPr="002924EB" w:rsidRDefault="00DE64E0" w:rsidP="00DE64E0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 xml:space="preserve">　　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年退学</w:t>
            </w:r>
          </w:p>
        </w:tc>
      </w:tr>
      <w:tr w:rsidR="0014423A" w:rsidRPr="002924EB" w:rsidTr="00BF4E44">
        <w:trPr>
          <w:cantSplit/>
          <w:trHeight w:val="852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4423A" w:rsidRPr="002924EB" w:rsidRDefault="0014423A" w:rsidP="00EA5BE8">
            <w:pPr>
              <w:ind w:left="113" w:right="6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ind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23A" w:rsidRPr="0059744D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月から</w:t>
            </w:r>
          </w:p>
          <w:p w:rsidR="0014423A" w:rsidRPr="0059744D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59744D">
              <w:rPr>
                <w:rFonts w:ascii="ＭＳ 明朝" w:cs="ＭＳ 明朝"/>
                <w:kern w:val="0"/>
                <w:sz w:val="20"/>
              </w:rPr>
              <w:t>S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59744D">
              <w:rPr>
                <w:rFonts w:ascii="ＭＳ 明朝" w:cs="ＭＳ 明朝"/>
                <w:kern w:val="0"/>
                <w:sz w:val="20"/>
              </w:rPr>
              <w:t>H</w:t>
            </w:r>
            <w:r w:rsidR="00653B81" w:rsidRPr="0059744D">
              <w:rPr>
                <w:rFonts w:ascii="ＭＳ 明朝" w:cs="ＭＳ 明朝" w:hint="eastAsia"/>
                <w:kern w:val="0"/>
                <w:sz w:val="20"/>
              </w:rPr>
              <w:t>・R</w:t>
            </w:r>
            <w:r w:rsidRPr="0059744D">
              <w:rPr>
                <w:rFonts w:ascii="ＭＳ 明朝" w:cs="ＭＳ 明朝" w:hint="eastAsia"/>
                <w:kern w:val="0"/>
                <w:sz w:val="20"/>
              </w:rPr>
              <w:t xml:space="preserve">　　年　月まで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 w:hint="eastAsia"/>
                <w:kern w:val="0"/>
                <w:sz w:val="20"/>
              </w:rPr>
              <w:t>修了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・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卒業</w:t>
            </w:r>
          </w:p>
          <w:p w:rsidR="0014423A" w:rsidRPr="002924EB" w:rsidRDefault="0014423A" w:rsidP="00EA5BE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0"/>
              </w:rPr>
            </w:pP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 xml:space="preserve">　　</w:t>
            </w:r>
            <w:r w:rsidRPr="002924EB">
              <w:rPr>
                <w:rFonts w:ascii="ＭＳ 明朝" w:cs="ＭＳ 明朝"/>
                <w:kern w:val="0"/>
                <w:sz w:val="20"/>
              </w:rPr>
              <w:t xml:space="preserve"> </w:t>
            </w:r>
            <w:r w:rsidRPr="002924EB">
              <w:rPr>
                <w:rFonts w:ascii="ＭＳ 明朝" w:cs="ＭＳ 明朝" w:hint="eastAsia"/>
                <w:kern w:val="0"/>
                <w:sz w:val="20"/>
              </w:rPr>
              <w:t>年退学</w:t>
            </w:r>
          </w:p>
        </w:tc>
      </w:tr>
    </w:tbl>
    <w:p w:rsidR="0014423A" w:rsidRPr="002924EB" w:rsidRDefault="0014423A" w:rsidP="00742A48">
      <w:pPr>
        <w:snapToGrid w:val="0"/>
        <w:rPr>
          <w:szCs w:val="21"/>
        </w:rPr>
      </w:pPr>
    </w:p>
    <w:sectPr w:rsidR="0014423A" w:rsidRPr="002924EB" w:rsidSect="005C5BE3">
      <w:pgSz w:w="11906" w:h="16838" w:code="9"/>
      <w:pgMar w:top="851" w:right="851" w:bottom="709" w:left="851" w:header="851" w:footer="992" w:gutter="0"/>
      <w:cols w:space="425"/>
      <w:docGrid w:type="linesAndChar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7B" w:rsidRDefault="00DA567B" w:rsidP="00DA567B">
      <w:r>
        <w:separator/>
      </w:r>
    </w:p>
  </w:endnote>
  <w:endnote w:type="continuationSeparator" w:id="0">
    <w:p w:rsidR="00DA567B" w:rsidRDefault="00DA567B" w:rsidP="00DA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7B" w:rsidRDefault="00DA567B" w:rsidP="00DA567B">
      <w:r>
        <w:separator/>
      </w:r>
    </w:p>
  </w:footnote>
  <w:footnote w:type="continuationSeparator" w:id="0">
    <w:p w:rsidR="00DA567B" w:rsidRDefault="00DA567B" w:rsidP="00DA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9"/>
  <w:displayHorizontalDrawingGridEvery w:val="0"/>
  <w:characterSpacingControl w:val="compressPunctuation"/>
  <w:hdrShapeDefaults>
    <o:shapedefaults v:ext="edit" spidmax="22529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FA"/>
    <w:rsid w:val="0000289C"/>
    <w:rsid w:val="000240F0"/>
    <w:rsid w:val="000A56B9"/>
    <w:rsid w:val="000B6532"/>
    <w:rsid w:val="000D4485"/>
    <w:rsid w:val="000E3317"/>
    <w:rsid w:val="00121AAF"/>
    <w:rsid w:val="001264E3"/>
    <w:rsid w:val="001271C1"/>
    <w:rsid w:val="0014423A"/>
    <w:rsid w:val="00187243"/>
    <w:rsid w:val="00191A8A"/>
    <w:rsid w:val="001A779D"/>
    <w:rsid w:val="001B46D6"/>
    <w:rsid w:val="001C429A"/>
    <w:rsid w:val="001E5386"/>
    <w:rsid w:val="001F1BA6"/>
    <w:rsid w:val="001F6A45"/>
    <w:rsid w:val="00241B69"/>
    <w:rsid w:val="00246FDE"/>
    <w:rsid w:val="002525A3"/>
    <w:rsid w:val="002569AE"/>
    <w:rsid w:val="00264AB1"/>
    <w:rsid w:val="00272EBB"/>
    <w:rsid w:val="00276015"/>
    <w:rsid w:val="00280A4F"/>
    <w:rsid w:val="002821D5"/>
    <w:rsid w:val="002869B1"/>
    <w:rsid w:val="002924EB"/>
    <w:rsid w:val="002B0AAB"/>
    <w:rsid w:val="002C479B"/>
    <w:rsid w:val="002C7FBE"/>
    <w:rsid w:val="002D2FB8"/>
    <w:rsid w:val="00304929"/>
    <w:rsid w:val="00327069"/>
    <w:rsid w:val="00331F1E"/>
    <w:rsid w:val="00354A72"/>
    <w:rsid w:val="003A59A5"/>
    <w:rsid w:val="003B4A30"/>
    <w:rsid w:val="003E68C1"/>
    <w:rsid w:val="003E71B3"/>
    <w:rsid w:val="003F4E36"/>
    <w:rsid w:val="00406C85"/>
    <w:rsid w:val="00421541"/>
    <w:rsid w:val="00424A2B"/>
    <w:rsid w:val="00474525"/>
    <w:rsid w:val="004B39BB"/>
    <w:rsid w:val="004C4737"/>
    <w:rsid w:val="00547234"/>
    <w:rsid w:val="00575946"/>
    <w:rsid w:val="0059744D"/>
    <w:rsid w:val="005C5BE3"/>
    <w:rsid w:val="005D77F6"/>
    <w:rsid w:val="005D7DF6"/>
    <w:rsid w:val="00606A86"/>
    <w:rsid w:val="00612380"/>
    <w:rsid w:val="00617779"/>
    <w:rsid w:val="006337D0"/>
    <w:rsid w:val="00635BFB"/>
    <w:rsid w:val="00653B81"/>
    <w:rsid w:val="0066125D"/>
    <w:rsid w:val="006821BF"/>
    <w:rsid w:val="006964F6"/>
    <w:rsid w:val="006B0838"/>
    <w:rsid w:val="006C3CEB"/>
    <w:rsid w:val="006D710D"/>
    <w:rsid w:val="00725317"/>
    <w:rsid w:val="00742A48"/>
    <w:rsid w:val="00775B56"/>
    <w:rsid w:val="00777C4E"/>
    <w:rsid w:val="00786A49"/>
    <w:rsid w:val="00797A4D"/>
    <w:rsid w:val="007A2299"/>
    <w:rsid w:val="007A3887"/>
    <w:rsid w:val="007B1A75"/>
    <w:rsid w:val="007C36EC"/>
    <w:rsid w:val="007D2809"/>
    <w:rsid w:val="007F7A23"/>
    <w:rsid w:val="00820DCF"/>
    <w:rsid w:val="0083799B"/>
    <w:rsid w:val="00846AE8"/>
    <w:rsid w:val="00847F15"/>
    <w:rsid w:val="008C5D77"/>
    <w:rsid w:val="008D3F13"/>
    <w:rsid w:val="009112C8"/>
    <w:rsid w:val="00926D59"/>
    <w:rsid w:val="009329B1"/>
    <w:rsid w:val="00953565"/>
    <w:rsid w:val="009630D8"/>
    <w:rsid w:val="009923DA"/>
    <w:rsid w:val="009F021E"/>
    <w:rsid w:val="009F2B2A"/>
    <w:rsid w:val="00A05584"/>
    <w:rsid w:val="00A13F6C"/>
    <w:rsid w:val="00A2118B"/>
    <w:rsid w:val="00AB583F"/>
    <w:rsid w:val="00AC5F18"/>
    <w:rsid w:val="00AE53B7"/>
    <w:rsid w:val="00AE5E27"/>
    <w:rsid w:val="00B13A4B"/>
    <w:rsid w:val="00B17D79"/>
    <w:rsid w:val="00B345EF"/>
    <w:rsid w:val="00B37F90"/>
    <w:rsid w:val="00B64599"/>
    <w:rsid w:val="00B65BB9"/>
    <w:rsid w:val="00B70D47"/>
    <w:rsid w:val="00B712FA"/>
    <w:rsid w:val="00B72B50"/>
    <w:rsid w:val="00B8089F"/>
    <w:rsid w:val="00B92FC1"/>
    <w:rsid w:val="00BA2986"/>
    <w:rsid w:val="00BA7879"/>
    <w:rsid w:val="00BB6377"/>
    <w:rsid w:val="00BD0E44"/>
    <w:rsid w:val="00BE4A9A"/>
    <w:rsid w:val="00BF4E44"/>
    <w:rsid w:val="00C02B9E"/>
    <w:rsid w:val="00C36CC4"/>
    <w:rsid w:val="00C54473"/>
    <w:rsid w:val="00C675AA"/>
    <w:rsid w:val="00C80A1B"/>
    <w:rsid w:val="00CA0398"/>
    <w:rsid w:val="00CA1015"/>
    <w:rsid w:val="00CA7F69"/>
    <w:rsid w:val="00CC1528"/>
    <w:rsid w:val="00CD41B3"/>
    <w:rsid w:val="00CD7D30"/>
    <w:rsid w:val="00CE1CD6"/>
    <w:rsid w:val="00D66FC8"/>
    <w:rsid w:val="00D97E88"/>
    <w:rsid w:val="00DA567B"/>
    <w:rsid w:val="00DC60D4"/>
    <w:rsid w:val="00DE3180"/>
    <w:rsid w:val="00DE64E0"/>
    <w:rsid w:val="00DF3F25"/>
    <w:rsid w:val="00E06207"/>
    <w:rsid w:val="00E428A6"/>
    <w:rsid w:val="00E52BEB"/>
    <w:rsid w:val="00E7658F"/>
    <w:rsid w:val="00E9060C"/>
    <w:rsid w:val="00EA5BE8"/>
    <w:rsid w:val="00EC19E5"/>
    <w:rsid w:val="00EC7E79"/>
    <w:rsid w:val="00ED1E6C"/>
    <w:rsid w:val="00F15F53"/>
    <w:rsid w:val="00F83247"/>
    <w:rsid w:val="00F961B7"/>
    <w:rsid w:val="00FB1E5E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3078E210-FC99-4169-A606-EAC93A2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A5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567B"/>
    <w:rPr>
      <w:kern w:val="2"/>
      <w:sz w:val="21"/>
    </w:rPr>
  </w:style>
  <w:style w:type="paragraph" w:styleId="aa">
    <w:name w:val="footer"/>
    <w:basedOn w:val="a"/>
    <w:link w:val="ab"/>
    <w:rsid w:val="00DA5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56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06F01~1\LOCALS~1\Temp\TCD37D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30</TotalTime>
  <Pages>1</Pages>
  <Words>366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武笠　龍彦</cp:lastModifiedBy>
  <cp:revision>11</cp:revision>
  <cp:lastPrinted>2024-10-31T04:28:00Z</cp:lastPrinted>
  <dcterms:created xsi:type="dcterms:W3CDTF">2024-04-17T01:39:00Z</dcterms:created>
  <dcterms:modified xsi:type="dcterms:W3CDTF">2024-11-07T10:31:00Z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