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AF4FE3"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bookmarkStart w:id="0" w:name="_GoBack"/>
            <w:bookmarkEnd w:id="0"/>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E4260D" w:rsidRDefault="0061084D" w:rsidP="00E4260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p>
          <w:p w:rsidR="0061084D" w:rsidRPr="0061084D" w:rsidRDefault="0061084D" w:rsidP="00E4260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B124D"/>
    <w:rsid w:val="000C73AD"/>
    <w:rsid w:val="000F398F"/>
    <w:rsid w:val="000F72AA"/>
    <w:rsid w:val="00102AB2"/>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853929"/>
    <w:rsid w:val="00865240"/>
    <w:rsid w:val="0086608D"/>
    <w:rsid w:val="008A5AB2"/>
    <w:rsid w:val="009525B4"/>
    <w:rsid w:val="0097594B"/>
    <w:rsid w:val="009866BA"/>
    <w:rsid w:val="009D0EEB"/>
    <w:rsid w:val="009D4F34"/>
    <w:rsid w:val="00A027DF"/>
    <w:rsid w:val="00A06DB5"/>
    <w:rsid w:val="00A20BF7"/>
    <w:rsid w:val="00A85FC4"/>
    <w:rsid w:val="00A9369B"/>
    <w:rsid w:val="00AF4FE3"/>
    <w:rsid w:val="00BD2416"/>
    <w:rsid w:val="00C908F0"/>
    <w:rsid w:val="00CD2381"/>
    <w:rsid w:val="00D50AEB"/>
    <w:rsid w:val="00D856B3"/>
    <w:rsid w:val="00DB0AD5"/>
    <w:rsid w:val="00E4260D"/>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7BA0D"/>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654B-8290-410E-8356-87F05518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4</cp:revision>
  <cp:lastPrinted>2022-07-11T11:17:00Z</cp:lastPrinted>
  <dcterms:created xsi:type="dcterms:W3CDTF">2024-06-12T06:50:00Z</dcterms:created>
  <dcterms:modified xsi:type="dcterms:W3CDTF">2024-06-24T01:30:00Z</dcterms:modified>
</cp:coreProperties>
</file>