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6E573C"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bookmarkStart w:id="0" w:name="_GoBack"/>
            <w:bookmarkEnd w:id="0"/>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E4260D" w:rsidRDefault="0061084D" w:rsidP="00E4260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p>
          <w:p w:rsidR="0061084D" w:rsidRPr="0061084D" w:rsidRDefault="0061084D" w:rsidP="00E4260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B124D"/>
    <w:rsid w:val="000C73AD"/>
    <w:rsid w:val="000F398F"/>
    <w:rsid w:val="000F72AA"/>
    <w:rsid w:val="00102AB2"/>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6E573C"/>
    <w:rsid w:val="00853929"/>
    <w:rsid w:val="00865240"/>
    <w:rsid w:val="0086608D"/>
    <w:rsid w:val="008A5AB2"/>
    <w:rsid w:val="009525B4"/>
    <w:rsid w:val="0097594B"/>
    <w:rsid w:val="009866BA"/>
    <w:rsid w:val="009D0EEB"/>
    <w:rsid w:val="009D4F34"/>
    <w:rsid w:val="00A027DF"/>
    <w:rsid w:val="00A06DB5"/>
    <w:rsid w:val="00A20BF7"/>
    <w:rsid w:val="00A85FC4"/>
    <w:rsid w:val="00A9369B"/>
    <w:rsid w:val="00BD2416"/>
    <w:rsid w:val="00C908F0"/>
    <w:rsid w:val="00CD2381"/>
    <w:rsid w:val="00D50AEB"/>
    <w:rsid w:val="00D856B3"/>
    <w:rsid w:val="00DB0AD5"/>
    <w:rsid w:val="00E4260D"/>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BBF53"/>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A8E0C-6226-4D48-A9E3-F6306EA1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4</cp:revision>
  <cp:lastPrinted>2022-07-11T11:17:00Z</cp:lastPrinted>
  <dcterms:created xsi:type="dcterms:W3CDTF">2024-06-12T06:50:00Z</dcterms:created>
  <dcterms:modified xsi:type="dcterms:W3CDTF">2024-06-24T01:29:00Z</dcterms:modified>
</cp:coreProperties>
</file>